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E6" w:rsidRPr="00463FBA" w:rsidRDefault="007C18E6" w:rsidP="00463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3FBA">
        <w:rPr>
          <w:rFonts w:ascii="Times New Roman" w:hAnsi="Times New Roman"/>
          <w:sz w:val="28"/>
          <w:szCs w:val="28"/>
        </w:rPr>
        <w:t>Департамент Смоленской области по образованию и науке</w:t>
      </w:r>
    </w:p>
    <w:p w:rsidR="007C18E6" w:rsidRPr="00463FBA" w:rsidRDefault="007C18E6" w:rsidP="00463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3FBA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7C18E6" w:rsidRPr="00463FBA" w:rsidRDefault="007C18E6" w:rsidP="00463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3FBA">
        <w:rPr>
          <w:rFonts w:ascii="Times New Roman" w:hAnsi="Times New Roman"/>
          <w:sz w:val="28"/>
          <w:szCs w:val="28"/>
        </w:rPr>
        <w:t>«Остерская средняя школа»</w:t>
      </w:r>
    </w:p>
    <w:p w:rsidR="007C18E6" w:rsidRPr="00463FBA" w:rsidRDefault="007C18E6" w:rsidP="00463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8E6" w:rsidRPr="00463FBA" w:rsidRDefault="007C18E6" w:rsidP="00463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380"/>
        <w:gridCol w:w="1163"/>
        <w:gridCol w:w="4028"/>
      </w:tblGrid>
      <w:tr w:rsidR="007C18E6" w:rsidRPr="00463FBA" w:rsidTr="006665C8">
        <w:tc>
          <w:tcPr>
            <w:tcW w:w="4644" w:type="dxa"/>
          </w:tcPr>
          <w:p w:rsidR="007C18E6" w:rsidRPr="00463FBA" w:rsidRDefault="007C18E6" w:rsidP="00463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BA">
              <w:rPr>
                <w:rFonts w:ascii="Times New Roman" w:hAnsi="Times New Roman"/>
                <w:sz w:val="28"/>
                <w:szCs w:val="28"/>
              </w:rPr>
              <w:t>ПРИНЯТА</w:t>
            </w:r>
          </w:p>
          <w:p w:rsidR="007C18E6" w:rsidRPr="00463FBA" w:rsidRDefault="007C18E6" w:rsidP="00463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BA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7C18E6" w:rsidRPr="00463FBA" w:rsidRDefault="007C18E6" w:rsidP="00463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BA">
              <w:rPr>
                <w:rFonts w:ascii="Times New Roman" w:hAnsi="Times New Roman"/>
                <w:sz w:val="28"/>
                <w:szCs w:val="28"/>
              </w:rPr>
              <w:t>Протокол от 31.08.2021 года № 8</w:t>
            </w:r>
          </w:p>
        </w:tc>
        <w:tc>
          <w:tcPr>
            <w:tcW w:w="1276" w:type="dxa"/>
          </w:tcPr>
          <w:p w:rsidR="007C18E6" w:rsidRPr="00463FBA" w:rsidRDefault="007C18E6" w:rsidP="00463F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9" w:type="dxa"/>
          </w:tcPr>
          <w:p w:rsidR="007C18E6" w:rsidRPr="00463FBA" w:rsidRDefault="007C18E6" w:rsidP="00463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BA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C18E6" w:rsidRPr="00463FBA" w:rsidRDefault="007C18E6" w:rsidP="00463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BA">
              <w:rPr>
                <w:rFonts w:ascii="Times New Roman" w:hAnsi="Times New Roman"/>
                <w:sz w:val="28"/>
                <w:szCs w:val="28"/>
              </w:rPr>
              <w:t>Директор МБОУ «Остерская средняя школа»</w:t>
            </w:r>
          </w:p>
          <w:p w:rsidR="007C18E6" w:rsidRPr="00463FBA" w:rsidRDefault="007C18E6" w:rsidP="00463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BA">
              <w:rPr>
                <w:rFonts w:ascii="Times New Roman" w:hAnsi="Times New Roman"/>
                <w:sz w:val="28"/>
                <w:szCs w:val="28"/>
              </w:rPr>
              <w:t>________________ Т.И. Терехова</w:t>
            </w:r>
          </w:p>
          <w:p w:rsidR="007C18E6" w:rsidRPr="00463FBA" w:rsidRDefault="007C18E6" w:rsidP="00463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BA">
              <w:rPr>
                <w:rFonts w:ascii="Times New Roman" w:hAnsi="Times New Roman"/>
                <w:sz w:val="28"/>
                <w:szCs w:val="28"/>
              </w:rPr>
              <w:t>01.09.2021г. Приказ № 101</w:t>
            </w:r>
          </w:p>
          <w:p w:rsidR="007C18E6" w:rsidRPr="00463FBA" w:rsidRDefault="007C18E6" w:rsidP="00463F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18E6" w:rsidRPr="00463FBA" w:rsidRDefault="007C18E6" w:rsidP="00463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8E6" w:rsidRPr="00463FBA" w:rsidRDefault="007C18E6" w:rsidP="00463FBA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3FBA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естественно-научной направленности</w:t>
      </w:r>
    </w:p>
    <w:p w:rsidR="007C18E6" w:rsidRPr="00463FBA" w:rsidRDefault="007C18E6" w:rsidP="00463FBA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3FBA">
        <w:rPr>
          <w:rFonts w:ascii="Times New Roman" w:hAnsi="Times New Roman"/>
          <w:sz w:val="28"/>
          <w:szCs w:val="28"/>
        </w:rPr>
        <w:t>«Юный эколог»</w:t>
      </w:r>
    </w:p>
    <w:p w:rsidR="007C18E6" w:rsidRPr="00463FBA" w:rsidRDefault="007C18E6" w:rsidP="00463FBA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18E6" w:rsidRPr="00463FBA" w:rsidRDefault="007C18E6" w:rsidP="00463FBA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18E6" w:rsidRPr="00463FBA" w:rsidRDefault="007C18E6" w:rsidP="00463FBA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18E6" w:rsidRPr="00463FBA" w:rsidRDefault="007C18E6" w:rsidP="00463FBA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18E6" w:rsidRPr="00463FBA" w:rsidRDefault="007C18E6" w:rsidP="00463FBA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3FBA">
        <w:rPr>
          <w:rFonts w:ascii="Times New Roman" w:hAnsi="Times New Roman"/>
          <w:sz w:val="28"/>
          <w:szCs w:val="28"/>
        </w:rPr>
        <w:t>Возраст обучающихся: 13 – 14лет</w:t>
      </w:r>
    </w:p>
    <w:p w:rsidR="007C18E6" w:rsidRPr="00463FBA" w:rsidRDefault="007C18E6" w:rsidP="00463FBA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3FBA">
        <w:rPr>
          <w:rFonts w:ascii="Times New Roman" w:hAnsi="Times New Roman"/>
          <w:sz w:val="28"/>
          <w:szCs w:val="28"/>
        </w:rPr>
        <w:t>Срок реализации: 1 год</w:t>
      </w:r>
    </w:p>
    <w:p w:rsidR="007C18E6" w:rsidRPr="00463FBA" w:rsidRDefault="007C18E6" w:rsidP="00463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8E6" w:rsidRPr="00463FBA" w:rsidRDefault="007C18E6" w:rsidP="00463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8E6" w:rsidRPr="00463FBA" w:rsidRDefault="007C18E6" w:rsidP="00463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8E6" w:rsidRPr="00463FBA" w:rsidRDefault="007C18E6" w:rsidP="00463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8E6" w:rsidRPr="00463FBA" w:rsidRDefault="007C18E6" w:rsidP="00463FBA">
      <w:pPr>
        <w:tabs>
          <w:tab w:val="left" w:pos="62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63FBA">
        <w:rPr>
          <w:rFonts w:ascii="Times New Roman" w:hAnsi="Times New Roman"/>
          <w:sz w:val="28"/>
          <w:szCs w:val="28"/>
        </w:rPr>
        <w:tab/>
        <w:t>Автор составитель:</w:t>
      </w:r>
    </w:p>
    <w:p w:rsidR="007C18E6" w:rsidRPr="00463FBA" w:rsidRDefault="007C18E6" w:rsidP="00463FBA">
      <w:pPr>
        <w:tabs>
          <w:tab w:val="left" w:pos="62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3FBA">
        <w:rPr>
          <w:rFonts w:ascii="Times New Roman" w:hAnsi="Times New Roman"/>
          <w:sz w:val="28"/>
          <w:szCs w:val="28"/>
        </w:rPr>
        <w:t>педагог дополнительного образования,</w:t>
      </w:r>
    </w:p>
    <w:p w:rsidR="007C18E6" w:rsidRPr="00463FBA" w:rsidRDefault="007C18E6" w:rsidP="00463FBA">
      <w:pPr>
        <w:tabs>
          <w:tab w:val="left" w:pos="62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Волкова Галина Александровна</w:t>
      </w:r>
    </w:p>
    <w:p w:rsidR="007C18E6" w:rsidRPr="00463FBA" w:rsidRDefault="007C18E6" w:rsidP="00463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8E6" w:rsidRPr="00463FBA" w:rsidRDefault="007C18E6" w:rsidP="00463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8E6" w:rsidRPr="008F7073" w:rsidRDefault="007C18E6" w:rsidP="00463FBA">
      <w:pPr>
        <w:rPr>
          <w:sz w:val="28"/>
          <w:szCs w:val="28"/>
        </w:rPr>
      </w:pPr>
    </w:p>
    <w:p w:rsidR="007C18E6" w:rsidRPr="008F7073" w:rsidRDefault="007C18E6" w:rsidP="00463FBA">
      <w:pPr>
        <w:rPr>
          <w:sz w:val="28"/>
          <w:szCs w:val="28"/>
        </w:rPr>
      </w:pPr>
    </w:p>
    <w:p w:rsidR="007C18E6" w:rsidRPr="008F7073" w:rsidRDefault="007C18E6" w:rsidP="00463FBA">
      <w:pPr>
        <w:rPr>
          <w:sz w:val="28"/>
          <w:szCs w:val="28"/>
        </w:rPr>
      </w:pPr>
    </w:p>
    <w:p w:rsidR="007C18E6" w:rsidRPr="008F7073" w:rsidRDefault="007C18E6" w:rsidP="00463FBA">
      <w:pPr>
        <w:rPr>
          <w:sz w:val="28"/>
          <w:szCs w:val="28"/>
        </w:rPr>
      </w:pPr>
    </w:p>
    <w:p w:rsidR="007C18E6" w:rsidRPr="008F7073" w:rsidRDefault="007C18E6" w:rsidP="00463FBA">
      <w:pPr>
        <w:rPr>
          <w:sz w:val="28"/>
          <w:szCs w:val="28"/>
        </w:rPr>
      </w:pPr>
    </w:p>
    <w:p w:rsidR="007C18E6" w:rsidRDefault="007C18E6" w:rsidP="00463FBA">
      <w:pPr>
        <w:rPr>
          <w:sz w:val="28"/>
          <w:szCs w:val="28"/>
        </w:rPr>
      </w:pPr>
    </w:p>
    <w:p w:rsidR="007C18E6" w:rsidRPr="008F7073" w:rsidRDefault="007C18E6" w:rsidP="00463FBA">
      <w:pPr>
        <w:tabs>
          <w:tab w:val="left" w:pos="44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с. Остер 2021 </w:t>
      </w:r>
    </w:p>
    <w:p w:rsidR="007C18E6" w:rsidRDefault="007C18E6" w:rsidP="00FA76E6">
      <w:pPr>
        <w:tabs>
          <w:tab w:val="decimal" w:pos="5760"/>
        </w:tabs>
        <w:spacing w:after="0"/>
        <w:jc w:val="right"/>
        <w:rPr>
          <w:rFonts w:ascii="Times New Roman" w:hAnsi="Times New Roman"/>
          <w:caps/>
          <w:sz w:val="28"/>
          <w:szCs w:val="28"/>
        </w:rPr>
      </w:pPr>
    </w:p>
    <w:p w:rsidR="007C18E6" w:rsidRPr="001D06A6" w:rsidRDefault="007C18E6" w:rsidP="00463FBA">
      <w:pPr>
        <w:spacing w:before="67"/>
        <w:ind w:left="547" w:hanging="432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1D06A6">
        <w:rPr>
          <w:rFonts w:ascii="Times New Roman" w:hAnsi="Times New Roman"/>
          <w:bCs/>
          <w:color w:val="000000"/>
          <w:kern w:val="24"/>
          <w:sz w:val="28"/>
          <w:szCs w:val="28"/>
        </w:rPr>
        <w:t>Пояснительная записка</w:t>
      </w:r>
    </w:p>
    <w:p w:rsidR="007C18E6" w:rsidRPr="001D06A6" w:rsidRDefault="007C18E6" w:rsidP="00463FBA">
      <w:pPr>
        <w:spacing w:before="67"/>
        <w:ind w:left="547" w:hanging="432"/>
        <w:jc w:val="both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7C18E6" w:rsidRPr="001D06A6" w:rsidRDefault="007C18E6" w:rsidP="00463FBA">
      <w:pPr>
        <w:pStyle w:val="a"/>
        <w:ind w:left="-567" w:firstLine="567"/>
        <w:jc w:val="both"/>
        <w:rPr>
          <w:rFonts w:ascii="Times New Roman" w:hAnsi="Times New Roman"/>
          <w:bCs/>
          <w:sz w:val="28"/>
          <w:szCs w:val="28"/>
        </w:rPr>
      </w:pPr>
      <w:r w:rsidRPr="001D06A6">
        <w:rPr>
          <w:rFonts w:ascii="Times New Roman" w:hAnsi="Times New Roman"/>
          <w:sz w:val="28"/>
          <w:szCs w:val="28"/>
        </w:rPr>
        <w:t xml:space="preserve">Авторская дополнительная общеобразовательная общеразвивающая программа «Юный эколог» разработана </w:t>
      </w:r>
      <w:r w:rsidRPr="001D06A6">
        <w:rPr>
          <w:rFonts w:ascii="Times New Roman" w:hAnsi="Times New Roman"/>
          <w:bCs/>
          <w:sz w:val="28"/>
          <w:szCs w:val="28"/>
        </w:rPr>
        <w:t>в соответствии с нормативно – правовыми документами:</w:t>
      </w:r>
    </w:p>
    <w:p w:rsidR="007C18E6" w:rsidRPr="001D06A6" w:rsidRDefault="007C18E6" w:rsidP="00463FBA">
      <w:pPr>
        <w:pStyle w:val="a"/>
        <w:ind w:left="-567" w:firstLine="567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1D06A6">
        <w:rPr>
          <w:rFonts w:ascii="Times New Roman" w:hAnsi="Times New Roman"/>
          <w:bCs/>
        </w:rPr>
        <w:t xml:space="preserve">- </w:t>
      </w:r>
      <w:r w:rsidRPr="001D06A6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Законом «Об образовании в Российской Федерации» </w:t>
      </w:r>
      <w:r w:rsidRPr="001D06A6">
        <w:rPr>
          <w:rFonts w:ascii="Times New Roman" w:hAnsi="Times New Roman"/>
          <w:color w:val="000000"/>
          <w:kern w:val="24"/>
          <w:sz w:val="28"/>
          <w:szCs w:val="28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1D06A6">
          <w:rPr>
            <w:rFonts w:ascii="Times New Roman" w:hAnsi="Times New Roman"/>
            <w:color w:val="000000"/>
            <w:kern w:val="24"/>
            <w:sz w:val="28"/>
            <w:szCs w:val="28"/>
          </w:rPr>
          <w:t>2012 г</w:t>
        </w:r>
      </w:smartTag>
      <w:r w:rsidRPr="001D06A6">
        <w:rPr>
          <w:rFonts w:ascii="Times New Roman" w:hAnsi="Times New Roman"/>
          <w:color w:val="000000"/>
          <w:kern w:val="24"/>
          <w:sz w:val="28"/>
          <w:szCs w:val="28"/>
        </w:rPr>
        <w:t>. № 273-ФЗ;</w:t>
      </w:r>
    </w:p>
    <w:p w:rsidR="007C18E6" w:rsidRPr="001D06A6" w:rsidRDefault="007C18E6" w:rsidP="00463FBA">
      <w:pPr>
        <w:pStyle w:val="a"/>
        <w:ind w:left="-567" w:firstLine="567"/>
        <w:jc w:val="both"/>
        <w:rPr>
          <w:rFonts w:ascii="Times New Roman" w:hAnsi="Times New Roman"/>
          <w:bCs/>
        </w:rPr>
      </w:pPr>
      <w:r w:rsidRPr="001D06A6">
        <w:rPr>
          <w:rFonts w:ascii="Times New Roman" w:hAnsi="Times New Roman"/>
          <w:color w:val="000000"/>
          <w:kern w:val="24"/>
          <w:sz w:val="28"/>
          <w:szCs w:val="28"/>
        </w:rPr>
        <w:t xml:space="preserve">- </w:t>
      </w:r>
      <w:r w:rsidRPr="001D06A6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 </w:t>
      </w:r>
      <w:r w:rsidRPr="001D06A6">
        <w:rPr>
          <w:rFonts w:ascii="Times New Roman" w:hAnsi="Times New Roman"/>
          <w:color w:val="000000"/>
          <w:kern w:val="24"/>
          <w:sz w:val="28"/>
          <w:szCs w:val="28"/>
        </w:rPr>
        <w:t xml:space="preserve">(Приказ Минпрос РФ от 9 ноября </w:t>
      </w:r>
      <w:smartTag w:uri="urn:schemas-microsoft-com:office:smarttags" w:element="metricconverter">
        <w:smartTagPr>
          <w:attr w:name="ProductID" w:val="2018 г"/>
        </w:smartTagPr>
        <w:r w:rsidRPr="001D06A6">
          <w:rPr>
            <w:rFonts w:ascii="Times New Roman" w:hAnsi="Times New Roman"/>
            <w:color w:val="000000"/>
            <w:kern w:val="24"/>
            <w:sz w:val="28"/>
            <w:szCs w:val="28"/>
          </w:rPr>
          <w:t>2018 г</w:t>
        </w:r>
      </w:smartTag>
      <w:r w:rsidRPr="001D06A6">
        <w:rPr>
          <w:rFonts w:ascii="Times New Roman" w:hAnsi="Times New Roman"/>
          <w:color w:val="000000"/>
          <w:kern w:val="24"/>
          <w:sz w:val="28"/>
          <w:szCs w:val="28"/>
        </w:rPr>
        <w:t>.  № 196);</w:t>
      </w:r>
    </w:p>
    <w:p w:rsidR="007C18E6" w:rsidRPr="001D06A6" w:rsidRDefault="007C18E6" w:rsidP="00463FBA">
      <w:pPr>
        <w:ind w:left="-567" w:firstLine="567"/>
        <w:contextualSpacing/>
        <w:jc w:val="both"/>
        <w:rPr>
          <w:rFonts w:ascii="Times New Roman" w:hAnsi="Times New Roman"/>
          <w:color w:val="234D2A"/>
          <w:sz w:val="28"/>
          <w:szCs w:val="28"/>
        </w:rPr>
      </w:pPr>
      <w:r w:rsidRPr="001D06A6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- СанПиН 2.4. 3648-20 </w:t>
      </w:r>
      <w:r w:rsidRPr="001D06A6">
        <w:rPr>
          <w:rFonts w:ascii="Times New Roman" w:hAnsi="Times New Roman"/>
          <w:color w:val="000000"/>
          <w:kern w:val="24"/>
          <w:sz w:val="28"/>
          <w:szCs w:val="28"/>
        </w:rPr>
        <w:t xml:space="preserve">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</w:t>
      </w:r>
      <w:smartTag w:uri="urn:schemas-microsoft-com:office:smarttags" w:element="metricconverter">
        <w:smartTagPr>
          <w:attr w:name="ProductID" w:val="2020 г"/>
        </w:smartTagPr>
        <w:r w:rsidRPr="001D06A6">
          <w:rPr>
            <w:rFonts w:ascii="Times New Roman" w:hAnsi="Times New Roman"/>
            <w:color w:val="000000"/>
            <w:kern w:val="24"/>
            <w:sz w:val="28"/>
            <w:szCs w:val="28"/>
          </w:rPr>
          <w:t>2020 г</w:t>
        </w:r>
      </w:smartTag>
      <w:r w:rsidRPr="001D06A6">
        <w:rPr>
          <w:rFonts w:ascii="Times New Roman" w:hAnsi="Times New Roman"/>
          <w:color w:val="000000"/>
          <w:kern w:val="24"/>
          <w:sz w:val="28"/>
          <w:szCs w:val="28"/>
        </w:rPr>
        <w:t>. № 28);</w:t>
      </w:r>
    </w:p>
    <w:p w:rsidR="007C18E6" w:rsidRPr="001D06A6" w:rsidRDefault="007C18E6" w:rsidP="00463FBA">
      <w:pPr>
        <w:ind w:left="-567" w:firstLine="567"/>
        <w:contextualSpacing/>
        <w:jc w:val="both"/>
        <w:rPr>
          <w:rFonts w:ascii="Times New Roman" w:hAnsi="Times New Roman"/>
          <w:color w:val="234D2A"/>
          <w:sz w:val="28"/>
          <w:szCs w:val="28"/>
        </w:rPr>
      </w:pPr>
      <w:r w:rsidRPr="001D06A6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- Концепцией развития дополнительного образования детей </w:t>
      </w:r>
      <w:r w:rsidRPr="001D06A6">
        <w:rPr>
          <w:rFonts w:ascii="Times New Roman" w:hAnsi="Times New Roman"/>
          <w:color w:val="000000"/>
          <w:kern w:val="24"/>
          <w:sz w:val="28"/>
          <w:szCs w:val="28"/>
        </w:rPr>
        <w:t xml:space="preserve">(Распоряжение правительства РФ от 4 сентября </w:t>
      </w:r>
      <w:smartTag w:uri="urn:schemas-microsoft-com:office:smarttags" w:element="metricconverter">
        <w:smartTagPr>
          <w:attr w:name="ProductID" w:val="2014 г"/>
        </w:smartTagPr>
        <w:r w:rsidRPr="001D06A6">
          <w:rPr>
            <w:rFonts w:ascii="Times New Roman" w:hAnsi="Times New Roman"/>
            <w:color w:val="000000"/>
            <w:kern w:val="24"/>
            <w:sz w:val="28"/>
            <w:szCs w:val="28"/>
          </w:rPr>
          <w:t>2014 г</w:t>
        </w:r>
      </w:smartTag>
      <w:r w:rsidRPr="001D06A6">
        <w:rPr>
          <w:rFonts w:ascii="Times New Roman" w:hAnsi="Times New Roman"/>
          <w:color w:val="000000"/>
          <w:kern w:val="24"/>
          <w:sz w:val="28"/>
          <w:szCs w:val="28"/>
        </w:rPr>
        <w:t>. № 1726-р);</w:t>
      </w:r>
    </w:p>
    <w:p w:rsidR="007C18E6" w:rsidRPr="001D06A6" w:rsidRDefault="007C18E6" w:rsidP="00463FBA">
      <w:pPr>
        <w:ind w:left="-567" w:firstLine="567"/>
        <w:contextualSpacing/>
        <w:jc w:val="both"/>
        <w:rPr>
          <w:rFonts w:ascii="Times New Roman" w:hAnsi="Times New Roman"/>
          <w:color w:val="234D2A"/>
          <w:sz w:val="28"/>
          <w:szCs w:val="28"/>
        </w:rPr>
      </w:pPr>
      <w:r w:rsidRPr="001D06A6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- Методическими рекомендациями по проектированию дополнительных общеразвивающих программ </w:t>
      </w:r>
      <w:r w:rsidRPr="001D06A6">
        <w:rPr>
          <w:rFonts w:ascii="Times New Roman" w:hAnsi="Times New Roman"/>
          <w:color w:val="000000"/>
          <w:kern w:val="24"/>
          <w:sz w:val="28"/>
          <w:szCs w:val="28"/>
        </w:rPr>
        <w:t xml:space="preserve">(Письмо Минобрнауки РФ «О направлении информации» от 18 ноября </w:t>
      </w:r>
      <w:smartTag w:uri="urn:schemas-microsoft-com:office:smarttags" w:element="metricconverter">
        <w:smartTagPr>
          <w:attr w:name="ProductID" w:val="2015 г"/>
        </w:smartTagPr>
        <w:r w:rsidRPr="001D06A6">
          <w:rPr>
            <w:rFonts w:ascii="Times New Roman" w:hAnsi="Times New Roman"/>
            <w:color w:val="000000"/>
            <w:kern w:val="24"/>
            <w:sz w:val="28"/>
            <w:szCs w:val="28"/>
          </w:rPr>
          <w:t>2015 г</w:t>
        </w:r>
      </w:smartTag>
      <w:r w:rsidRPr="001D06A6">
        <w:rPr>
          <w:rFonts w:ascii="Times New Roman" w:hAnsi="Times New Roman"/>
          <w:color w:val="000000"/>
          <w:kern w:val="24"/>
          <w:sz w:val="28"/>
          <w:szCs w:val="28"/>
        </w:rPr>
        <w:t>. N 09- 3242);</w:t>
      </w:r>
    </w:p>
    <w:p w:rsidR="007C18E6" w:rsidRPr="001D06A6" w:rsidRDefault="007C18E6" w:rsidP="00463FBA">
      <w:pPr>
        <w:ind w:left="-567" w:firstLine="567"/>
        <w:contextualSpacing/>
        <w:jc w:val="both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1D06A6">
        <w:rPr>
          <w:rFonts w:ascii="Times New Roman" w:hAnsi="Times New Roman"/>
          <w:bCs/>
          <w:color w:val="000000"/>
          <w:kern w:val="24"/>
          <w:sz w:val="28"/>
          <w:szCs w:val="28"/>
        </w:rPr>
        <w:t>- Уставом муниципального бюджетного общеобразовательного учреждения «Остерская средняя школа».</w:t>
      </w:r>
    </w:p>
    <w:p w:rsidR="007C18E6" w:rsidRPr="00697AD3" w:rsidRDefault="007C18E6" w:rsidP="00697AD3">
      <w:pPr>
        <w:pStyle w:val="ListParagraph"/>
        <w:numPr>
          <w:ilvl w:val="0"/>
          <w:numId w:val="4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06A6">
        <w:rPr>
          <w:rFonts w:ascii="Times New Roman" w:hAnsi="Times New Roman"/>
          <w:sz w:val="28"/>
          <w:szCs w:val="28"/>
        </w:rPr>
        <w:t xml:space="preserve">                    </w:t>
      </w:r>
      <w:r w:rsidRPr="00697AD3">
        <w:rPr>
          <w:rFonts w:ascii="Times New Roman" w:hAnsi="Times New Roman"/>
          <w:b/>
          <w:bCs/>
          <w:color w:val="000000"/>
          <w:sz w:val="28"/>
          <w:szCs w:val="28"/>
        </w:rPr>
        <w:t>Обоснование необходимости разработки и внедрения  предлагаемой программы.</w:t>
      </w:r>
    </w:p>
    <w:p w:rsidR="007C18E6" w:rsidRPr="00631252" w:rsidRDefault="007C18E6" w:rsidP="0063125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631252">
        <w:rPr>
          <w:rFonts w:ascii="Times New Roman" w:hAnsi="Times New Roman"/>
          <w:color w:val="000000"/>
          <w:sz w:val="28"/>
          <w:szCs w:val="28"/>
        </w:rPr>
        <w:t>Дополнительная общеобразовательная общеразвивающая программа «Юный эколог» имеет естественнонаучную направленность, которая определена особой актуальностью экологического образования в современных условиях.  Программа  нацелена на формирование у учащихся системы знаний об окружающем мире; развитие навыков изучения и сохранения живой природы, рационального природопользования, экологической культуры и любви к природе родного края.</w:t>
      </w:r>
    </w:p>
    <w:p w:rsidR="007C18E6" w:rsidRPr="00631252" w:rsidRDefault="007C18E6" w:rsidP="00351A67">
      <w:pPr>
        <w:pStyle w:val="c48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color w:val="000000"/>
          <w:sz w:val="28"/>
          <w:szCs w:val="28"/>
        </w:rPr>
      </w:pPr>
      <w:r>
        <w:rPr>
          <w:rStyle w:val="c7"/>
          <w:b/>
          <w:color w:val="000000"/>
          <w:sz w:val="28"/>
          <w:szCs w:val="28"/>
        </w:rPr>
        <w:t xml:space="preserve">           </w:t>
      </w:r>
      <w:r w:rsidRPr="00631252">
        <w:rPr>
          <w:b/>
          <w:sz w:val="28"/>
          <w:szCs w:val="28"/>
        </w:rPr>
        <w:t>Новизна</w:t>
      </w:r>
      <w:r w:rsidRPr="00631252">
        <w:rPr>
          <w:sz w:val="28"/>
          <w:szCs w:val="28"/>
        </w:rPr>
        <w:t xml:space="preserve"> дополнительной общеобразовательной общеразвивающей программы «Юный эколог» заключается в том, что она </w:t>
      </w:r>
      <w:r w:rsidRPr="00631252">
        <w:rPr>
          <w:color w:val="000000"/>
          <w:sz w:val="28"/>
          <w:szCs w:val="28"/>
          <w:shd w:val="clear" w:color="auto" w:fill="FFFFFF"/>
        </w:rPr>
        <w:t>построена с учетом интересов детей к объектам окружающей природной среды, в том числе и к самим себе, как неотъемлемой части природы. Общаясь с ней, изучая её объекты и явления, обучающиеся постепенно постигают мир, в котором они живут: открывают удивительное многообразие растительного и животного мира, осознают роль природы в жизни человека, ценность ее познания, испытывают нравственно эстетические чувства и переживания, пробуждающие их, заботятся о сохранении и приумножении природных богатств.</w:t>
      </w:r>
    </w:p>
    <w:p w:rsidR="007C18E6" w:rsidRPr="00631252" w:rsidRDefault="007C18E6" w:rsidP="008066B6">
      <w:pPr>
        <w:pStyle w:val="c4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7"/>
          <w:b/>
          <w:color w:val="000000"/>
          <w:sz w:val="28"/>
          <w:szCs w:val="28"/>
        </w:rPr>
        <w:t xml:space="preserve">          </w:t>
      </w:r>
      <w:r w:rsidRPr="00631252">
        <w:rPr>
          <w:rStyle w:val="c7"/>
          <w:b/>
          <w:color w:val="000000"/>
          <w:sz w:val="28"/>
          <w:szCs w:val="28"/>
        </w:rPr>
        <w:t>Актуальность</w:t>
      </w:r>
      <w:r w:rsidRPr="00631252">
        <w:rPr>
          <w:rStyle w:val="c7"/>
          <w:color w:val="000000"/>
          <w:sz w:val="28"/>
          <w:szCs w:val="28"/>
        </w:rPr>
        <w:t xml:space="preserve"> программы «Юный эколог» заключается в том, что современное экологическое образование подразумевает непрерывный процесс обучения, воспитания и развития, направленный на формирование общей экологической культуры и ответственности подрастающего поколения. </w:t>
      </w:r>
      <w:r w:rsidRPr="00631252">
        <w:rPr>
          <w:sz w:val="28"/>
          <w:szCs w:val="28"/>
        </w:rPr>
        <w:t xml:space="preserve">Актуальность программы обусловлена следующими позициями: </w:t>
      </w:r>
    </w:p>
    <w:p w:rsidR="007C18E6" w:rsidRPr="00631252" w:rsidRDefault="007C18E6" w:rsidP="00631252">
      <w:pPr>
        <w:pStyle w:val="c48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631252">
        <w:rPr>
          <w:sz w:val="28"/>
          <w:szCs w:val="28"/>
        </w:rPr>
        <w:sym w:font="Symbol" w:char="F0B7"/>
      </w:r>
      <w:r w:rsidRPr="00631252">
        <w:rPr>
          <w:sz w:val="28"/>
          <w:szCs w:val="28"/>
        </w:rPr>
        <w:t xml:space="preserve"> Развитием и углублением умений и навыков.</w:t>
      </w:r>
    </w:p>
    <w:p w:rsidR="007C18E6" w:rsidRPr="00631252" w:rsidRDefault="007C18E6" w:rsidP="00631252">
      <w:pPr>
        <w:pStyle w:val="c48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631252">
        <w:rPr>
          <w:sz w:val="28"/>
          <w:szCs w:val="28"/>
        </w:rPr>
        <w:sym w:font="Symbol" w:char="F0B7"/>
      </w:r>
      <w:r w:rsidRPr="00631252">
        <w:rPr>
          <w:sz w:val="28"/>
          <w:szCs w:val="28"/>
        </w:rPr>
        <w:t xml:space="preserve"> Организацией полноценного досуга детей.</w:t>
      </w:r>
    </w:p>
    <w:p w:rsidR="007C18E6" w:rsidRPr="00631252" w:rsidRDefault="007C18E6" w:rsidP="00631252">
      <w:pPr>
        <w:pStyle w:val="c48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631252">
        <w:rPr>
          <w:sz w:val="28"/>
          <w:szCs w:val="28"/>
        </w:rPr>
        <w:sym w:font="Symbol" w:char="F0B7"/>
      </w:r>
      <w:r w:rsidRPr="00631252">
        <w:rPr>
          <w:sz w:val="28"/>
          <w:szCs w:val="28"/>
        </w:rPr>
        <w:t xml:space="preserve"> Поддержка талантливых детей и их творческого потенциала.</w:t>
      </w:r>
    </w:p>
    <w:p w:rsidR="007C18E6" w:rsidRPr="00631252" w:rsidRDefault="007C18E6" w:rsidP="00631252">
      <w:pPr>
        <w:pStyle w:val="c6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31252">
        <w:rPr>
          <w:rStyle w:val="c24"/>
          <w:b/>
          <w:bCs/>
          <w:color w:val="000000"/>
          <w:sz w:val="28"/>
          <w:szCs w:val="28"/>
          <w:u w:val="single"/>
        </w:rPr>
        <w:t>Педагогическая целесообразность</w:t>
      </w:r>
      <w:r w:rsidRPr="00631252">
        <w:rPr>
          <w:rStyle w:val="c40"/>
          <w:b/>
          <w:bCs/>
          <w:i/>
          <w:iCs/>
          <w:color w:val="000000"/>
          <w:sz w:val="28"/>
          <w:szCs w:val="28"/>
        </w:rPr>
        <w:t> </w:t>
      </w:r>
    </w:p>
    <w:p w:rsidR="007C18E6" w:rsidRPr="00631252" w:rsidRDefault="007C18E6" w:rsidP="00631252">
      <w:pPr>
        <w:pStyle w:val="c64"/>
        <w:shd w:val="clear" w:color="auto" w:fill="FFFFFF"/>
        <w:spacing w:before="0" w:beforeAutospacing="0" w:after="0" w:afterAutospacing="0" w:line="360" w:lineRule="auto"/>
        <w:ind w:right="-2" w:firstLine="538"/>
        <w:jc w:val="both"/>
        <w:rPr>
          <w:rStyle w:val="c7"/>
          <w:color w:val="000000"/>
          <w:sz w:val="28"/>
          <w:szCs w:val="28"/>
        </w:rPr>
      </w:pPr>
      <w:r w:rsidRPr="00631252">
        <w:rPr>
          <w:rStyle w:val="c7"/>
          <w:color w:val="000000"/>
          <w:sz w:val="28"/>
          <w:szCs w:val="28"/>
        </w:rPr>
        <w:t> Программа основана на развитии  интереса  к познаниям в экологии, потребности в изучении живой и неживой природы,  любознательности, смекалки,    сообразительности детей, развитии логического мышления. У обучающихся развиваются личностные качества, такие как терпение, трудолюбие, самостоятельность, любовь к природе, сострадание, наблюдательность.</w:t>
      </w:r>
    </w:p>
    <w:p w:rsidR="007C18E6" w:rsidRPr="00631252" w:rsidRDefault="007C18E6" w:rsidP="00631252">
      <w:pPr>
        <w:pStyle w:val="c64"/>
        <w:shd w:val="clear" w:color="auto" w:fill="FFFFFF"/>
        <w:spacing w:before="0" w:beforeAutospacing="0" w:after="0" w:afterAutospacing="0" w:line="360" w:lineRule="auto"/>
        <w:ind w:right="-2" w:firstLine="538"/>
        <w:jc w:val="both"/>
        <w:rPr>
          <w:color w:val="000000"/>
          <w:sz w:val="28"/>
          <w:szCs w:val="28"/>
        </w:rPr>
      </w:pPr>
      <w:r w:rsidRPr="00631252">
        <w:rPr>
          <w:rStyle w:val="c7"/>
          <w:color w:val="000000"/>
          <w:sz w:val="28"/>
          <w:szCs w:val="28"/>
        </w:rPr>
        <w:t xml:space="preserve">Предлагаемые в программе виды деятельности являются целесообразными для детей </w:t>
      </w:r>
      <w:r>
        <w:rPr>
          <w:rStyle w:val="c7"/>
          <w:color w:val="000000"/>
          <w:sz w:val="28"/>
          <w:szCs w:val="28"/>
        </w:rPr>
        <w:t>13-14</w:t>
      </w:r>
      <w:r w:rsidRPr="00631252">
        <w:rPr>
          <w:rStyle w:val="c7"/>
          <w:color w:val="000000"/>
          <w:sz w:val="28"/>
          <w:szCs w:val="28"/>
        </w:rPr>
        <w:t xml:space="preserve"> лет, так как учтены психологические особенности их возраста, уровень умений и навыков обучающихся, а содержание отображает познавательный интерес данного возраста.</w:t>
      </w:r>
    </w:p>
    <w:p w:rsidR="007C18E6" w:rsidRPr="00631252" w:rsidRDefault="007C18E6" w:rsidP="00631252">
      <w:pPr>
        <w:pStyle w:val="c83"/>
        <w:shd w:val="clear" w:color="auto" w:fill="FFFFFF"/>
        <w:spacing w:before="0" w:beforeAutospacing="0" w:after="0" w:afterAutospacing="0" w:line="360" w:lineRule="auto"/>
        <w:ind w:firstLine="538"/>
        <w:jc w:val="both"/>
        <w:rPr>
          <w:color w:val="000000"/>
          <w:sz w:val="28"/>
          <w:szCs w:val="28"/>
        </w:rPr>
      </w:pPr>
      <w:r w:rsidRPr="00631252">
        <w:rPr>
          <w:rStyle w:val="c7"/>
          <w:color w:val="000000"/>
          <w:sz w:val="28"/>
          <w:szCs w:val="28"/>
        </w:rPr>
        <w:t>  Не каждый из них станет защитником природы, но каждый в состоянии научиться понимать истинную красоту и пользу природы, которая преображает душу, делает ее доброй, отзывчивой, возвышенной и творческой.</w:t>
      </w:r>
    </w:p>
    <w:p w:rsidR="007C18E6" w:rsidRPr="00631252" w:rsidRDefault="007C18E6" w:rsidP="00A1617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1252">
        <w:rPr>
          <w:rFonts w:ascii="Times New Roman" w:hAnsi="Times New Roman"/>
          <w:b/>
          <w:bCs/>
          <w:color w:val="000000"/>
          <w:sz w:val="28"/>
          <w:szCs w:val="28"/>
        </w:rPr>
        <w:t>2. Цель:</w:t>
      </w:r>
      <w:r w:rsidRPr="00631252">
        <w:rPr>
          <w:rFonts w:ascii="Times New Roman" w:hAnsi="Times New Roman"/>
          <w:color w:val="000000"/>
          <w:sz w:val="28"/>
          <w:szCs w:val="28"/>
        </w:rPr>
        <w:t> формирование экологической грамотности, нравственного поведения в мире природы и людей, здорового образа жизни.</w:t>
      </w:r>
    </w:p>
    <w:p w:rsidR="007C18E6" w:rsidRPr="00631252" w:rsidRDefault="007C18E6" w:rsidP="0063125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1252">
        <w:rPr>
          <w:rFonts w:ascii="Times New Roman" w:hAnsi="Times New Roman"/>
          <w:color w:val="000000"/>
          <w:sz w:val="28"/>
          <w:szCs w:val="28"/>
        </w:rPr>
        <w:t>        Программа «Юный эколог» ставит пред собой следующие </w:t>
      </w:r>
      <w:r w:rsidRPr="00631252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7C18E6" w:rsidRPr="00631252" w:rsidRDefault="007C18E6" w:rsidP="0063125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1252">
        <w:rPr>
          <w:rFonts w:ascii="Times New Roman" w:hAnsi="Times New Roman"/>
          <w:b/>
          <w:bCs/>
          <w:color w:val="000000"/>
          <w:sz w:val="28"/>
          <w:szCs w:val="28"/>
        </w:rPr>
        <w:t>Образовательные:</w:t>
      </w:r>
    </w:p>
    <w:p w:rsidR="007C18E6" w:rsidRPr="00631252" w:rsidRDefault="007C18E6" w:rsidP="00631252">
      <w:pPr>
        <w:pStyle w:val="ListParagraph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1252">
        <w:rPr>
          <w:rFonts w:ascii="Times New Roman" w:hAnsi="Times New Roman"/>
          <w:color w:val="000000"/>
          <w:sz w:val="28"/>
          <w:szCs w:val="28"/>
        </w:rPr>
        <w:t>Формировать знания о закономерностях и взаимосвязях природных явлений, единстве живой и неживой природы, о взаимодействии и взаимозависимости природы, общества и человека.</w:t>
      </w:r>
    </w:p>
    <w:p w:rsidR="007C18E6" w:rsidRPr="00631252" w:rsidRDefault="007C18E6" w:rsidP="00631252">
      <w:pPr>
        <w:pStyle w:val="ListParagraph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1252">
        <w:rPr>
          <w:rFonts w:ascii="Times New Roman" w:hAnsi="Times New Roman"/>
          <w:color w:val="000000"/>
          <w:sz w:val="28"/>
          <w:szCs w:val="28"/>
        </w:rPr>
        <w:t>Формировать осознанные представления о нормах и правилах поведения в природе.</w:t>
      </w:r>
    </w:p>
    <w:p w:rsidR="007C18E6" w:rsidRPr="00631252" w:rsidRDefault="007C18E6" w:rsidP="0063125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1252">
        <w:rPr>
          <w:rFonts w:ascii="Times New Roman" w:hAnsi="Times New Roman"/>
          <w:b/>
          <w:bCs/>
          <w:color w:val="000000"/>
          <w:sz w:val="28"/>
          <w:szCs w:val="28"/>
        </w:rPr>
        <w:t>Развивающие:</w:t>
      </w:r>
    </w:p>
    <w:p w:rsidR="007C18E6" w:rsidRPr="00631252" w:rsidRDefault="007C18E6" w:rsidP="00631252">
      <w:pPr>
        <w:pStyle w:val="ListParagraph"/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1252">
        <w:rPr>
          <w:rFonts w:ascii="Times New Roman" w:hAnsi="Times New Roman"/>
          <w:color w:val="000000"/>
          <w:sz w:val="28"/>
          <w:szCs w:val="28"/>
        </w:rPr>
        <w:t>Развивать  альтернативное мышление в выборе способов решения экологических проблем, восприятие прекрасного и безобразного.</w:t>
      </w:r>
    </w:p>
    <w:p w:rsidR="007C18E6" w:rsidRPr="00631252" w:rsidRDefault="007C18E6" w:rsidP="00631252">
      <w:pPr>
        <w:pStyle w:val="ListParagraph"/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1252">
        <w:rPr>
          <w:rFonts w:ascii="Times New Roman" w:hAnsi="Times New Roman"/>
          <w:sz w:val="28"/>
          <w:szCs w:val="28"/>
        </w:rPr>
        <w:t>Способствовать развитию исследовательских навыков, умению самостоятельно пользоваться информационными ресурсами, самостоятельно применять знания в жизненных ситуациях.</w:t>
      </w:r>
    </w:p>
    <w:p w:rsidR="007C18E6" w:rsidRPr="00631252" w:rsidRDefault="007C18E6" w:rsidP="0063125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1252">
        <w:rPr>
          <w:rFonts w:ascii="Times New Roman" w:hAnsi="Times New Roman"/>
          <w:b/>
          <w:bCs/>
          <w:color w:val="000000"/>
          <w:sz w:val="28"/>
          <w:szCs w:val="28"/>
        </w:rPr>
        <w:t>Воспитательные:</w:t>
      </w:r>
    </w:p>
    <w:p w:rsidR="007C18E6" w:rsidRPr="00631252" w:rsidRDefault="007C18E6" w:rsidP="00631252">
      <w:pPr>
        <w:pStyle w:val="ListParagraph"/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1252">
        <w:rPr>
          <w:rFonts w:ascii="Times New Roman" w:hAnsi="Times New Roman"/>
          <w:color w:val="000000"/>
          <w:sz w:val="28"/>
          <w:szCs w:val="28"/>
        </w:rPr>
        <w:t>Воспитывать ответственное отношение к здоровью, к миру природы.</w:t>
      </w:r>
    </w:p>
    <w:p w:rsidR="007C18E6" w:rsidRPr="00631252" w:rsidRDefault="007C18E6" w:rsidP="00A1617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1252">
        <w:rPr>
          <w:rFonts w:ascii="Times New Roman" w:hAnsi="Times New Roman"/>
          <w:b/>
          <w:bCs/>
          <w:color w:val="000000"/>
          <w:sz w:val="28"/>
          <w:szCs w:val="28"/>
        </w:rPr>
        <w:t>3. Отличительные особенности программы.</w:t>
      </w:r>
    </w:p>
    <w:p w:rsidR="007C18E6" w:rsidRPr="00631252" w:rsidRDefault="007C18E6" w:rsidP="0063125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1252">
        <w:rPr>
          <w:rFonts w:ascii="Times New Roman" w:hAnsi="Times New Roman"/>
          <w:color w:val="000000"/>
          <w:sz w:val="28"/>
          <w:szCs w:val="28"/>
        </w:rPr>
        <w:t>Программа построена на принципах развивающего обучения и направлена на развитие личности ребенка: умения сравнивать и обобщать собственные наблюдения, видеть и понимать красоту окружающего мира, на совершенствование речи обучающихся, их мышления, творческих способностей, культуры чувств.</w:t>
      </w:r>
    </w:p>
    <w:p w:rsidR="007C18E6" w:rsidRDefault="007C18E6" w:rsidP="00A506D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31252">
        <w:rPr>
          <w:rFonts w:ascii="Times New Roman" w:hAnsi="Times New Roman"/>
          <w:color w:val="000000"/>
          <w:sz w:val="28"/>
          <w:szCs w:val="28"/>
        </w:rPr>
        <w:t>Спецификой курса является подход к выбору педагогических средств реализации содержания программы, учитывающий действенную эмоционально-поведенческую природу младшего школьника, личную активность каждого ребенка, где он выступает в роли субъекта экологической деятельности и поведения. Педагог создает на занятиях эмоционально-положительную атмосферу, организует диалогическое общение с обучающимися о взаимодействии с природой.</w:t>
      </w:r>
      <w:r w:rsidRPr="00631252">
        <w:rPr>
          <w:rFonts w:ascii="Times New Roman" w:hAnsi="Times New Roman"/>
          <w:b/>
          <w:color w:val="000000"/>
          <w:sz w:val="28"/>
          <w:szCs w:val="28"/>
        </w:rPr>
        <w:t xml:space="preserve">            </w:t>
      </w:r>
    </w:p>
    <w:p w:rsidR="007C18E6" w:rsidRPr="00A506D9" w:rsidRDefault="007C18E6" w:rsidP="00A506D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1252">
        <w:rPr>
          <w:rFonts w:ascii="Times New Roman" w:hAnsi="Times New Roman"/>
          <w:b/>
          <w:color w:val="000000"/>
          <w:sz w:val="28"/>
          <w:szCs w:val="28"/>
        </w:rPr>
        <w:t>4. Формы и режим занятий.</w:t>
      </w:r>
    </w:p>
    <w:p w:rsidR="007C18E6" w:rsidRPr="00631252" w:rsidRDefault="007C18E6" w:rsidP="0063125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1252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31252">
        <w:rPr>
          <w:rFonts w:ascii="Times New Roman" w:hAnsi="Times New Roman"/>
          <w:color w:val="000000"/>
          <w:sz w:val="28"/>
          <w:szCs w:val="28"/>
        </w:rPr>
        <w:t xml:space="preserve">Дополнительная общеобразовательная общеразвивающая программа «Юный эколог» рассчитана на один год обучения для детей </w:t>
      </w:r>
      <w:r>
        <w:rPr>
          <w:rFonts w:ascii="Times New Roman" w:hAnsi="Times New Roman"/>
          <w:color w:val="000000"/>
          <w:sz w:val="28"/>
          <w:szCs w:val="28"/>
        </w:rPr>
        <w:t>13-14</w:t>
      </w:r>
      <w:r w:rsidRPr="00631252">
        <w:rPr>
          <w:rFonts w:ascii="Times New Roman" w:hAnsi="Times New Roman"/>
          <w:color w:val="000000"/>
          <w:sz w:val="28"/>
          <w:szCs w:val="28"/>
        </w:rPr>
        <w:t xml:space="preserve"> лет. Количество часов по программе – </w:t>
      </w:r>
      <w:r>
        <w:rPr>
          <w:rFonts w:ascii="Times New Roman" w:hAnsi="Times New Roman"/>
          <w:color w:val="000000"/>
          <w:sz w:val="28"/>
          <w:szCs w:val="28"/>
        </w:rPr>
        <w:t>36</w:t>
      </w:r>
      <w:r w:rsidRPr="00631252">
        <w:rPr>
          <w:rFonts w:ascii="Times New Roman" w:hAnsi="Times New Roman"/>
          <w:color w:val="000000"/>
          <w:sz w:val="28"/>
          <w:szCs w:val="28"/>
        </w:rPr>
        <w:t xml:space="preserve"> часа. Занятия проводятся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631252">
        <w:rPr>
          <w:rFonts w:ascii="Times New Roman" w:hAnsi="Times New Roman"/>
          <w:color w:val="000000"/>
          <w:sz w:val="28"/>
          <w:szCs w:val="28"/>
        </w:rPr>
        <w:t xml:space="preserve"> раз в неделю по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631252">
        <w:rPr>
          <w:rFonts w:ascii="Times New Roman" w:hAnsi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631252">
        <w:rPr>
          <w:rFonts w:ascii="Times New Roman" w:hAnsi="Times New Roman"/>
          <w:color w:val="000000"/>
          <w:sz w:val="28"/>
          <w:szCs w:val="28"/>
        </w:rPr>
        <w:t>. Форма обучения – групповая.</w:t>
      </w:r>
    </w:p>
    <w:p w:rsidR="007C18E6" w:rsidRPr="00631252" w:rsidRDefault="007C18E6" w:rsidP="0063125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1252">
        <w:rPr>
          <w:rFonts w:ascii="Times New Roman" w:hAnsi="Times New Roman"/>
          <w:color w:val="000000"/>
          <w:sz w:val="28"/>
          <w:szCs w:val="28"/>
        </w:rPr>
        <w:t>Содержание программы реализуется через создание на занятиях проблемных ситуаций, ситуаций оценки и прогнозирования последствий поведения человека, ситуаций свободного выбора поступков по отношению к природе.</w:t>
      </w:r>
    </w:p>
    <w:p w:rsidR="007C18E6" w:rsidRPr="00631252" w:rsidRDefault="007C18E6" w:rsidP="0063125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1252">
        <w:rPr>
          <w:rFonts w:ascii="Times New Roman" w:hAnsi="Times New Roman"/>
          <w:color w:val="000000"/>
          <w:sz w:val="28"/>
          <w:szCs w:val="28"/>
        </w:rPr>
        <w:t>Практическая, деятельностная направленность осуществляется через исследовательские задания, игровые занятия, практикумы и опытническую работу.</w:t>
      </w:r>
    </w:p>
    <w:p w:rsidR="007C18E6" w:rsidRPr="00631252" w:rsidRDefault="007C18E6" w:rsidP="00946AF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631252">
        <w:rPr>
          <w:rFonts w:ascii="Times New Roman" w:hAnsi="Times New Roman"/>
          <w:color w:val="000000"/>
          <w:sz w:val="28"/>
          <w:szCs w:val="28"/>
        </w:rPr>
        <w:t>Средствами эффективного усвоения  программы являются: ролевые, дидактические, имитационные игры, творческие задания, опыты и практические работы, беседы, инсценировки, путешествия, викторины, экологические праздники, создание экологических проектов, которые способствуют более глубокому расширению экологических знаний младших школьников, изготовление поделок из природных материалов, экскурсии и прогулки в природу, экологические акции, составление памяток.</w:t>
      </w:r>
    </w:p>
    <w:p w:rsidR="007C18E6" w:rsidRDefault="007C18E6" w:rsidP="000A029A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31252">
        <w:rPr>
          <w:rFonts w:ascii="Times New Roman" w:hAnsi="Times New Roman"/>
          <w:b/>
          <w:color w:val="000000"/>
          <w:sz w:val="28"/>
          <w:szCs w:val="28"/>
        </w:rPr>
        <w:t>5. Ожидаемые результаты и способы определения их результативности.</w:t>
      </w:r>
    </w:p>
    <w:p w:rsidR="007C18E6" w:rsidRPr="000A029A" w:rsidRDefault="007C18E6" w:rsidP="000A029A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31252">
        <w:rPr>
          <w:rFonts w:ascii="Times New Roman" w:hAnsi="Times New Roman"/>
          <w:sz w:val="28"/>
          <w:szCs w:val="28"/>
        </w:rPr>
        <w:t>В результате реализации программы обучающиеся должны</w:t>
      </w:r>
    </w:p>
    <w:p w:rsidR="007C18E6" w:rsidRPr="00631252" w:rsidRDefault="007C18E6" w:rsidP="0063125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31252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7C18E6" w:rsidRPr="00631252" w:rsidRDefault="007C18E6" w:rsidP="006312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-наиболее типичных представителей животного мира России;</w:t>
      </w:r>
    </w:p>
    <w:p w:rsidR="007C18E6" w:rsidRPr="00631252" w:rsidRDefault="007C18E6" w:rsidP="006312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-какую пользу приносят представители животного мира;</w:t>
      </w:r>
    </w:p>
    <w:p w:rsidR="007C18E6" w:rsidRPr="00631252" w:rsidRDefault="007C18E6" w:rsidP="006312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-некоторые пословицы, поговорки, загадки о животных;</w:t>
      </w:r>
    </w:p>
    <w:p w:rsidR="007C18E6" w:rsidRPr="00631252" w:rsidRDefault="007C18E6" w:rsidP="006312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 планета Земля - наш большой дом;</w:t>
      </w:r>
    </w:p>
    <w:p w:rsidR="007C18E6" w:rsidRPr="00631252" w:rsidRDefault="007C18E6" w:rsidP="006312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 Солнце - источник жизни на Земле;</w:t>
      </w:r>
    </w:p>
    <w:p w:rsidR="007C18E6" w:rsidRPr="00631252" w:rsidRDefault="007C18E6" w:rsidP="006312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 неживое и живое в природе;</w:t>
      </w:r>
    </w:p>
    <w:p w:rsidR="007C18E6" w:rsidRPr="00631252" w:rsidRDefault="007C18E6" w:rsidP="006312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-основные группы растительных и животных организмов и их приспособленность к условиям существования (примеры);</w:t>
      </w:r>
    </w:p>
    <w:p w:rsidR="007C18E6" w:rsidRPr="00631252" w:rsidRDefault="007C18E6" w:rsidP="006312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 влияние деятельности человека на условия жизни живых организмов (примеры);</w:t>
      </w:r>
    </w:p>
    <w:p w:rsidR="007C18E6" w:rsidRPr="00631252" w:rsidRDefault="007C18E6" w:rsidP="006312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 значение тепла, света, воздуха, почвы для живых существ, связи между ними (примеры);</w:t>
      </w:r>
    </w:p>
    <w:p w:rsidR="007C18E6" w:rsidRPr="00631252" w:rsidRDefault="007C18E6" w:rsidP="006312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 значение растений и животных в жизни человека, условия их выращивания и правила ухода;</w:t>
      </w:r>
    </w:p>
    <w:p w:rsidR="007C18E6" w:rsidRPr="00631252" w:rsidRDefault="007C18E6" w:rsidP="006312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 многообразие растений, животных, грибов, экологические связи между ними;</w:t>
      </w:r>
    </w:p>
    <w:p w:rsidR="007C18E6" w:rsidRPr="00631252" w:rsidRDefault="007C18E6" w:rsidP="006312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 основные виды растений и животных различных экосистем.</w:t>
      </w:r>
    </w:p>
    <w:p w:rsidR="007C18E6" w:rsidRPr="00631252" w:rsidRDefault="007C18E6" w:rsidP="006312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-организмы, приносящие ущерб хозяйству человека, и не</w:t>
      </w:r>
      <w:r w:rsidRPr="00631252">
        <w:rPr>
          <w:sz w:val="28"/>
          <w:szCs w:val="28"/>
        </w:rPr>
        <w:softHyphen/>
        <w:t>которые меры борьбы с ними;</w:t>
      </w:r>
    </w:p>
    <w:p w:rsidR="007C18E6" w:rsidRPr="00631252" w:rsidRDefault="007C18E6" w:rsidP="006312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 человек существо природное и социальное; разносторон</w:t>
      </w:r>
      <w:r w:rsidRPr="00631252">
        <w:rPr>
          <w:sz w:val="28"/>
          <w:szCs w:val="28"/>
        </w:rPr>
        <w:softHyphen/>
        <w:t>ние связи человека с окружающей природной средой;</w:t>
      </w:r>
    </w:p>
    <w:p w:rsidR="007C18E6" w:rsidRPr="00631252" w:rsidRDefault="007C18E6" w:rsidP="006312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-условия, влияющие на сохранение здоровья и жизни чело</w:t>
      </w:r>
      <w:r w:rsidRPr="00631252">
        <w:rPr>
          <w:sz w:val="28"/>
          <w:szCs w:val="28"/>
        </w:rPr>
        <w:softHyphen/>
        <w:t>века и природы;</w:t>
      </w:r>
    </w:p>
    <w:p w:rsidR="007C18E6" w:rsidRPr="00631252" w:rsidRDefault="007C18E6" w:rsidP="006312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 различия съедобных и несъедобных грибов;</w:t>
      </w:r>
    </w:p>
    <w:p w:rsidR="007C18E6" w:rsidRPr="00631252" w:rsidRDefault="007C18E6" w:rsidP="006312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 позитивное и негативное влияние деятельности человека в природе;</w:t>
      </w:r>
    </w:p>
    <w:p w:rsidR="007C18E6" w:rsidRPr="00631252" w:rsidRDefault="007C18E6" w:rsidP="006312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-способы сохранения окружающей природы;</w:t>
      </w:r>
    </w:p>
    <w:p w:rsidR="007C18E6" w:rsidRPr="00631252" w:rsidRDefault="007C18E6" w:rsidP="006312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-что такое наблюдение и опыт;</w:t>
      </w:r>
    </w:p>
    <w:p w:rsidR="007C18E6" w:rsidRPr="00631252" w:rsidRDefault="007C18E6" w:rsidP="006312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-экологически сообразные правила поведения в природе.</w:t>
      </w:r>
    </w:p>
    <w:p w:rsidR="007C18E6" w:rsidRPr="00631252" w:rsidRDefault="007C18E6" w:rsidP="0063125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631252">
        <w:rPr>
          <w:b/>
          <w:sz w:val="28"/>
          <w:szCs w:val="28"/>
        </w:rPr>
        <w:t xml:space="preserve">уметь: </w:t>
      </w:r>
    </w:p>
    <w:p w:rsidR="007C18E6" w:rsidRPr="00631252" w:rsidRDefault="007C18E6" w:rsidP="006312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 узнавать животных и птиц в природе, на картинках, по описанию;</w:t>
      </w:r>
    </w:p>
    <w:p w:rsidR="007C18E6" w:rsidRPr="00631252" w:rsidRDefault="007C18E6" w:rsidP="006312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-ухаживать за домашними животными и птицами;</w:t>
      </w:r>
    </w:p>
    <w:p w:rsidR="007C18E6" w:rsidRPr="00631252" w:rsidRDefault="007C18E6" w:rsidP="006312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-выполнять правила экологически сообразного поведения в природе;</w:t>
      </w:r>
    </w:p>
    <w:p w:rsidR="007C18E6" w:rsidRPr="00631252" w:rsidRDefault="007C18E6" w:rsidP="006312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-применять теоретические знания при общении с живыми организмами и в практической деятельности по сохранению природного окружения и своего здоровья;</w:t>
      </w:r>
    </w:p>
    <w:p w:rsidR="007C18E6" w:rsidRPr="00631252" w:rsidRDefault="007C18E6" w:rsidP="006312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-ухаживать за культурными растениями и домашними жи</w:t>
      </w:r>
      <w:r w:rsidRPr="00631252">
        <w:rPr>
          <w:sz w:val="28"/>
          <w:szCs w:val="28"/>
        </w:rPr>
        <w:softHyphen/>
        <w:t>вотными (посильное участие);</w:t>
      </w:r>
    </w:p>
    <w:p w:rsidR="007C18E6" w:rsidRPr="00631252" w:rsidRDefault="007C18E6" w:rsidP="006312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-доказывать, уникальность и красоту каждого природного объекта;</w:t>
      </w:r>
    </w:p>
    <w:p w:rsidR="007C18E6" w:rsidRPr="00631252" w:rsidRDefault="007C18E6" w:rsidP="006312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-заботиться о здоровом образе жизни;</w:t>
      </w:r>
    </w:p>
    <w:p w:rsidR="007C18E6" w:rsidRPr="00631252" w:rsidRDefault="007C18E6" w:rsidP="006312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 заботиться об оздоровлении окружающей природной сре</w:t>
      </w:r>
      <w:r w:rsidRPr="00631252">
        <w:rPr>
          <w:sz w:val="28"/>
          <w:szCs w:val="28"/>
        </w:rPr>
        <w:softHyphen/>
        <w:t>ды, об улучшении качества жизни;</w:t>
      </w:r>
    </w:p>
    <w:p w:rsidR="007C18E6" w:rsidRPr="00631252" w:rsidRDefault="007C18E6" w:rsidP="006312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-предвидеть последствия деятельности людей в природе (конкретные примеры);</w:t>
      </w:r>
    </w:p>
    <w:p w:rsidR="007C18E6" w:rsidRPr="00631252" w:rsidRDefault="007C18E6" w:rsidP="006312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-улучшать состояние окружающей среды (жилище, двор, улицу, ближайшее природное окружение);</w:t>
      </w:r>
    </w:p>
    <w:p w:rsidR="007C18E6" w:rsidRPr="00631252" w:rsidRDefault="007C18E6" w:rsidP="006312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 осуществлять экологически сообразные поступки в окру</w:t>
      </w:r>
      <w:r w:rsidRPr="00631252">
        <w:rPr>
          <w:sz w:val="28"/>
          <w:szCs w:val="28"/>
        </w:rPr>
        <w:softHyphen/>
        <w:t>жающей природе;</w:t>
      </w:r>
    </w:p>
    <w:p w:rsidR="007C18E6" w:rsidRPr="00631252" w:rsidRDefault="007C18E6" w:rsidP="006312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 наблюдать предметы и явления природы по предложенно</w:t>
      </w:r>
      <w:r w:rsidRPr="00631252">
        <w:rPr>
          <w:sz w:val="28"/>
          <w:szCs w:val="28"/>
        </w:rPr>
        <w:softHyphen/>
        <w:t>му плану или схеме;</w:t>
      </w:r>
    </w:p>
    <w:p w:rsidR="007C18E6" w:rsidRPr="00631252" w:rsidRDefault="007C18E6" w:rsidP="006312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 оформлять результаты наблюдений в виде простейших схем, знаков, рисунков, описаний, выводов;</w:t>
      </w:r>
    </w:p>
    <w:p w:rsidR="007C18E6" w:rsidRPr="00631252" w:rsidRDefault="007C18E6" w:rsidP="006312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 ставить простейшие опыты с объектами живой и неживой природы;</w:t>
      </w:r>
    </w:p>
    <w:p w:rsidR="007C18E6" w:rsidRPr="00631252" w:rsidRDefault="007C18E6" w:rsidP="00631252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rStyle w:val="Strong"/>
          <w:bCs/>
          <w:sz w:val="28"/>
          <w:szCs w:val="28"/>
        </w:rPr>
        <w:t>применять на практике:</w:t>
      </w:r>
    </w:p>
    <w:p w:rsidR="007C18E6" w:rsidRPr="00631252" w:rsidRDefault="007C18E6" w:rsidP="006F4784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252">
        <w:rPr>
          <w:sz w:val="28"/>
          <w:szCs w:val="28"/>
        </w:rPr>
        <w:t>владеть основными экологическими терминами;</w:t>
      </w:r>
    </w:p>
    <w:p w:rsidR="007C18E6" w:rsidRPr="00631252" w:rsidRDefault="007C18E6" w:rsidP="006F4784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252">
        <w:rPr>
          <w:sz w:val="28"/>
          <w:szCs w:val="28"/>
        </w:rPr>
        <w:t>делать заключение на основе наблюдений;</w:t>
      </w:r>
    </w:p>
    <w:p w:rsidR="007C18E6" w:rsidRPr="00631252" w:rsidRDefault="007C18E6" w:rsidP="006F4784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31252">
        <w:rPr>
          <w:sz w:val="28"/>
          <w:szCs w:val="28"/>
        </w:rPr>
        <w:t>быть способными отстаивать свою точку зрения;</w:t>
      </w:r>
    </w:p>
    <w:p w:rsidR="007C18E6" w:rsidRPr="00631252" w:rsidRDefault="007C18E6" w:rsidP="006F4784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252">
        <w:rPr>
          <w:sz w:val="28"/>
          <w:szCs w:val="28"/>
        </w:rPr>
        <w:t>соблюдать  правила поведения в природе;</w:t>
      </w:r>
    </w:p>
    <w:p w:rsidR="007C18E6" w:rsidRPr="00631252" w:rsidRDefault="007C18E6" w:rsidP="006F4784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252">
        <w:rPr>
          <w:sz w:val="28"/>
          <w:szCs w:val="28"/>
        </w:rPr>
        <w:t>осуществлять уход за комнатными растениями;</w:t>
      </w:r>
    </w:p>
    <w:p w:rsidR="007C18E6" w:rsidRDefault="007C18E6" w:rsidP="006F4784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252">
        <w:rPr>
          <w:sz w:val="28"/>
          <w:szCs w:val="28"/>
        </w:rPr>
        <w:t>изготовлять экологические памятки.</w:t>
      </w:r>
    </w:p>
    <w:p w:rsidR="007C18E6" w:rsidRPr="00E10264" w:rsidRDefault="007C18E6" w:rsidP="00CA43EB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b/>
          <w:bCs/>
          <w:sz w:val="28"/>
          <w:szCs w:val="28"/>
        </w:rPr>
        <w:t>Универсальные учебные действия, формируемые в результате реализации  программы «Юный эколог».</w:t>
      </w:r>
    </w:p>
    <w:p w:rsidR="007C18E6" w:rsidRPr="00E10264" w:rsidRDefault="007C18E6" w:rsidP="00C6571C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b/>
          <w:bCs/>
          <w:i/>
          <w:iCs/>
          <w:sz w:val="28"/>
          <w:szCs w:val="28"/>
        </w:rPr>
        <w:t>Личностные действия:</w:t>
      </w:r>
    </w:p>
    <w:p w:rsidR="007C18E6" w:rsidRPr="00E10264" w:rsidRDefault="007C18E6" w:rsidP="00C6571C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sz w:val="28"/>
          <w:szCs w:val="28"/>
        </w:rPr>
        <w:t>ориентирование в важнейших для региона событиях и фактах прошлого и настоящего; оценивание их возможное влияние на будущее;</w:t>
      </w:r>
    </w:p>
    <w:p w:rsidR="007C18E6" w:rsidRPr="00E10264" w:rsidRDefault="007C18E6" w:rsidP="00C6571C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sz w:val="28"/>
          <w:szCs w:val="28"/>
        </w:rPr>
        <w:t>приобретение способности к самооценке на основе критерия успешности учебной деятельности;</w:t>
      </w:r>
    </w:p>
    <w:p w:rsidR="007C18E6" w:rsidRPr="00E10264" w:rsidRDefault="007C18E6" w:rsidP="00C6571C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sz w:val="28"/>
          <w:szCs w:val="28"/>
        </w:rPr>
        <w:t>ориентирование  в нравственном содержании и смысле поступков, как собственных, так и окружающих людей.</w:t>
      </w:r>
    </w:p>
    <w:p w:rsidR="007C18E6" w:rsidRPr="00E10264" w:rsidRDefault="007C18E6" w:rsidP="00C6571C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b/>
          <w:bCs/>
          <w:i/>
          <w:iCs/>
          <w:sz w:val="28"/>
          <w:szCs w:val="28"/>
        </w:rPr>
        <w:t>Регулятивные действия:</w:t>
      </w:r>
    </w:p>
    <w:p w:rsidR="007C18E6" w:rsidRPr="00E10264" w:rsidRDefault="007C18E6" w:rsidP="00C6571C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sz w:val="28"/>
          <w:szCs w:val="28"/>
        </w:rPr>
        <w:t>планирования своих действий в соответствии с поставленной целью и условиями ее реализации;</w:t>
      </w:r>
    </w:p>
    <w:p w:rsidR="007C18E6" w:rsidRPr="00E10264" w:rsidRDefault="007C18E6" w:rsidP="00C6571C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sz w:val="28"/>
          <w:szCs w:val="28"/>
        </w:rPr>
        <w:t>выполнения учебных действий в материализованной, речевой и мыслительной форме;</w:t>
      </w:r>
    </w:p>
    <w:p w:rsidR="007C18E6" w:rsidRPr="00E10264" w:rsidRDefault="007C18E6" w:rsidP="00C6571C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sz w:val="28"/>
          <w:szCs w:val="28"/>
        </w:rPr>
        <w:t>самостоятельное оценивание правильности выполнения  задания при подготовке к сообщению, презентации, конференции;</w:t>
      </w:r>
    </w:p>
    <w:p w:rsidR="007C18E6" w:rsidRPr="00E10264" w:rsidRDefault="007C18E6" w:rsidP="00C6571C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sz w:val="28"/>
          <w:szCs w:val="28"/>
        </w:rPr>
        <w:t>использование внешней и внутренней речи для целеполагания, планирования и регуляции своей деятельности.</w:t>
      </w:r>
    </w:p>
    <w:p w:rsidR="007C18E6" w:rsidRPr="00E10264" w:rsidRDefault="007C18E6" w:rsidP="00C6571C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b/>
          <w:bCs/>
          <w:i/>
          <w:iCs/>
          <w:sz w:val="28"/>
          <w:szCs w:val="28"/>
        </w:rPr>
        <w:t>Познавательные  действия:</w:t>
      </w:r>
    </w:p>
    <w:p w:rsidR="007C18E6" w:rsidRPr="00E10264" w:rsidRDefault="007C18E6" w:rsidP="00C6571C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sz w:val="28"/>
          <w:szCs w:val="28"/>
        </w:rPr>
        <w:t>использование дополнительных источников информации, нахождение фактов,  относящихся к образу жизни, обычаям и верованиям наших предков;</w:t>
      </w:r>
    </w:p>
    <w:p w:rsidR="007C18E6" w:rsidRPr="00E10264" w:rsidRDefault="007C18E6" w:rsidP="00C6571C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sz w:val="28"/>
          <w:szCs w:val="28"/>
        </w:rPr>
        <w:t>на основе имеющих знаний умение отличать реальные исторические факты от вымыслов;</w:t>
      </w:r>
    </w:p>
    <w:p w:rsidR="007C18E6" w:rsidRPr="00E10264" w:rsidRDefault="007C18E6" w:rsidP="00C6571C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sz w:val="28"/>
          <w:szCs w:val="28"/>
        </w:rPr>
        <w:t>узнавание символики своей области, города;</w:t>
      </w:r>
    </w:p>
    <w:p w:rsidR="007C18E6" w:rsidRPr="00E10264" w:rsidRDefault="007C18E6" w:rsidP="00C6571C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sz w:val="28"/>
          <w:szCs w:val="28"/>
        </w:rPr>
        <w:t>описывания достопримечательностей столицы  родного края;</w:t>
      </w:r>
    </w:p>
    <w:p w:rsidR="007C18E6" w:rsidRPr="00E10264" w:rsidRDefault="007C18E6" w:rsidP="00C6571C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sz w:val="28"/>
          <w:szCs w:val="28"/>
        </w:rPr>
        <w:t>использование  различных справочных изданий (словари, энциклопедии т. д.) и литературу о своём крае, достопримечательностях, людях с целью поиска и извлечения познавательной информации.</w:t>
      </w:r>
    </w:p>
    <w:p w:rsidR="007C18E6" w:rsidRPr="00E10264" w:rsidRDefault="007C18E6" w:rsidP="00C6571C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sz w:val="28"/>
          <w:szCs w:val="28"/>
        </w:rPr>
        <w:t>использование  знаково-символических средств, в том числе модели и схемы  при работе с контурной картой и атласом.</w:t>
      </w:r>
    </w:p>
    <w:p w:rsidR="007C18E6" w:rsidRPr="00E10264" w:rsidRDefault="007C18E6" w:rsidP="00C6571C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sz w:val="28"/>
          <w:szCs w:val="28"/>
        </w:rPr>
        <w:t>работа с атласом, глобусом и картой.</w:t>
      </w:r>
    </w:p>
    <w:p w:rsidR="007C18E6" w:rsidRPr="00E10264" w:rsidRDefault="007C18E6" w:rsidP="00C6571C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b/>
          <w:bCs/>
          <w:i/>
          <w:iCs/>
          <w:sz w:val="28"/>
          <w:szCs w:val="28"/>
        </w:rPr>
        <w:t>Коммуникативные действия:</w:t>
      </w:r>
    </w:p>
    <w:p w:rsidR="007C18E6" w:rsidRPr="00E10264" w:rsidRDefault="007C18E6" w:rsidP="00C6571C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sz w:val="28"/>
          <w:szCs w:val="28"/>
        </w:rPr>
        <w:t>понимание различные позиции других людей, отличные от собственной;</w:t>
      </w:r>
    </w:p>
    <w:p w:rsidR="007C18E6" w:rsidRPr="00E10264" w:rsidRDefault="007C18E6" w:rsidP="00C6571C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sz w:val="28"/>
          <w:szCs w:val="28"/>
        </w:rPr>
        <w:t>ориентирование на позицию партнера в общении;</w:t>
      </w:r>
    </w:p>
    <w:p w:rsidR="007C18E6" w:rsidRPr="00E10264" w:rsidRDefault="007C18E6" w:rsidP="00C6571C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sz w:val="28"/>
          <w:szCs w:val="28"/>
        </w:rPr>
        <w:t>учитывание разных мнений и стремление к координации различных позиций в сотрудничестве.</w:t>
      </w:r>
    </w:p>
    <w:p w:rsidR="007C18E6" w:rsidRPr="00931C9E" w:rsidRDefault="007C18E6" w:rsidP="00C6571C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  <w:r w:rsidRPr="00931C9E">
        <w:rPr>
          <w:rFonts w:ascii="Times New Roman" w:hAnsi="Times New Roman"/>
          <w:b/>
          <w:sz w:val="28"/>
          <w:szCs w:val="28"/>
        </w:rPr>
        <w:t>Критериями оценки, на основании которых можно судить о личностном росте обучающихся в объедении «Юный эколог», являются:</w:t>
      </w:r>
    </w:p>
    <w:p w:rsidR="007C18E6" w:rsidRPr="00E10264" w:rsidRDefault="007C18E6" w:rsidP="00EC4E0F">
      <w:pPr>
        <w:shd w:val="clear" w:color="auto" w:fill="FFFFFF"/>
        <w:spacing w:after="0" w:line="360" w:lineRule="auto"/>
        <w:ind w:right="22"/>
        <w:jc w:val="both"/>
        <w:rPr>
          <w:rFonts w:ascii="Arial" w:hAnsi="Arial" w:cs="Arial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10264">
        <w:rPr>
          <w:rFonts w:ascii="Times New Roman" w:hAnsi="Times New Roman"/>
          <w:sz w:val="28"/>
          <w:szCs w:val="28"/>
        </w:rPr>
        <w:t>Умение самостоятельно добывать знания и применять их на практике.</w:t>
      </w:r>
    </w:p>
    <w:p w:rsidR="007C18E6" w:rsidRPr="00E10264" w:rsidRDefault="007C18E6" w:rsidP="00EC4E0F">
      <w:pPr>
        <w:shd w:val="clear" w:color="auto" w:fill="FFFFFF"/>
        <w:spacing w:after="0" w:line="360" w:lineRule="auto"/>
        <w:ind w:right="22"/>
        <w:jc w:val="both"/>
        <w:rPr>
          <w:rFonts w:ascii="Arial" w:hAnsi="Arial" w:cs="Arial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10264">
        <w:rPr>
          <w:rFonts w:ascii="Times New Roman" w:hAnsi="Times New Roman"/>
          <w:sz w:val="28"/>
          <w:szCs w:val="28"/>
        </w:rPr>
        <w:t>Умение грамотно вести диалог и аргументировано участвовать в обсуждении; задавать и отвечать на вопросы различного характера экологической направленности.</w:t>
      </w:r>
    </w:p>
    <w:p w:rsidR="007C18E6" w:rsidRPr="00E10264" w:rsidRDefault="007C18E6" w:rsidP="00EC4E0F">
      <w:pPr>
        <w:shd w:val="clear" w:color="auto" w:fill="FFFFFF"/>
        <w:spacing w:after="0" w:line="360" w:lineRule="auto"/>
        <w:ind w:right="22"/>
        <w:jc w:val="both"/>
        <w:rPr>
          <w:rFonts w:ascii="Arial" w:hAnsi="Arial" w:cs="Arial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264">
        <w:rPr>
          <w:rFonts w:ascii="Times New Roman" w:hAnsi="Times New Roman"/>
          <w:sz w:val="28"/>
          <w:szCs w:val="28"/>
        </w:rPr>
        <w:t>Активное участие в коллективной познавательной деятельности.</w:t>
      </w:r>
    </w:p>
    <w:p w:rsidR="007C18E6" w:rsidRPr="00AB3A34" w:rsidRDefault="007C18E6" w:rsidP="00E941FB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AB3A34">
        <w:rPr>
          <w:b/>
          <w:sz w:val="28"/>
          <w:szCs w:val="28"/>
        </w:rPr>
        <w:t xml:space="preserve">Формы подведения итогов реализации </w:t>
      </w:r>
      <w:r>
        <w:rPr>
          <w:color w:val="000000"/>
          <w:sz w:val="28"/>
          <w:szCs w:val="28"/>
        </w:rPr>
        <w:t>д</w:t>
      </w:r>
      <w:r w:rsidRPr="00631252">
        <w:rPr>
          <w:color w:val="000000"/>
          <w:sz w:val="28"/>
          <w:szCs w:val="28"/>
        </w:rPr>
        <w:t>ополнительн</w:t>
      </w:r>
      <w:r>
        <w:rPr>
          <w:color w:val="000000"/>
          <w:sz w:val="28"/>
          <w:szCs w:val="28"/>
        </w:rPr>
        <w:t xml:space="preserve">ой </w:t>
      </w:r>
      <w:r w:rsidRPr="00631252">
        <w:rPr>
          <w:color w:val="000000"/>
          <w:sz w:val="28"/>
          <w:szCs w:val="28"/>
        </w:rPr>
        <w:t>общеобразовательн</w:t>
      </w:r>
      <w:r>
        <w:rPr>
          <w:color w:val="000000"/>
          <w:sz w:val="28"/>
          <w:szCs w:val="28"/>
        </w:rPr>
        <w:t>ой</w:t>
      </w:r>
      <w:r w:rsidRPr="00631252">
        <w:rPr>
          <w:color w:val="000000"/>
          <w:sz w:val="28"/>
          <w:szCs w:val="28"/>
        </w:rPr>
        <w:t xml:space="preserve"> общеразвивающ</w:t>
      </w:r>
      <w:r>
        <w:rPr>
          <w:color w:val="000000"/>
          <w:sz w:val="28"/>
          <w:szCs w:val="28"/>
        </w:rPr>
        <w:t>ей</w:t>
      </w:r>
      <w:r w:rsidRPr="00631252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ы</w:t>
      </w:r>
      <w:r w:rsidRPr="00631252">
        <w:rPr>
          <w:color w:val="000000"/>
          <w:sz w:val="28"/>
          <w:szCs w:val="28"/>
        </w:rPr>
        <w:t xml:space="preserve"> «Юный эколог»</w:t>
      </w:r>
      <w:r w:rsidRPr="00AB3A34">
        <w:rPr>
          <w:b/>
          <w:sz w:val="28"/>
          <w:szCs w:val="28"/>
        </w:rPr>
        <w:t xml:space="preserve">: </w:t>
      </w:r>
      <w:r w:rsidRPr="00AB3A34">
        <w:rPr>
          <w:sz w:val="28"/>
          <w:szCs w:val="28"/>
        </w:rPr>
        <w:t xml:space="preserve">участие в конкурсах, олимпиадах, викторинах, смотрах, </w:t>
      </w:r>
      <w:r w:rsidRPr="00AB3A34">
        <w:rPr>
          <w:color w:val="000000"/>
          <w:sz w:val="28"/>
          <w:szCs w:val="28"/>
        </w:rPr>
        <w:t>защита творческих работ, изготовление  памяток, инсценировки, защита проектов.</w:t>
      </w:r>
    </w:p>
    <w:p w:rsidR="007C18E6" w:rsidRPr="00631252" w:rsidRDefault="007C18E6" w:rsidP="0063125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C18E6" w:rsidRPr="002F0927" w:rsidRDefault="007C18E6" w:rsidP="002F0927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F0927">
        <w:rPr>
          <w:rFonts w:ascii="Times New Roman" w:hAnsi="Times New Roman"/>
          <w:b/>
          <w:sz w:val="28"/>
          <w:szCs w:val="28"/>
        </w:rPr>
        <w:t>Учебн</w:t>
      </w:r>
      <w:r>
        <w:rPr>
          <w:rFonts w:ascii="Times New Roman" w:hAnsi="Times New Roman"/>
          <w:b/>
          <w:sz w:val="28"/>
          <w:szCs w:val="28"/>
        </w:rPr>
        <w:t>ый</w:t>
      </w:r>
      <w:r w:rsidRPr="002F0927">
        <w:rPr>
          <w:rFonts w:ascii="Times New Roman" w:hAnsi="Times New Roman"/>
          <w:b/>
          <w:sz w:val="28"/>
          <w:szCs w:val="28"/>
        </w:rPr>
        <w:t xml:space="preserve"> план </w:t>
      </w:r>
    </w:p>
    <w:p w:rsidR="007C18E6" w:rsidRPr="002F0927" w:rsidRDefault="007C18E6" w:rsidP="002F0927">
      <w:pPr>
        <w:pStyle w:val="p11"/>
        <w:spacing w:before="0" w:beforeAutospacing="0" w:after="0" w:afterAutospacing="0"/>
        <w:outlineLvl w:val="0"/>
        <w:rPr>
          <w:rStyle w:val="s3"/>
          <w:b/>
          <w:color w:val="000000"/>
          <w:sz w:val="28"/>
          <w:szCs w:val="28"/>
        </w:rPr>
      </w:pPr>
    </w:p>
    <w:tbl>
      <w:tblPr>
        <w:tblW w:w="1062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3238"/>
        <w:gridCol w:w="1070"/>
        <w:gridCol w:w="1700"/>
        <w:gridCol w:w="1188"/>
        <w:gridCol w:w="2704"/>
      </w:tblGrid>
      <w:tr w:rsidR="007C18E6" w:rsidRPr="00FE5EDA" w:rsidTr="00A80C47">
        <w:trPr>
          <w:trHeight w:val="451"/>
        </w:trPr>
        <w:tc>
          <w:tcPr>
            <w:tcW w:w="720" w:type="dxa"/>
            <w:vMerge w:val="restart"/>
          </w:tcPr>
          <w:p w:rsidR="007C18E6" w:rsidRPr="00FE5EDA" w:rsidRDefault="007C18E6" w:rsidP="00FE5EDA">
            <w:pPr>
              <w:pStyle w:val="p11"/>
              <w:spacing w:before="0" w:beforeAutospacing="0" w:after="0" w:afterAutospacing="0" w:line="360" w:lineRule="auto"/>
              <w:outlineLvl w:val="0"/>
              <w:rPr>
                <w:rStyle w:val="s3"/>
                <w:b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b/>
                <w:bCs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238" w:type="dxa"/>
            <w:vMerge w:val="restart"/>
          </w:tcPr>
          <w:p w:rsidR="007C18E6" w:rsidRPr="00FE5EDA" w:rsidRDefault="007C18E6" w:rsidP="00FE5EDA">
            <w:pPr>
              <w:pStyle w:val="p11"/>
              <w:spacing w:before="0" w:beforeAutospacing="0" w:after="0" w:afterAutospacing="0" w:line="360" w:lineRule="auto"/>
              <w:jc w:val="center"/>
              <w:outlineLvl w:val="0"/>
              <w:rPr>
                <w:rStyle w:val="s3"/>
                <w:b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Style w:val="s3"/>
                <w:b/>
                <w:color w:val="000000"/>
                <w:sz w:val="28"/>
                <w:szCs w:val="28"/>
                <w:lang w:eastAsia="en-US"/>
              </w:rPr>
              <w:t xml:space="preserve">Название </w:t>
            </w:r>
            <w:r>
              <w:rPr>
                <w:rStyle w:val="s3"/>
                <w:b/>
                <w:color w:val="000000"/>
                <w:sz w:val="28"/>
                <w:szCs w:val="28"/>
                <w:lang w:eastAsia="en-US"/>
              </w:rPr>
              <w:t>разделов, тем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E6" w:rsidRPr="00FE5EDA" w:rsidRDefault="007C18E6" w:rsidP="00FE5EDA">
            <w:pPr>
              <w:pStyle w:val="p11"/>
              <w:spacing w:before="0" w:beforeAutospacing="0" w:after="0" w:afterAutospacing="0" w:line="360" w:lineRule="auto"/>
              <w:jc w:val="center"/>
              <w:outlineLvl w:val="0"/>
              <w:rPr>
                <w:rStyle w:val="s3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8E6" w:rsidRDefault="007C18E6" w:rsidP="00A80C47">
            <w:pPr>
              <w:pStyle w:val="p11"/>
              <w:spacing w:before="0" w:beforeAutospacing="0" w:after="0" w:afterAutospacing="0"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 аттестации/</w:t>
            </w:r>
          </w:p>
          <w:p w:rsidR="007C18E6" w:rsidRPr="00FE5EDA" w:rsidRDefault="007C18E6" w:rsidP="00A80C47">
            <w:pPr>
              <w:pStyle w:val="p11"/>
              <w:spacing w:before="0" w:beforeAutospacing="0" w:after="0" w:afterAutospacing="0" w:line="360" w:lineRule="auto"/>
              <w:jc w:val="center"/>
              <w:outlineLvl w:val="0"/>
              <w:rPr>
                <w:rStyle w:val="s3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контроля</w:t>
            </w:r>
          </w:p>
        </w:tc>
      </w:tr>
      <w:tr w:rsidR="007C18E6" w:rsidRPr="00FE5EDA" w:rsidTr="00A80C47">
        <w:trPr>
          <w:trHeight w:val="513"/>
        </w:trPr>
        <w:tc>
          <w:tcPr>
            <w:tcW w:w="720" w:type="dxa"/>
            <w:vMerge/>
          </w:tcPr>
          <w:p w:rsidR="007C18E6" w:rsidRPr="00FE5EDA" w:rsidRDefault="007C18E6" w:rsidP="00FE5EDA">
            <w:pPr>
              <w:pStyle w:val="p11"/>
              <w:spacing w:before="0" w:beforeAutospacing="0" w:after="0" w:afterAutospacing="0" w:line="360" w:lineRule="auto"/>
              <w:outlineLvl w:val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38" w:type="dxa"/>
            <w:vMerge/>
          </w:tcPr>
          <w:p w:rsidR="007C18E6" w:rsidRPr="00FE5EDA" w:rsidRDefault="007C18E6" w:rsidP="00FE5EDA">
            <w:pPr>
              <w:pStyle w:val="p11"/>
              <w:spacing w:before="0" w:beforeAutospacing="0" w:after="0" w:afterAutospacing="0" w:line="360" w:lineRule="auto"/>
              <w:outlineLvl w:val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7C18E6" w:rsidRPr="00FE5EDA" w:rsidRDefault="007C18E6" w:rsidP="00463FBA">
            <w:pPr>
              <w:pStyle w:val="p11"/>
              <w:spacing w:before="0" w:beforeAutospacing="0" w:after="0" w:afterAutospacing="0" w:line="360" w:lineRule="auto"/>
              <w:jc w:val="center"/>
              <w:outlineLvl w:val="0"/>
              <w:rPr>
                <w:rStyle w:val="s3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  <w:p w:rsidR="007C18E6" w:rsidRPr="00FE5EDA" w:rsidRDefault="007C18E6" w:rsidP="00FE5EDA">
            <w:pPr>
              <w:pStyle w:val="p11"/>
              <w:spacing w:line="360" w:lineRule="auto"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7C18E6" w:rsidRPr="00FE5EDA" w:rsidRDefault="007C18E6" w:rsidP="00F85C2B">
            <w:pPr>
              <w:shd w:val="clear" w:color="auto" w:fill="FFFFFF"/>
              <w:spacing w:after="0" w:line="360" w:lineRule="auto"/>
              <w:ind w:left="1" w:right="1" w:hanging="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Теория </w:t>
            </w:r>
          </w:p>
        </w:tc>
        <w:tc>
          <w:tcPr>
            <w:tcW w:w="1188" w:type="dxa"/>
            <w:tcBorders>
              <w:top w:val="single" w:sz="4" w:space="0" w:color="auto"/>
              <w:right w:val="single" w:sz="4" w:space="0" w:color="auto"/>
            </w:tcBorders>
          </w:tcPr>
          <w:p w:rsidR="007C18E6" w:rsidRPr="00FE5EDA" w:rsidRDefault="007C18E6" w:rsidP="00AD68FF">
            <w:pPr>
              <w:shd w:val="clear" w:color="auto" w:fill="FFFFFF"/>
              <w:spacing w:after="0" w:line="360" w:lineRule="auto"/>
              <w:ind w:left="1" w:right="1" w:hanging="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</w:tcPr>
          <w:p w:rsidR="007C18E6" w:rsidRPr="00FE5EDA" w:rsidRDefault="007C18E6" w:rsidP="00AD68FF">
            <w:pPr>
              <w:shd w:val="clear" w:color="auto" w:fill="FFFFFF"/>
              <w:spacing w:after="0" w:line="360" w:lineRule="auto"/>
              <w:ind w:left="1" w:right="1" w:hanging="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7C18E6" w:rsidRPr="00FE5EDA" w:rsidTr="00A80C47">
        <w:tc>
          <w:tcPr>
            <w:tcW w:w="720" w:type="dxa"/>
          </w:tcPr>
          <w:p w:rsidR="007C18E6" w:rsidRPr="00FE5EDA" w:rsidRDefault="007C18E6" w:rsidP="00FE5EDA">
            <w:pPr>
              <w:shd w:val="clear" w:color="auto" w:fill="FFFFFF"/>
              <w:spacing w:after="0" w:line="360" w:lineRule="auto"/>
              <w:ind w:right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38" w:type="dxa"/>
          </w:tcPr>
          <w:p w:rsidR="007C18E6" w:rsidRPr="00FE5EDA" w:rsidRDefault="007C18E6" w:rsidP="00FE5EDA">
            <w:pPr>
              <w:shd w:val="clear" w:color="auto" w:fill="FFFFFF"/>
              <w:spacing w:after="0" w:line="360" w:lineRule="auto"/>
              <w:ind w:right="15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Введение в программу</w:t>
            </w:r>
          </w:p>
        </w:tc>
        <w:tc>
          <w:tcPr>
            <w:tcW w:w="1070" w:type="dxa"/>
          </w:tcPr>
          <w:p w:rsidR="007C18E6" w:rsidRPr="00FE5EDA" w:rsidRDefault="007C18E6" w:rsidP="00FE5ED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0" w:type="dxa"/>
          </w:tcPr>
          <w:p w:rsidR="007C18E6" w:rsidRPr="00FE5EDA" w:rsidRDefault="007C18E6" w:rsidP="00F85C2B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7C18E6" w:rsidRPr="00FE5EDA" w:rsidRDefault="007C18E6" w:rsidP="00AD68FF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7C18E6" w:rsidRPr="00FE5EDA" w:rsidRDefault="007C18E6" w:rsidP="00AD68FF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7C18E6" w:rsidRPr="00FE5EDA" w:rsidTr="00A80C47">
        <w:tc>
          <w:tcPr>
            <w:tcW w:w="720" w:type="dxa"/>
          </w:tcPr>
          <w:p w:rsidR="007C18E6" w:rsidRPr="00FE5EDA" w:rsidRDefault="007C18E6" w:rsidP="00FE5EDA">
            <w:pPr>
              <w:pStyle w:val="p11"/>
              <w:spacing w:before="0" w:beforeAutospacing="0" w:after="0" w:afterAutospacing="0" w:line="360" w:lineRule="auto"/>
              <w:jc w:val="center"/>
              <w:outlineLvl w:val="0"/>
              <w:rPr>
                <w:rStyle w:val="s3"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Style w:val="s3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38" w:type="dxa"/>
          </w:tcPr>
          <w:p w:rsidR="007C18E6" w:rsidRPr="00FE5EDA" w:rsidRDefault="007C18E6" w:rsidP="00FE5EDA">
            <w:pPr>
              <w:shd w:val="clear" w:color="auto" w:fill="FFFFFF"/>
              <w:spacing w:after="0" w:line="360" w:lineRule="auto"/>
              <w:ind w:right="151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Знакомство с экологией.</w:t>
            </w:r>
          </w:p>
        </w:tc>
        <w:tc>
          <w:tcPr>
            <w:tcW w:w="1070" w:type="dxa"/>
          </w:tcPr>
          <w:p w:rsidR="007C18E6" w:rsidRPr="00FE5EDA" w:rsidRDefault="007C18E6" w:rsidP="00FE5ED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0" w:type="dxa"/>
          </w:tcPr>
          <w:p w:rsidR="007C18E6" w:rsidRPr="00FE5EDA" w:rsidRDefault="007C18E6" w:rsidP="00F85C2B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7C18E6" w:rsidRPr="00FE5EDA" w:rsidRDefault="007C18E6" w:rsidP="00AD68FF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7C18E6" w:rsidRPr="00FE5EDA" w:rsidRDefault="007C18E6" w:rsidP="00A80C47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C18E6" w:rsidRPr="00FE5EDA" w:rsidTr="00A80C47">
        <w:tc>
          <w:tcPr>
            <w:tcW w:w="720" w:type="dxa"/>
          </w:tcPr>
          <w:p w:rsidR="007C18E6" w:rsidRPr="00FE5EDA" w:rsidRDefault="007C18E6" w:rsidP="00FE5EDA">
            <w:pPr>
              <w:pStyle w:val="p11"/>
              <w:spacing w:before="0" w:beforeAutospacing="0" w:after="0" w:afterAutospacing="0" w:line="360" w:lineRule="auto"/>
              <w:jc w:val="center"/>
              <w:outlineLvl w:val="0"/>
              <w:rPr>
                <w:rStyle w:val="s3"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Style w:val="s3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38" w:type="dxa"/>
          </w:tcPr>
          <w:p w:rsidR="007C18E6" w:rsidRPr="00FE5EDA" w:rsidRDefault="007C18E6" w:rsidP="00FE5EDA">
            <w:pPr>
              <w:shd w:val="clear" w:color="auto" w:fill="FFFFFF"/>
              <w:tabs>
                <w:tab w:val="left" w:pos="2755"/>
              </w:tabs>
              <w:spacing w:after="0" w:line="360" w:lineRule="auto"/>
              <w:ind w:right="151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Жизнь растений. </w:t>
            </w:r>
            <w:r w:rsidRPr="00FE5ED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1070" w:type="dxa"/>
          </w:tcPr>
          <w:p w:rsidR="007C18E6" w:rsidRPr="00FE5EDA" w:rsidRDefault="007C18E6" w:rsidP="00FE5ED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0" w:type="dxa"/>
          </w:tcPr>
          <w:p w:rsidR="007C18E6" w:rsidRPr="00FE5EDA" w:rsidRDefault="007C18E6" w:rsidP="00F85C2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3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7C18E6" w:rsidRPr="00FE5EDA" w:rsidRDefault="007C18E6" w:rsidP="00AD68FF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6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7C18E6" w:rsidRPr="00FE5EDA" w:rsidRDefault="007C18E6" w:rsidP="00A80C4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7C18E6" w:rsidRPr="00FE5EDA" w:rsidTr="00A80C47">
        <w:tc>
          <w:tcPr>
            <w:tcW w:w="720" w:type="dxa"/>
          </w:tcPr>
          <w:p w:rsidR="007C18E6" w:rsidRPr="00FE5EDA" w:rsidRDefault="007C18E6" w:rsidP="00FE5EDA">
            <w:pPr>
              <w:pStyle w:val="p11"/>
              <w:spacing w:before="0" w:beforeAutospacing="0" w:after="0" w:afterAutospacing="0" w:line="360" w:lineRule="auto"/>
              <w:jc w:val="center"/>
              <w:outlineLvl w:val="0"/>
              <w:rPr>
                <w:rStyle w:val="s3"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Style w:val="s3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38" w:type="dxa"/>
          </w:tcPr>
          <w:p w:rsidR="007C18E6" w:rsidRPr="00FE5EDA" w:rsidRDefault="007C18E6" w:rsidP="00FE5EDA">
            <w:pPr>
              <w:shd w:val="clear" w:color="auto" w:fill="FFFFFF"/>
              <w:spacing w:after="0" w:line="360" w:lineRule="auto"/>
              <w:ind w:right="15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Птицы наши друзья.</w:t>
            </w:r>
          </w:p>
        </w:tc>
        <w:tc>
          <w:tcPr>
            <w:tcW w:w="1070" w:type="dxa"/>
          </w:tcPr>
          <w:p w:rsidR="007C18E6" w:rsidRPr="00FE5EDA" w:rsidRDefault="007C18E6" w:rsidP="00FE5ED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0" w:type="dxa"/>
          </w:tcPr>
          <w:p w:rsidR="007C18E6" w:rsidRPr="00FE5EDA" w:rsidRDefault="007C18E6" w:rsidP="00F85C2B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7C18E6" w:rsidRPr="00FE5EDA" w:rsidRDefault="007C18E6" w:rsidP="00AD68F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7C18E6" w:rsidRPr="00FE5EDA" w:rsidRDefault="007C18E6" w:rsidP="00A80C4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7C18E6" w:rsidRPr="00FE5EDA" w:rsidTr="00A80C47">
        <w:tc>
          <w:tcPr>
            <w:tcW w:w="720" w:type="dxa"/>
          </w:tcPr>
          <w:p w:rsidR="007C18E6" w:rsidRPr="00FE5EDA" w:rsidRDefault="007C18E6" w:rsidP="00FE5EDA">
            <w:pPr>
              <w:pStyle w:val="p11"/>
              <w:spacing w:before="0" w:beforeAutospacing="0" w:after="0" w:afterAutospacing="0" w:line="360" w:lineRule="auto"/>
              <w:jc w:val="center"/>
              <w:outlineLvl w:val="0"/>
              <w:rPr>
                <w:rStyle w:val="s3"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Style w:val="s3"/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238" w:type="dxa"/>
          </w:tcPr>
          <w:p w:rsidR="007C18E6" w:rsidRPr="00FE5EDA" w:rsidRDefault="007C18E6" w:rsidP="00FE5EDA">
            <w:pPr>
              <w:shd w:val="clear" w:color="auto" w:fill="FFFFFF"/>
              <w:spacing w:after="0" w:line="360" w:lineRule="auto"/>
              <w:ind w:right="15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Животные.</w:t>
            </w:r>
          </w:p>
        </w:tc>
        <w:tc>
          <w:tcPr>
            <w:tcW w:w="1070" w:type="dxa"/>
          </w:tcPr>
          <w:p w:rsidR="007C18E6" w:rsidRPr="00FE5EDA" w:rsidRDefault="007C18E6" w:rsidP="00FE5ED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0" w:type="dxa"/>
          </w:tcPr>
          <w:p w:rsidR="007C18E6" w:rsidRPr="00FE5EDA" w:rsidRDefault="007C18E6" w:rsidP="00F85C2B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7C18E6" w:rsidRPr="00FE5EDA" w:rsidRDefault="007C18E6" w:rsidP="00AD68F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7C18E6" w:rsidRPr="00FE5EDA" w:rsidRDefault="007C18E6" w:rsidP="00A80C4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7C18E6" w:rsidRPr="00FE5EDA" w:rsidTr="00A80C47">
        <w:tc>
          <w:tcPr>
            <w:tcW w:w="720" w:type="dxa"/>
          </w:tcPr>
          <w:p w:rsidR="007C18E6" w:rsidRPr="00FE5EDA" w:rsidRDefault="007C18E6" w:rsidP="00FE5EDA">
            <w:pPr>
              <w:pStyle w:val="p11"/>
              <w:spacing w:before="0" w:beforeAutospacing="0" w:after="0" w:afterAutospacing="0" w:line="360" w:lineRule="auto"/>
              <w:jc w:val="center"/>
              <w:outlineLvl w:val="0"/>
              <w:rPr>
                <w:rStyle w:val="s3"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Style w:val="s3"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238" w:type="dxa"/>
          </w:tcPr>
          <w:p w:rsidR="007C18E6" w:rsidRPr="00FE5EDA" w:rsidRDefault="007C18E6" w:rsidP="00FE5EDA">
            <w:pPr>
              <w:shd w:val="clear" w:color="auto" w:fill="FFFFFF"/>
              <w:spacing w:after="0" w:line="360" w:lineRule="auto"/>
              <w:ind w:right="151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FE5ED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Вода в природе.</w:t>
            </w:r>
          </w:p>
        </w:tc>
        <w:tc>
          <w:tcPr>
            <w:tcW w:w="1070" w:type="dxa"/>
          </w:tcPr>
          <w:p w:rsidR="007C18E6" w:rsidRPr="00FE5EDA" w:rsidRDefault="007C18E6" w:rsidP="00FE5ED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0" w:type="dxa"/>
          </w:tcPr>
          <w:p w:rsidR="007C18E6" w:rsidRPr="00FE5EDA" w:rsidRDefault="007C18E6" w:rsidP="00F85C2B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7C18E6" w:rsidRPr="00FE5EDA" w:rsidRDefault="007C18E6" w:rsidP="00AD68F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7C18E6" w:rsidRPr="00FE5EDA" w:rsidRDefault="007C18E6" w:rsidP="00A80C4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7C18E6" w:rsidRPr="00FE5EDA" w:rsidTr="00A80C47">
        <w:tc>
          <w:tcPr>
            <w:tcW w:w="720" w:type="dxa"/>
          </w:tcPr>
          <w:p w:rsidR="007C18E6" w:rsidRPr="00FE5EDA" w:rsidRDefault="007C18E6" w:rsidP="00FE5EDA">
            <w:pPr>
              <w:pStyle w:val="p11"/>
              <w:spacing w:before="0" w:beforeAutospacing="0" w:after="0" w:afterAutospacing="0" w:line="360" w:lineRule="auto"/>
              <w:jc w:val="center"/>
              <w:outlineLvl w:val="0"/>
              <w:rPr>
                <w:rStyle w:val="s3"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Style w:val="s3"/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238" w:type="dxa"/>
          </w:tcPr>
          <w:p w:rsidR="007C18E6" w:rsidRPr="00FE5EDA" w:rsidRDefault="007C18E6" w:rsidP="00FE5EDA">
            <w:pPr>
              <w:shd w:val="clear" w:color="auto" w:fill="FFFFFF"/>
              <w:spacing w:after="0" w:line="360" w:lineRule="auto"/>
              <w:ind w:right="15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Реки Родного края</w:t>
            </w:r>
          </w:p>
        </w:tc>
        <w:tc>
          <w:tcPr>
            <w:tcW w:w="1070" w:type="dxa"/>
          </w:tcPr>
          <w:p w:rsidR="007C18E6" w:rsidRPr="00FE5EDA" w:rsidRDefault="007C18E6" w:rsidP="00FE5ED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0" w:type="dxa"/>
          </w:tcPr>
          <w:p w:rsidR="007C18E6" w:rsidRPr="00FE5EDA" w:rsidRDefault="007C18E6" w:rsidP="00EC7640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7C18E6" w:rsidRPr="00FE5EDA" w:rsidRDefault="007C18E6" w:rsidP="003C67CE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7C18E6" w:rsidRPr="00FE5EDA" w:rsidRDefault="007C18E6" w:rsidP="00A80C4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7C18E6" w:rsidRPr="00FE5EDA" w:rsidTr="00A80C47">
        <w:tc>
          <w:tcPr>
            <w:tcW w:w="720" w:type="dxa"/>
          </w:tcPr>
          <w:p w:rsidR="007C18E6" w:rsidRPr="00FE5EDA" w:rsidRDefault="007C18E6" w:rsidP="00FE5EDA">
            <w:pPr>
              <w:pStyle w:val="p11"/>
              <w:spacing w:before="0" w:beforeAutospacing="0" w:after="0" w:afterAutospacing="0" w:line="360" w:lineRule="auto"/>
              <w:jc w:val="center"/>
              <w:outlineLvl w:val="0"/>
              <w:rPr>
                <w:rStyle w:val="s3"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Style w:val="s3"/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238" w:type="dxa"/>
          </w:tcPr>
          <w:p w:rsidR="007C18E6" w:rsidRPr="00FE5EDA" w:rsidRDefault="007C18E6" w:rsidP="00FE5EDA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Загрязнение окружающей среды.</w:t>
            </w:r>
          </w:p>
        </w:tc>
        <w:tc>
          <w:tcPr>
            <w:tcW w:w="1070" w:type="dxa"/>
          </w:tcPr>
          <w:p w:rsidR="007C18E6" w:rsidRPr="00FE5EDA" w:rsidRDefault="007C18E6" w:rsidP="00FE5ED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0" w:type="dxa"/>
          </w:tcPr>
          <w:p w:rsidR="007C18E6" w:rsidRPr="00FE5EDA" w:rsidRDefault="007C18E6" w:rsidP="00EC7640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7C18E6" w:rsidRPr="00FE5EDA" w:rsidRDefault="007C18E6" w:rsidP="003C67CE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7C18E6" w:rsidRPr="00FE5EDA" w:rsidRDefault="007C18E6" w:rsidP="00A80C4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7C18E6" w:rsidRPr="00FE5EDA" w:rsidTr="00A80C47">
        <w:tc>
          <w:tcPr>
            <w:tcW w:w="720" w:type="dxa"/>
          </w:tcPr>
          <w:p w:rsidR="007C18E6" w:rsidRPr="00FE5EDA" w:rsidRDefault="007C18E6" w:rsidP="00FE5EDA">
            <w:pPr>
              <w:pStyle w:val="p11"/>
              <w:spacing w:before="0" w:beforeAutospacing="0" w:after="0" w:afterAutospacing="0" w:line="360" w:lineRule="auto"/>
              <w:jc w:val="center"/>
              <w:outlineLvl w:val="0"/>
              <w:rPr>
                <w:rStyle w:val="s3"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Style w:val="s3"/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238" w:type="dxa"/>
          </w:tcPr>
          <w:p w:rsidR="007C18E6" w:rsidRPr="00FE5EDA" w:rsidRDefault="007C18E6" w:rsidP="00FE5EDA">
            <w:pPr>
              <w:shd w:val="clear" w:color="auto" w:fill="FFFFFF"/>
              <w:spacing w:after="0" w:line="360" w:lineRule="auto"/>
              <w:ind w:right="151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«Здоровье человека и окружающая среда»</w:t>
            </w:r>
          </w:p>
        </w:tc>
        <w:tc>
          <w:tcPr>
            <w:tcW w:w="1070" w:type="dxa"/>
          </w:tcPr>
          <w:p w:rsidR="007C18E6" w:rsidRPr="00FE5EDA" w:rsidRDefault="007C18E6" w:rsidP="00FE5ED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0" w:type="dxa"/>
          </w:tcPr>
          <w:p w:rsidR="007C18E6" w:rsidRPr="00FE5EDA" w:rsidRDefault="007C18E6" w:rsidP="00EC7640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7C18E6" w:rsidRPr="00FE5EDA" w:rsidRDefault="007C18E6" w:rsidP="003C67CE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7C18E6" w:rsidRPr="00FE5EDA" w:rsidRDefault="007C18E6" w:rsidP="00A80C4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7C18E6" w:rsidRPr="00FE5EDA" w:rsidTr="00A80C47">
        <w:tc>
          <w:tcPr>
            <w:tcW w:w="3958" w:type="dxa"/>
            <w:gridSpan w:val="2"/>
          </w:tcPr>
          <w:p w:rsidR="007C18E6" w:rsidRPr="00FE5EDA" w:rsidRDefault="007C18E6" w:rsidP="00FE5EDA">
            <w:pPr>
              <w:shd w:val="clear" w:color="auto" w:fill="FFFFFF"/>
              <w:spacing w:after="0" w:line="360" w:lineRule="auto"/>
              <w:ind w:right="15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Style w:val="s3"/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                       Итого:</w:t>
            </w:r>
          </w:p>
        </w:tc>
        <w:tc>
          <w:tcPr>
            <w:tcW w:w="1070" w:type="dxa"/>
          </w:tcPr>
          <w:p w:rsidR="007C18E6" w:rsidRPr="00FE5EDA" w:rsidRDefault="007C18E6" w:rsidP="00FE5ED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700" w:type="dxa"/>
          </w:tcPr>
          <w:p w:rsidR="007C18E6" w:rsidRPr="00FE5EDA" w:rsidRDefault="007C18E6" w:rsidP="00FE5EDA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7C18E6" w:rsidRDefault="007C18E6" w:rsidP="00FE5ED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7C18E6" w:rsidRDefault="007C18E6" w:rsidP="00A80C4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C18E6" w:rsidRPr="002F0927" w:rsidRDefault="007C18E6" w:rsidP="002F0927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7C18E6" w:rsidRPr="002F0927" w:rsidRDefault="007C18E6" w:rsidP="00E204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Style w:val="s3"/>
          <w:rFonts w:ascii="Times New Roman" w:hAnsi="Times New Roman"/>
          <w:b/>
          <w:color w:val="000000"/>
          <w:sz w:val="28"/>
          <w:szCs w:val="28"/>
        </w:rPr>
      </w:pPr>
      <w:r w:rsidRPr="002F0927">
        <w:rPr>
          <w:rStyle w:val="s3"/>
          <w:rFonts w:ascii="Times New Roman" w:hAnsi="Times New Roman"/>
          <w:b/>
          <w:color w:val="000000"/>
          <w:sz w:val="28"/>
          <w:szCs w:val="28"/>
        </w:rPr>
        <w:t xml:space="preserve">Содержание </w:t>
      </w:r>
      <w:r>
        <w:rPr>
          <w:rStyle w:val="s3"/>
          <w:rFonts w:ascii="Times New Roman" w:hAnsi="Times New Roman"/>
          <w:b/>
          <w:color w:val="000000"/>
          <w:sz w:val="28"/>
          <w:szCs w:val="28"/>
        </w:rPr>
        <w:t>учебного плана</w:t>
      </w:r>
    </w:p>
    <w:p w:rsidR="007C18E6" w:rsidRPr="002F0927" w:rsidRDefault="007C18E6" w:rsidP="00E204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s3"/>
          <w:rFonts w:ascii="Times New Roman" w:hAnsi="Times New Roman"/>
          <w:b/>
          <w:color w:val="000000"/>
          <w:sz w:val="28"/>
          <w:szCs w:val="28"/>
          <w:u w:val="single"/>
        </w:rPr>
      </w:pPr>
      <w:r w:rsidRPr="002F0927">
        <w:rPr>
          <w:rStyle w:val="s3"/>
          <w:rFonts w:ascii="Times New Roman" w:hAnsi="Times New Roman"/>
          <w:b/>
          <w:color w:val="000000"/>
          <w:sz w:val="28"/>
          <w:szCs w:val="28"/>
          <w:u w:val="single"/>
        </w:rPr>
        <w:t xml:space="preserve">1. Введение в программу   -  </w:t>
      </w:r>
      <w:r>
        <w:rPr>
          <w:rStyle w:val="s3"/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r w:rsidRPr="002F0927">
        <w:rPr>
          <w:rStyle w:val="s3"/>
          <w:rFonts w:ascii="Times New Roman" w:hAnsi="Times New Roman"/>
          <w:b/>
          <w:color w:val="000000"/>
          <w:sz w:val="28"/>
          <w:szCs w:val="28"/>
          <w:u w:val="single"/>
        </w:rPr>
        <w:t xml:space="preserve"> ч.</w:t>
      </w:r>
    </w:p>
    <w:p w:rsidR="007C18E6" w:rsidRPr="002F0927" w:rsidRDefault="007C18E6" w:rsidP="00E204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s3"/>
          <w:rFonts w:ascii="Times New Roman" w:hAnsi="Times New Roman"/>
          <w:color w:val="000000"/>
          <w:sz w:val="28"/>
          <w:szCs w:val="28"/>
        </w:rPr>
      </w:pPr>
      <w:r w:rsidRPr="002F0927">
        <w:rPr>
          <w:rStyle w:val="s3"/>
          <w:rFonts w:ascii="Times New Roman" w:hAnsi="Times New Roman"/>
          <w:color w:val="000000"/>
          <w:sz w:val="28"/>
          <w:szCs w:val="28"/>
        </w:rPr>
        <w:t xml:space="preserve">Знакомство с целями и задачами программы, техника безопасности на занятиях. </w:t>
      </w:r>
    </w:p>
    <w:p w:rsidR="007C18E6" w:rsidRPr="002F0927" w:rsidRDefault="007C18E6" w:rsidP="00E204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s3"/>
          <w:rFonts w:ascii="Times New Roman" w:hAnsi="Times New Roman"/>
          <w:b/>
          <w:color w:val="000000"/>
          <w:sz w:val="28"/>
          <w:szCs w:val="28"/>
        </w:rPr>
      </w:pPr>
      <w:r w:rsidRPr="002F0927">
        <w:rPr>
          <w:rStyle w:val="s3"/>
          <w:rFonts w:ascii="Times New Roman" w:hAnsi="Times New Roman"/>
          <w:b/>
          <w:color w:val="000000"/>
          <w:sz w:val="28"/>
          <w:szCs w:val="28"/>
          <w:u w:val="single"/>
        </w:rPr>
        <w:t>2. Знакомство с экологией</w:t>
      </w:r>
      <w:r w:rsidRPr="002F0927">
        <w:rPr>
          <w:rStyle w:val="s3"/>
          <w:rFonts w:ascii="Times New Roman" w:hAnsi="Times New Roman"/>
          <w:b/>
          <w:color w:val="000000"/>
          <w:sz w:val="28"/>
          <w:szCs w:val="28"/>
        </w:rPr>
        <w:t xml:space="preserve"> - 4 ч.</w:t>
      </w:r>
    </w:p>
    <w:p w:rsidR="007C18E6" w:rsidRPr="002F0927" w:rsidRDefault="007C18E6" w:rsidP="00E204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s3"/>
          <w:rFonts w:ascii="Times New Roman" w:hAnsi="Times New Roman"/>
          <w:color w:val="000000"/>
          <w:sz w:val="28"/>
          <w:szCs w:val="28"/>
        </w:rPr>
      </w:pPr>
      <w:r w:rsidRPr="002F0927">
        <w:rPr>
          <w:rStyle w:val="s3"/>
          <w:rFonts w:ascii="Times New Roman" w:hAnsi="Times New Roman"/>
          <w:color w:val="000000"/>
          <w:sz w:val="28"/>
          <w:szCs w:val="28"/>
        </w:rPr>
        <w:t>Знакомство с понятием «Экология», экологическая этика, экологические знаки, экологические памятки. Экскурсии, творческие мастерские, составление кроссвордов, поделки, рисунки.</w:t>
      </w:r>
    </w:p>
    <w:p w:rsidR="007C18E6" w:rsidRPr="002F0927" w:rsidRDefault="007C18E6" w:rsidP="00E204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s3"/>
          <w:rFonts w:ascii="Times New Roman" w:hAnsi="Times New Roman"/>
          <w:b/>
          <w:color w:val="000000"/>
          <w:sz w:val="28"/>
          <w:szCs w:val="28"/>
          <w:u w:val="single"/>
        </w:rPr>
      </w:pPr>
      <w:r w:rsidRPr="002F0927">
        <w:rPr>
          <w:rStyle w:val="s3"/>
          <w:rFonts w:ascii="Times New Roman" w:hAnsi="Times New Roman"/>
          <w:b/>
          <w:color w:val="000000"/>
          <w:sz w:val="28"/>
          <w:szCs w:val="28"/>
          <w:u w:val="single"/>
        </w:rPr>
        <w:t xml:space="preserve">3. Жизнь растений. - </w:t>
      </w:r>
      <w:r>
        <w:rPr>
          <w:rStyle w:val="s3"/>
          <w:rFonts w:ascii="Times New Roman" w:hAnsi="Times New Roman"/>
          <w:b/>
          <w:color w:val="000000"/>
          <w:sz w:val="28"/>
          <w:szCs w:val="28"/>
          <w:u w:val="single"/>
        </w:rPr>
        <w:t>9</w:t>
      </w:r>
      <w:r w:rsidRPr="002F0927">
        <w:rPr>
          <w:rStyle w:val="s3"/>
          <w:rFonts w:ascii="Times New Roman" w:hAnsi="Times New Roman"/>
          <w:b/>
          <w:color w:val="000000"/>
          <w:sz w:val="28"/>
          <w:szCs w:val="28"/>
          <w:u w:val="single"/>
        </w:rPr>
        <w:t xml:space="preserve"> ч.</w:t>
      </w:r>
    </w:p>
    <w:p w:rsidR="007C18E6" w:rsidRPr="002F0927" w:rsidRDefault="007C18E6" w:rsidP="00E204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s3"/>
          <w:rFonts w:ascii="Times New Roman" w:hAnsi="Times New Roman"/>
          <w:color w:val="000000"/>
          <w:sz w:val="28"/>
          <w:szCs w:val="28"/>
        </w:rPr>
      </w:pPr>
      <w:r w:rsidRPr="002F0927">
        <w:rPr>
          <w:rStyle w:val="s3"/>
          <w:rFonts w:ascii="Times New Roman" w:hAnsi="Times New Roman"/>
          <w:color w:val="000000"/>
          <w:sz w:val="28"/>
          <w:szCs w:val="28"/>
        </w:rPr>
        <w:t xml:space="preserve">Показать разнообразие царства растений, познакомить учащихся кружка с растениями хищниками,  лекарственными растениями, изучить растения, внесенные в Красную книгу. Выполнить исследовательские работы. Провести игры, викторины, рисунки, кроссворды, презентации. Конкурсы: «Угадай цветок», «Цветы радость жизни». Аппликации: «Мой любимый цветок», «Цветочная поляна», «Коллективное панно».  Осуществить просмотр слайдов, выпустить экологические листовки. </w:t>
      </w:r>
    </w:p>
    <w:p w:rsidR="007C18E6" w:rsidRPr="002F0927" w:rsidRDefault="007C18E6" w:rsidP="00E204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F0927">
        <w:rPr>
          <w:rStyle w:val="s3"/>
          <w:rFonts w:ascii="Times New Roman" w:hAnsi="Times New Roman"/>
          <w:b/>
          <w:color w:val="000000"/>
          <w:sz w:val="28"/>
          <w:szCs w:val="28"/>
          <w:u w:val="single"/>
        </w:rPr>
        <w:t>4.</w:t>
      </w:r>
      <w:r w:rsidRPr="002F092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Птицы наши друзья -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5</w:t>
      </w:r>
      <w:r w:rsidRPr="002F092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ч.</w:t>
      </w:r>
    </w:p>
    <w:p w:rsidR="007C18E6" w:rsidRPr="002F0927" w:rsidRDefault="007C18E6" w:rsidP="00E204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0927">
        <w:rPr>
          <w:rFonts w:ascii="Times New Roman" w:hAnsi="Times New Roman"/>
          <w:color w:val="000000"/>
          <w:sz w:val="28"/>
          <w:szCs w:val="28"/>
        </w:rPr>
        <w:t xml:space="preserve">Знакомство с птицами нашего края, перелетными птицами, зимующими птицами. Жизнь птиц зимой. Как изготовить кормушки. Показать презентацию «Разнообразие птиц» </w:t>
      </w:r>
    </w:p>
    <w:p w:rsidR="007C18E6" w:rsidRPr="002F0927" w:rsidRDefault="007C18E6" w:rsidP="00E20446">
      <w:pPr>
        <w:shd w:val="clear" w:color="auto" w:fill="FFFFFF"/>
        <w:spacing w:after="0" w:line="360" w:lineRule="auto"/>
        <w:ind w:right="151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F0927">
        <w:rPr>
          <w:rFonts w:ascii="Times New Roman" w:hAnsi="Times New Roman"/>
          <w:color w:val="000000"/>
          <w:sz w:val="28"/>
          <w:szCs w:val="28"/>
          <w:u w:val="single"/>
        </w:rPr>
        <w:t>5.</w:t>
      </w:r>
      <w:r w:rsidRPr="002F092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Животные -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</w:t>
      </w:r>
      <w:r w:rsidRPr="002F092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ч.</w:t>
      </w:r>
    </w:p>
    <w:p w:rsidR="007C18E6" w:rsidRPr="002F0927" w:rsidRDefault="007C18E6" w:rsidP="00E204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0927">
        <w:rPr>
          <w:rFonts w:ascii="Times New Roman" w:hAnsi="Times New Roman"/>
          <w:color w:val="000000"/>
          <w:sz w:val="28"/>
          <w:szCs w:val="28"/>
        </w:rPr>
        <w:t xml:space="preserve">Многообразие животного мира. Животные в жизни человека и правила безопасного поведения  при встрече с животными.  Красная Книга. </w:t>
      </w:r>
    </w:p>
    <w:p w:rsidR="007C18E6" w:rsidRPr="002F0927" w:rsidRDefault="007C18E6" w:rsidP="00E20446">
      <w:pPr>
        <w:shd w:val="clear" w:color="auto" w:fill="FFFFFF"/>
        <w:spacing w:after="0" w:line="360" w:lineRule="auto"/>
        <w:ind w:right="151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2F092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6. Вода в природе -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4</w:t>
      </w:r>
      <w:r w:rsidRPr="002F092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ч.</w:t>
      </w:r>
    </w:p>
    <w:p w:rsidR="007C18E6" w:rsidRPr="002F0927" w:rsidRDefault="007C18E6" w:rsidP="00E204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0927">
        <w:rPr>
          <w:rFonts w:ascii="Times New Roman" w:hAnsi="Times New Roman"/>
          <w:sz w:val="28"/>
          <w:szCs w:val="28"/>
        </w:rPr>
        <w:t xml:space="preserve">Вода в природе, экология воды. Презентация: «Вода – это жизнь». Знакомство с пресноводными водоемами. Роль воды в жизни растений, животных и человека. </w:t>
      </w:r>
    </w:p>
    <w:p w:rsidR="007C18E6" w:rsidRPr="002F0927" w:rsidRDefault="007C18E6" w:rsidP="00E204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2F0927">
        <w:rPr>
          <w:rFonts w:ascii="Times New Roman" w:hAnsi="Times New Roman"/>
          <w:b/>
          <w:sz w:val="28"/>
          <w:szCs w:val="28"/>
          <w:u w:val="single"/>
        </w:rPr>
        <w:t>7.</w:t>
      </w:r>
      <w:r w:rsidRPr="002F092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Реки Родного края -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5</w:t>
      </w:r>
      <w:r w:rsidRPr="002F092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ч.</w:t>
      </w:r>
    </w:p>
    <w:p w:rsidR="007C18E6" w:rsidRPr="002F0927" w:rsidRDefault="007C18E6" w:rsidP="00E204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F0927">
        <w:rPr>
          <w:rFonts w:ascii="Times New Roman" w:hAnsi="Times New Roman"/>
          <w:bCs/>
          <w:color w:val="000000"/>
          <w:sz w:val="28"/>
          <w:szCs w:val="28"/>
        </w:rPr>
        <w:t>Знакомство  с основными реками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Смоленского края</w:t>
      </w:r>
      <w:r w:rsidRPr="002F0927">
        <w:rPr>
          <w:rFonts w:ascii="Times New Roman" w:hAnsi="Times New Roman"/>
          <w:bCs/>
          <w:color w:val="000000"/>
          <w:sz w:val="28"/>
          <w:szCs w:val="28"/>
        </w:rPr>
        <w:t xml:space="preserve">. Экология рек. Экологическая газета. Природа глазами детей. Экологический проект «Чистый берег». Загрязнение водоемов и способы очистки питьевой воды. </w:t>
      </w:r>
    </w:p>
    <w:p w:rsidR="007C18E6" w:rsidRPr="002F0927" w:rsidRDefault="007C18E6" w:rsidP="00E204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2F0927">
        <w:rPr>
          <w:rFonts w:ascii="Times New Roman" w:hAnsi="Times New Roman"/>
          <w:b/>
          <w:sz w:val="28"/>
          <w:szCs w:val="28"/>
          <w:u w:val="single"/>
        </w:rPr>
        <w:t>8.</w:t>
      </w:r>
      <w:r w:rsidRPr="002F092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Загрязнение окружающей среды -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3</w:t>
      </w:r>
      <w:r w:rsidRPr="002F092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ч.</w:t>
      </w:r>
    </w:p>
    <w:p w:rsidR="007C18E6" w:rsidRPr="002F0927" w:rsidRDefault="007C18E6" w:rsidP="00E204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F0927">
        <w:rPr>
          <w:rFonts w:ascii="Times New Roman" w:hAnsi="Times New Roman"/>
          <w:bCs/>
          <w:color w:val="000000"/>
          <w:sz w:val="28"/>
          <w:szCs w:val="28"/>
        </w:rPr>
        <w:t xml:space="preserve">Презентации: «Загрязнение окружающей среды», «Мы за чистоту планеты». Круглый стол «Экологический патруль». Выпуск экологической газеты. Конкурс рисунков: «Загрязнение окружающей среды бытовыми и промышленными отходами», «Экологические запрещающие знаки». Экологическая этика. </w:t>
      </w:r>
    </w:p>
    <w:p w:rsidR="007C18E6" w:rsidRPr="002F0927" w:rsidRDefault="007C18E6" w:rsidP="00E204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2F092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9. «Здоровье человека и окружающая среда» -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3</w:t>
      </w:r>
      <w:r w:rsidRPr="002F092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ч. </w:t>
      </w:r>
    </w:p>
    <w:p w:rsidR="007C18E6" w:rsidRDefault="007C18E6" w:rsidP="00E204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0927">
        <w:rPr>
          <w:rFonts w:ascii="Times New Roman" w:hAnsi="Times New Roman"/>
          <w:bCs/>
          <w:color w:val="000000"/>
          <w:sz w:val="28"/>
          <w:szCs w:val="28"/>
        </w:rPr>
        <w:t xml:space="preserve">Организм здорового человека. Просмотр слайдов. Заповеди здорового питания. </w:t>
      </w:r>
      <w:r w:rsidRPr="002F0927">
        <w:rPr>
          <w:rFonts w:ascii="Times New Roman" w:hAnsi="Times New Roman"/>
          <w:sz w:val="28"/>
          <w:szCs w:val="28"/>
        </w:rPr>
        <w:t>«Как мы дышим…» органы дыхания.  «Заповеди здорового питания». Правильное питание.</w:t>
      </w:r>
    </w:p>
    <w:p w:rsidR="007C18E6" w:rsidRPr="00456DC2" w:rsidRDefault="007C18E6" w:rsidP="00456D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18E6" w:rsidRDefault="007C18E6" w:rsidP="00456D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tbl>
      <w:tblPr>
        <w:tblpPr w:leftFromText="180" w:rightFromText="180" w:vertAnchor="text" w:horzAnchor="margin" w:tblpXSpec="center" w:tblpY="342"/>
        <w:tblW w:w="1115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74"/>
        <w:gridCol w:w="1920"/>
        <w:gridCol w:w="6"/>
        <w:gridCol w:w="1741"/>
        <w:gridCol w:w="1134"/>
        <w:gridCol w:w="1740"/>
        <w:gridCol w:w="1145"/>
        <w:gridCol w:w="1145"/>
        <w:gridCol w:w="1145"/>
      </w:tblGrid>
      <w:tr w:rsidR="007C18E6" w:rsidRPr="005E1184" w:rsidTr="005E1184">
        <w:trPr>
          <w:gridAfter w:val="1"/>
          <w:wAfter w:w="1145" w:type="dxa"/>
          <w:trHeight w:val="435"/>
        </w:trPr>
        <w:tc>
          <w:tcPr>
            <w:tcW w:w="117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right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№ п/п</w:t>
            </w:r>
          </w:p>
        </w:tc>
        <w:tc>
          <w:tcPr>
            <w:tcW w:w="19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left="83" w:right="151" w:firstLine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s3"/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r w:rsidRPr="005E1184">
              <w:rPr>
                <w:rStyle w:val="s3"/>
                <w:rFonts w:ascii="Times New Roman" w:hAnsi="Times New Roman"/>
                <w:b/>
                <w:color w:val="000000"/>
                <w:sz w:val="24"/>
                <w:szCs w:val="24"/>
              </w:rPr>
              <w:t>есяц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left="83" w:right="151" w:firstLine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7C18E6" w:rsidRPr="005E1184" w:rsidRDefault="007C18E6" w:rsidP="005E11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118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right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left="1" w:right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left="1" w:right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left="1" w:right="1"/>
              <w:rPr>
                <w:rFonts w:ascii="Times New Roman" w:hAnsi="Times New Roman"/>
                <w:b/>
                <w:sz w:val="24"/>
                <w:szCs w:val="24"/>
              </w:rPr>
            </w:pPr>
            <w:r w:rsidRPr="005E1184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C18E6" w:rsidRPr="005E1184" w:rsidTr="005E1184">
        <w:trPr>
          <w:gridAfter w:val="1"/>
          <w:wAfter w:w="1145" w:type="dxa"/>
          <w:trHeight w:val="434"/>
        </w:trPr>
        <w:tc>
          <w:tcPr>
            <w:tcW w:w="117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left="1" w:right="1" w:firstLine="24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left="83" w:right="151" w:firstLine="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left="83" w:right="151" w:firstLine="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left="1" w:right="1" w:firstLine="7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left="1" w:right="1" w:hang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left="1" w:right="1" w:hang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left="1" w:right="1" w:hang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8E6" w:rsidRPr="005E1184" w:rsidTr="005E1184">
        <w:trPr>
          <w:gridAfter w:val="1"/>
          <w:wAfter w:w="1145" w:type="dxa"/>
          <w:trHeight w:val="1096"/>
        </w:trPr>
        <w:tc>
          <w:tcPr>
            <w:tcW w:w="117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left="1" w:right="1" w:firstLine="2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left="1" w:right="1" w:firstLine="2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8E6" w:rsidRPr="005E1184" w:rsidRDefault="007C18E6" w:rsidP="005E11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47" w:type="dxa"/>
            <w:gridSpan w:val="2"/>
            <w:tcBorders>
              <w:top w:val="single" w:sz="2" w:space="0" w:color="000000"/>
              <w:left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Вводное занятие. Знакомство с целями и задачами программы. </w:t>
            </w:r>
          </w:p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 на занятиях кружка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8E6" w:rsidRPr="005E1184" w:rsidTr="005E1184">
        <w:trPr>
          <w:gridAfter w:val="1"/>
          <w:wAfter w:w="1145" w:type="dxa"/>
          <w:trHeight w:val="720"/>
        </w:trPr>
        <w:tc>
          <w:tcPr>
            <w:tcW w:w="11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18E6" w:rsidRPr="005E1184" w:rsidRDefault="007C18E6" w:rsidP="005E11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C18E6" w:rsidRPr="005E1184" w:rsidRDefault="007C18E6" w:rsidP="005E118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right="1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right="1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right="1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такое экология. </w:t>
            </w:r>
          </w:p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Экология и мы, жители планеты Земля.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8E6" w:rsidRPr="005E1184" w:rsidTr="005E1184">
        <w:trPr>
          <w:gridAfter w:val="1"/>
          <w:wAfter w:w="1145" w:type="dxa"/>
          <w:trHeight w:val="866"/>
        </w:trPr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firstLine="2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  <w:p w:rsidR="007C18E6" w:rsidRPr="005E1184" w:rsidRDefault="007C18E6" w:rsidP="005E118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47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человека в мире природы. </w:t>
            </w:r>
          </w:p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Принятие в юные экологи.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3543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8E6" w:rsidRPr="005E1184" w:rsidTr="005E1184">
        <w:trPr>
          <w:gridAfter w:val="1"/>
          <w:wAfter w:w="1145" w:type="dxa"/>
          <w:trHeight w:val="315"/>
        </w:trPr>
        <w:tc>
          <w:tcPr>
            <w:tcW w:w="11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firstLine="2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Экологическая тропа. Экскурсия.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3543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18E6" w:rsidRPr="005E1184" w:rsidTr="005E1184">
        <w:trPr>
          <w:gridAfter w:val="1"/>
          <w:wAfter w:w="1145" w:type="dxa"/>
          <w:trHeight w:val="582"/>
        </w:trPr>
        <w:tc>
          <w:tcPr>
            <w:tcW w:w="11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  <w:p w:rsidR="007C18E6" w:rsidRPr="005E1184" w:rsidRDefault="007C18E6" w:rsidP="005E118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Осень глазами юных экологов. </w:t>
            </w:r>
          </w:p>
          <w:p w:rsidR="007C18E6" w:rsidRPr="005E1184" w:rsidRDefault="007C18E6" w:rsidP="005E118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Природа и творчество. 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3543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18E6" w:rsidRPr="005E1184" w:rsidTr="005E1184">
        <w:trPr>
          <w:gridAfter w:val="1"/>
          <w:wAfter w:w="1145" w:type="dxa"/>
          <w:trHeight w:val="690"/>
        </w:trPr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left="1" w:right="1" w:firstLine="2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1747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журнал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царства растений.</w:t>
            </w:r>
          </w:p>
          <w:p w:rsidR="007C18E6" w:rsidRPr="005E1184" w:rsidRDefault="007C18E6" w:rsidP="003543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Какие бывают растения? </w:t>
            </w: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Растения хищники.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3543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18E6" w:rsidRPr="005E1184" w:rsidTr="005E1184">
        <w:trPr>
          <w:gridAfter w:val="1"/>
          <w:wAfter w:w="1145" w:type="dxa"/>
          <w:trHeight w:val="365"/>
        </w:trPr>
        <w:tc>
          <w:tcPr>
            <w:tcW w:w="11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left="1" w:right="1" w:firstLine="2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Заочная экскурсия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Деревья и кустарники нашего края.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3543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18E6" w:rsidRPr="005E1184" w:rsidTr="005E1184">
        <w:trPr>
          <w:gridAfter w:val="1"/>
          <w:wAfter w:w="1145" w:type="dxa"/>
          <w:trHeight w:val="306"/>
        </w:trPr>
        <w:tc>
          <w:tcPr>
            <w:tcW w:w="11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right="15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right="15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в лес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right="15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Лекарственные растения.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3543C9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18E6" w:rsidRPr="005E1184" w:rsidTr="005E1184">
        <w:trPr>
          <w:gridAfter w:val="1"/>
          <w:wAfter w:w="1145" w:type="dxa"/>
          <w:trHeight w:val="513"/>
        </w:trPr>
        <w:tc>
          <w:tcPr>
            <w:tcW w:w="11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right="1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right="1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Заочная экскурсия</w:t>
            </w: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right="1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Красная книга – способ защиты редких видов растений.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3543C9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18E6" w:rsidRPr="005E1184" w:rsidTr="005E1184">
        <w:trPr>
          <w:gridAfter w:val="1"/>
          <w:wAfter w:w="1145" w:type="dxa"/>
          <w:trHeight w:val="1045"/>
        </w:trPr>
        <w:tc>
          <w:tcPr>
            <w:tcW w:w="11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right="1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right="1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right="1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Красная книга. Практическая работа. «Запрещающие знаки нашей планеты». Забота человека о сохранении многообразия растений.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3543C9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18E6" w:rsidRPr="005E1184" w:rsidTr="005E1184">
        <w:trPr>
          <w:gridAfter w:val="1"/>
          <w:wAfter w:w="1145" w:type="dxa"/>
          <w:trHeight w:val="866"/>
        </w:trPr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47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занятие. Экологические памятки для детей и взрослых. Экологические знаки. Экологическая газета.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18E6" w:rsidRPr="005E1184" w:rsidTr="005E1184">
        <w:trPr>
          <w:gridAfter w:val="1"/>
          <w:wAfter w:w="1145" w:type="dxa"/>
          <w:trHeight w:val="345"/>
        </w:trPr>
        <w:tc>
          <w:tcPr>
            <w:tcW w:w="11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sz w:val="24"/>
                <w:szCs w:val="24"/>
              </w:rPr>
              <w:t>Выпуск школьной газеты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sz w:val="24"/>
                <w:szCs w:val="24"/>
              </w:rPr>
              <w:t>Выпуск школьной газеты «Зелёная страничка».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18E6" w:rsidRPr="005E1184" w:rsidTr="005E1184">
        <w:trPr>
          <w:gridAfter w:val="1"/>
          <w:wAfter w:w="1145" w:type="dxa"/>
          <w:trHeight w:val="345"/>
        </w:trPr>
        <w:tc>
          <w:tcPr>
            <w:tcW w:w="11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13-14.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E6" w:rsidRDefault="007C18E6" w:rsidP="005E1184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Будь природе другом. Правила поведения в природе. Экологические листовки. Практическая работа.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5E118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18E6" w:rsidRPr="005E1184" w:rsidTr="005E1184">
        <w:trPr>
          <w:gridAfter w:val="1"/>
          <w:wAfter w:w="1145" w:type="dxa"/>
          <w:trHeight w:val="345"/>
        </w:trPr>
        <w:tc>
          <w:tcPr>
            <w:tcW w:w="11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E6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Заочная экскурсия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птиц. Птицы нашего края. Зимующие птицы.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18E6" w:rsidRPr="005E1184" w:rsidTr="005E1184">
        <w:trPr>
          <w:gridAfter w:val="1"/>
          <w:wAfter w:w="1145" w:type="dxa"/>
          <w:trHeight w:val="345"/>
        </w:trPr>
        <w:tc>
          <w:tcPr>
            <w:tcW w:w="11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E6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Экскурсия. «Зимний лес».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18E6" w:rsidRPr="005E1184" w:rsidTr="005E1184">
        <w:trPr>
          <w:gridAfter w:val="1"/>
          <w:wAfter w:w="1145" w:type="dxa"/>
          <w:trHeight w:val="345"/>
        </w:trPr>
        <w:tc>
          <w:tcPr>
            <w:tcW w:w="11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E6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Перелетные птицы. Викторины:</w:t>
            </w:r>
          </w:p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 ты знаешь птиц».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18E6" w:rsidRPr="005E1184" w:rsidTr="005E1184">
        <w:trPr>
          <w:gridAfter w:val="1"/>
          <w:wAfter w:w="1145" w:type="dxa"/>
          <w:trHeight w:val="345"/>
        </w:trPr>
        <w:tc>
          <w:tcPr>
            <w:tcW w:w="11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агитбригады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Жизнь птиц зимой.</w:t>
            </w:r>
          </w:p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Берегите птиц зимой.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18E6" w:rsidRPr="005E1184" w:rsidTr="005E1184">
        <w:trPr>
          <w:gridAfter w:val="1"/>
          <w:wAfter w:w="1145" w:type="dxa"/>
          <w:trHeight w:val="345"/>
        </w:trPr>
        <w:tc>
          <w:tcPr>
            <w:tcW w:w="11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right="1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right="1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right="1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 для изготовления кормушек. Виды кормушек.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18E6" w:rsidRPr="005E1184" w:rsidTr="005E1184">
        <w:trPr>
          <w:gridAfter w:val="1"/>
          <w:wAfter w:w="1145" w:type="dxa"/>
          <w:trHeight w:val="345"/>
        </w:trPr>
        <w:tc>
          <w:tcPr>
            <w:tcW w:w="11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Многообразие животного мира. Правила безопасного поведения при встрече с животными. </w:t>
            </w:r>
          </w:p>
          <w:p w:rsidR="007C18E6" w:rsidRPr="005E1184" w:rsidRDefault="007C18E6" w:rsidP="003543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Значение животных в жизни человека.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18E6" w:rsidRPr="005E1184" w:rsidTr="005E1184">
        <w:trPr>
          <w:gridAfter w:val="1"/>
          <w:wAfter w:w="1145" w:type="dxa"/>
          <w:trHeight w:val="345"/>
        </w:trPr>
        <w:tc>
          <w:tcPr>
            <w:tcW w:w="11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right="1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right="1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Животные, занесенные в Красную книгу. Животные родного края, занесенные в Красную книгу. Причины занесения животных в Красную книгу.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18E6" w:rsidRPr="005E1184" w:rsidTr="005E1184">
        <w:trPr>
          <w:gridAfter w:val="1"/>
          <w:wAfter w:w="1145" w:type="dxa"/>
          <w:trHeight w:val="345"/>
        </w:trPr>
        <w:tc>
          <w:tcPr>
            <w:tcW w:w="11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источник жизни. Вода в природе. Экология воды.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18E6" w:rsidRPr="005E1184" w:rsidTr="005E1184">
        <w:trPr>
          <w:gridAfter w:val="1"/>
          <w:wAfter w:w="1145" w:type="dxa"/>
          <w:trHeight w:val="345"/>
        </w:trPr>
        <w:tc>
          <w:tcPr>
            <w:tcW w:w="11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Пресноводные водоемы, озера и реки.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18E6" w:rsidRPr="005E1184" w:rsidTr="005E1184">
        <w:trPr>
          <w:gridAfter w:val="1"/>
          <w:wAfter w:w="1145" w:type="dxa"/>
          <w:trHeight w:val="345"/>
        </w:trPr>
        <w:tc>
          <w:tcPr>
            <w:tcW w:w="11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Стихи о воде. Рисунки, кроссворды. Презентация. « Вода – это жизнь»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18E6" w:rsidRPr="005E1184" w:rsidTr="005E1184">
        <w:trPr>
          <w:gridAfter w:val="1"/>
          <w:wAfter w:w="1145" w:type="dxa"/>
          <w:trHeight w:val="345"/>
        </w:trPr>
        <w:tc>
          <w:tcPr>
            <w:tcW w:w="11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проекту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Вода в жизни растений, животных, человека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18E6" w:rsidRPr="005E1184" w:rsidTr="005E1184">
        <w:trPr>
          <w:gridAfter w:val="1"/>
          <w:wAfter w:w="1145" w:type="dxa"/>
          <w:trHeight w:val="345"/>
        </w:trPr>
        <w:tc>
          <w:tcPr>
            <w:tcW w:w="11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проекту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Охрана и экология  рек.  Загрязнение водоемов.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18E6" w:rsidRPr="005E1184" w:rsidTr="00733808">
        <w:trPr>
          <w:gridAfter w:val="1"/>
          <w:wAfter w:w="1145" w:type="dxa"/>
          <w:trHeight w:val="345"/>
        </w:trPr>
        <w:tc>
          <w:tcPr>
            <w:tcW w:w="11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проекту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Презентация « Загрязнение воды и последствия».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18E6" w:rsidRPr="005E1184" w:rsidTr="00733808">
        <w:trPr>
          <w:gridAfter w:val="1"/>
          <w:wAfter w:w="1145" w:type="dxa"/>
          <w:trHeight w:val="345"/>
        </w:trPr>
        <w:tc>
          <w:tcPr>
            <w:tcW w:w="11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Экологический проект «Чистый берег». </w:t>
            </w:r>
          </w:p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Способы очистки питьевой воды. Фильтр.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18E6" w:rsidRPr="005E1184" w:rsidTr="00733808">
        <w:trPr>
          <w:gridAfter w:val="1"/>
          <w:wAfter w:w="1145" w:type="dxa"/>
          <w:trHeight w:val="345"/>
        </w:trPr>
        <w:tc>
          <w:tcPr>
            <w:tcW w:w="11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E6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экологической газеты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Экологическая газета. «Природа глазами детей».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18E6" w:rsidRPr="005E1184" w:rsidTr="00733808">
        <w:trPr>
          <w:gridAfter w:val="1"/>
          <w:wAfter w:w="1145" w:type="dxa"/>
          <w:trHeight w:val="818"/>
        </w:trPr>
        <w:tc>
          <w:tcPr>
            <w:tcW w:w="11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Загрязнение окружающей среды бытовыми отходами. Презентация «Загрязнение окружающей среды».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18E6" w:rsidRPr="005E1184" w:rsidTr="00733808">
        <w:trPr>
          <w:gridAfter w:val="1"/>
          <w:wAfter w:w="1145" w:type="dxa"/>
          <w:trHeight w:val="345"/>
        </w:trPr>
        <w:tc>
          <w:tcPr>
            <w:tcW w:w="11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right="1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right="1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right="1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рисунков. </w:t>
            </w:r>
          </w:p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right="1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 запрещающие знаки.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18E6" w:rsidRPr="005E1184" w:rsidTr="00733808">
        <w:trPr>
          <w:gridAfter w:val="1"/>
          <w:wAfter w:w="1145" w:type="dxa"/>
          <w:trHeight w:val="345"/>
        </w:trPr>
        <w:tc>
          <w:tcPr>
            <w:tcW w:w="11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right="1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«Мы за чистоту планеты»</w:t>
            </w:r>
          </w:p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стол. Экологический патруль «Экологическая  газета».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18E6" w:rsidRPr="005E1184" w:rsidTr="00733808">
        <w:trPr>
          <w:gridAfter w:val="1"/>
          <w:wAfter w:w="1145" w:type="dxa"/>
          <w:trHeight w:val="345"/>
        </w:trPr>
        <w:tc>
          <w:tcPr>
            <w:tcW w:w="11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sz w:val="24"/>
                <w:szCs w:val="24"/>
              </w:rPr>
              <w:t>Я и мое здоровье.  Организм здорового человека.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18E6" w:rsidRPr="005E1184" w:rsidTr="00733808">
        <w:trPr>
          <w:gridAfter w:val="1"/>
          <w:wAfter w:w="1145" w:type="dxa"/>
          <w:trHeight w:val="345"/>
        </w:trPr>
        <w:tc>
          <w:tcPr>
            <w:tcW w:w="11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sz w:val="24"/>
                <w:szCs w:val="24"/>
              </w:rPr>
              <w:t>«Как мы дышим…» органы дыхания.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18E6" w:rsidRPr="005E1184" w:rsidTr="00733808">
        <w:trPr>
          <w:gridAfter w:val="1"/>
          <w:wAfter w:w="1145" w:type="dxa"/>
          <w:trHeight w:val="345"/>
        </w:trPr>
        <w:tc>
          <w:tcPr>
            <w:tcW w:w="11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sz w:val="24"/>
                <w:szCs w:val="24"/>
              </w:rPr>
              <w:t xml:space="preserve">«Заповеди здорового питания». </w:t>
            </w:r>
          </w:p>
          <w:p w:rsidR="007C18E6" w:rsidRPr="005E1184" w:rsidRDefault="007C18E6" w:rsidP="003543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sz w:val="24"/>
                <w:szCs w:val="24"/>
              </w:rPr>
              <w:t>Правильное питание.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18E6" w:rsidRPr="00FE5EDA" w:rsidTr="005E1184">
        <w:trPr>
          <w:trHeight w:val="345"/>
        </w:trPr>
        <w:tc>
          <w:tcPr>
            <w:tcW w:w="11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right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1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8E6" w:rsidRPr="005E1184" w:rsidRDefault="007C18E6" w:rsidP="0073380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C18E6" w:rsidRPr="002F0927" w:rsidRDefault="007C18E6" w:rsidP="002F0927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C18E6" w:rsidRDefault="007C18E6" w:rsidP="00663D97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165A5D">
        <w:rPr>
          <w:rFonts w:ascii="Times New Roman" w:hAnsi="Times New Roman"/>
          <w:b/>
          <w:sz w:val="28"/>
          <w:szCs w:val="28"/>
        </w:rPr>
        <w:t>. Методическое обеспечение программы</w:t>
      </w:r>
    </w:p>
    <w:p w:rsidR="007C18E6" w:rsidRPr="00D157F8" w:rsidRDefault="007C18E6" w:rsidP="00663D97">
      <w:pP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8"/>
        </w:rPr>
        <w:t xml:space="preserve">       </w:t>
      </w:r>
      <w:r w:rsidRPr="00D260E2"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 w:rsidRPr="00D260E2">
        <w:rPr>
          <w:rFonts w:ascii="Times New Roman" w:hAnsi="Times New Roman"/>
          <w:sz w:val="28"/>
        </w:rPr>
        <w:t xml:space="preserve">осуществления </w:t>
      </w:r>
      <w:r>
        <w:rPr>
          <w:rFonts w:ascii="Times New Roman" w:hAnsi="Times New Roman"/>
          <w:sz w:val="28"/>
        </w:rPr>
        <w:t xml:space="preserve">образовательного процесса необходимо методико-дидактическое обеспечение: </w:t>
      </w:r>
      <w:r w:rsidRPr="00D260E2">
        <w:rPr>
          <w:rFonts w:ascii="Times New Roman" w:hAnsi="Times New Roman"/>
          <w:color w:val="000000"/>
          <w:sz w:val="28"/>
          <w:szCs w:val="27"/>
        </w:rPr>
        <w:t>пакет творческих заданий по различным темам, способствующих</w:t>
      </w:r>
      <w:r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D260E2">
        <w:rPr>
          <w:rFonts w:ascii="Times New Roman" w:hAnsi="Times New Roman"/>
          <w:color w:val="000000"/>
          <w:sz w:val="28"/>
          <w:szCs w:val="27"/>
        </w:rPr>
        <w:t>созданию оптимальных условий развития познавательной активности;</w:t>
      </w:r>
      <w:r w:rsidRPr="00D260E2">
        <w:rPr>
          <w:rFonts w:ascii="Arial" w:hAnsi="Arial" w:cs="Arial"/>
          <w:color w:val="000000"/>
          <w:sz w:val="28"/>
          <w:szCs w:val="27"/>
        </w:rPr>
        <w:t> </w:t>
      </w:r>
      <w:r w:rsidRPr="00D157F8">
        <w:rPr>
          <w:rFonts w:ascii="Times New Roman" w:hAnsi="Times New Roman"/>
          <w:color w:val="000000"/>
          <w:sz w:val="28"/>
          <w:szCs w:val="27"/>
        </w:rPr>
        <w:t>набор учебных плакатов по экологии;</w:t>
      </w:r>
      <w:r w:rsidRPr="00D157F8">
        <w:rPr>
          <w:rFonts w:ascii="Arial" w:hAnsi="Arial" w:cs="Arial"/>
          <w:color w:val="000000"/>
          <w:sz w:val="28"/>
          <w:szCs w:val="27"/>
        </w:rPr>
        <w:t> </w:t>
      </w:r>
      <w:r w:rsidRPr="00D157F8">
        <w:rPr>
          <w:rFonts w:ascii="Times New Roman" w:hAnsi="Times New Roman"/>
          <w:color w:val="000000"/>
          <w:sz w:val="28"/>
          <w:szCs w:val="24"/>
        </w:rPr>
        <w:t>игры-задания;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157F8">
        <w:rPr>
          <w:rFonts w:ascii="Times New Roman" w:hAnsi="Times New Roman"/>
          <w:color w:val="000000"/>
          <w:sz w:val="28"/>
          <w:szCs w:val="24"/>
        </w:rPr>
        <w:t>видеофильмы;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157F8">
        <w:rPr>
          <w:rFonts w:ascii="Times New Roman" w:hAnsi="Times New Roman"/>
          <w:color w:val="000000"/>
          <w:sz w:val="28"/>
          <w:szCs w:val="24"/>
        </w:rPr>
        <w:t>аудиозаписи;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157F8">
        <w:rPr>
          <w:rFonts w:ascii="Times New Roman" w:hAnsi="Times New Roman"/>
          <w:color w:val="000000"/>
          <w:sz w:val="28"/>
          <w:szCs w:val="24"/>
        </w:rPr>
        <w:t>художественная литература;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157F8">
        <w:rPr>
          <w:rFonts w:ascii="Times New Roman" w:hAnsi="Times New Roman"/>
          <w:color w:val="000000"/>
          <w:sz w:val="28"/>
          <w:szCs w:val="24"/>
        </w:rPr>
        <w:t>энциклопедическая литература;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157F8">
        <w:rPr>
          <w:rFonts w:ascii="Times New Roman" w:hAnsi="Times New Roman"/>
          <w:color w:val="000000"/>
          <w:sz w:val="28"/>
          <w:szCs w:val="24"/>
        </w:rPr>
        <w:t>географические карты.</w:t>
      </w:r>
    </w:p>
    <w:p w:rsidR="007C18E6" w:rsidRPr="00A06B83" w:rsidRDefault="007C18E6" w:rsidP="00663D9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B83">
        <w:rPr>
          <w:rFonts w:ascii="Times New Roman" w:hAnsi="Times New Roman"/>
          <w:color w:val="000000"/>
          <w:sz w:val="28"/>
          <w:szCs w:val="28"/>
        </w:rPr>
        <w:t>С целью достижения качественных результатов учебный процесс оснащён современными техническими средствами. С помощью мультимедийных элементов занятие визуализируется, вызывая положительные эмоции у обучающихся и создавая условия для успешной учебной деятельности каждого ребёнка.</w:t>
      </w:r>
    </w:p>
    <w:p w:rsidR="007C18E6" w:rsidRDefault="007C18E6" w:rsidP="003543C9">
      <w:pPr>
        <w:shd w:val="clear" w:color="auto" w:fill="FFFFFF"/>
        <w:spacing w:after="0" w:line="360" w:lineRule="auto"/>
        <w:ind w:right="2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Pr="00A06B83">
        <w:rPr>
          <w:rFonts w:ascii="Times New Roman" w:hAnsi="Times New Roman"/>
          <w:b/>
          <w:color w:val="000000"/>
          <w:sz w:val="28"/>
          <w:szCs w:val="28"/>
        </w:rPr>
        <w:t xml:space="preserve">Список </w:t>
      </w:r>
      <w:r>
        <w:rPr>
          <w:rFonts w:ascii="Times New Roman" w:hAnsi="Times New Roman"/>
          <w:b/>
          <w:color w:val="000000"/>
          <w:sz w:val="28"/>
          <w:szCs w:val="28"/>
        </w:rPr>
        <w:t>литературы</w:t>
      </w:r>
    </w:p>
    <w:p w:rsidR="007C18E6" w:rsidRDefault="007C18E6" w:rsidP="000E2B38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7C18E6" w:rsidRPr="00A06B83" w:rsidRDefault="007C18E6" w:rsidP="00F52D69">
      <w:pPr>
        <w:spacing w:after="0" w:line="36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Литература для педагога:</w:t>
      </w:r>
    </w:p>
    <w:p w:rsidR="007C18E6" w:rsidRPr="00A06B83" w:rsidRDefault="007C18E6" w:rsidP="000E2B38">
      <w:pPr>
        <w:numPr>
          <w:ilvl w:val="0"/>
          <w:numId w:val="41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6B83">
        <w:rPr>
          <w:rFonts w:ascii="Times New Roman" w:hAnsi="Times New Roman"/>
          <w:sz w:val="28"/>
          <w:szCs w:val="28"/>
        </w:rPr>
        <w:t>Федеральный закон от 29 декабря 2012 г. № 273-ФЗ "Об образовании в Российской Федерации".</w:t>
      </w:r>
    </w:p>
    <w:p w:rsidR="007C18E6" w:rsidRPr="00A06B83" w:rsidRDefault="007C18E6" w:rsidP="000E2B38">
      <w:pPr>
        <w:numPr>
          <w:ilvl w:val="0"/>
          <w:numId w:val="41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6B83">
        <w:rPr>
          <w:rFonts w:ascii="Times New Roman" w:hAnsi="Times New Roman"/>
          <w:sz w:val="28"/>
          <w:szCs w:val="28"/>
        </w:rPr>
        <w:t>Федеральные требования к образовательным учреждениям в части охраны здоровья обучающихся, воспитанников Приказ Минобрнауки России от 28 декабря 2010 г. № 2106 "Об утверждении федеральных требований к образовательным учреждениям в части охраны здоровья обучающихся, воспитанников" СанПиН 2.4.2. 2821-10 "Санитарно-эпидемиологические требования к условиям и организации обучения в общеобразовательных учреждениях".</w:t>
      </w:r>
    </w:p>
    <w:p w:rsidR="007C18E6" w:rsidRPr="00A06B83" w:rsidRDefault="007C18E6" w:rsidP="000E2B38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6B83">
        <w:rPr>
          <w:rFonts w:ascii="Times New Roman" w:hAnsi="Times New Roman"/>
          <w:sz w:val="28"/>
          <w:szCs w:val="28"/>
        </w:rPr>
        <w:t xml:space="preserve">Александрова, Ю. Н. </w:t>
      </w:r>
      <w:r>
        <w:rPr>
          <w:rFonts w:ascii="Times New Roman" w:hAnsi="Times New Roman"/>
          <w:sz w:val="28"/>
          <w:szCs w:val="28"/>
        </w:rPr>
        <w:t>«</w:t>
      </w:r>
      <w:r w:rsidRPr="00A06B83">
        <w:rPr>
          <w:rFonts w:ascii="Times New Roman" w:hAnsi="Times New Roman"/>
          <w:sz w:val="28"/>
          <w:szCs w:val="28"/>
        </w:rPr>
        <w:t>Юный эколог</w:t>
      </w:r>
      <w:r>
        <w:rPr>
          <w:rFonts w:ascii="Times New Roman" w:hAnsi="Times New Roman"/>
          <w:sz w:val="28"/>
          <w:szCs w:val="28"/>
        </w:rPr>
        <w:t>»</w:t>
      </w:r>
      <w:r w:rsidRPr="00A06B83">
        <w:rPr>
          <w:rFonts w:ascii="Times New Roman" w:hAnsi="Times New Roman"/>
          <w:sz w:val="28"/>
          <w:szCs w:val="28"/>
        </w:rPr>
        <w:t xml:space="preserve">  Текст  /Ю. Н. Александрова, Л. Д. Ласкина, Н.В. Николаева. – Волгоград: Учитель, 2010. – 331 с.</w:t>
      </w:r>
    </w:p>
    <w:p w:rsidR="007C18E6" w:rsidRPr="00A06B83" w:rsidRDefault="007C18E6" w:rsidP="000E2B38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6B83">
        <w:rPr>
          <w:rFonts w:ascii="Times New Roman" w:hAnsi="Times New Roman"/>
          <w:sz w:val="28"/>
          <w:szCs w:val="28"/>
        </w:rPr>
        <w:t>Гаев, Л. Наши следы в природе  Текст  /Л. Гаев, В. Самарина. – М. : Недра, 1991.</w:t>
      </w:r>
    </w:p>
    <w:p w:rsidR="007C18E6" w:rsidRPr="00A06B83" w:rsidRDefault="007C18E6" w:rsidP="000E2B38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6B83">
        <w:rPr>
          <w:rFonts w:ascii="Times New Roman" w:hAnsi="Times New Roman"/>
          <w:sz w:val="28"/>
          <w:szCs w:val="28"/>
        </w:rPr>
        <w:t>Елизарова Е. М. Знакомые незнакомцы  Текст  /Е. М. Елизарова. – Волгоград: Учитель, 2007.</w:t>
      </w:r>
    </w:p>
    <w:p w:rsidR="007C18E6" w:rsidRDefault="007C18E6" w:rsidP="000E2B38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6B83">
        <w:rPr>
          <w:rFonts w:ascii="Times New Roman" w:hAnsi="Times New Roman"/>
          <w:sz w:val="28"/>
          <w:szCs w:val="28"/>
        </w:rPr>
        <w:t>Ердаков, А. Экологическая сказка для первоклассников  Текст  /А. Ердакова //Начальная школа. – 1992. - № 11-12. – С.19-22.</w:t>
      </w:r>
    </w:p>
    <w:p w:rsidR="007C18E6" w:rsidRPr="00D157F8" w:rsidRDefault="007C18E6" w:rsidP="000E2B38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157F8">
        <w:rPr>
          <w:rFonts w:ascii="Times New Roman" w:hAnsi="Times New Roman"/>
          <w:sz w:val="28"/>
          <w:szCs w:val="28"/>
        </w:rPr>
        <w:t>Любимцев В. В., «Что? Где? Когда? Как? Зачем? Почему» - М,;Дрофа, 1995</w:t>
      </w:r>
    </w:p>
    <w:p w:rsidR="007C18E6" w:rsidRPr="00D157F8" w:rsidRDefault="007C18E6" w:rsidP="000E2B38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157F8">
        <w:rPr>
          <w:rFonts w:ascii="Times New Roman" w:hAnsi="Times New Roman"/>
          <w:sz w:val="28"/>
          <w:szCs w:val="28"/>
        </w:rPr>
        <w:t>Молодова Л.П. “Игровые экологические занятия с детьми».</w:t>
      </w:r>
    </w:p>
    <w:p w:rsidR="007C18E6" w:rsidRDefault="007C18E6" w:rsidP="000E2B38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1C4B">
        <w:rPr>
          <w:rFonts w:ascii="Times New Roman" w:hAnsi="Times New Roman"/>
          <w:sz w:val="28"/>
          <w:szCs w:val="28"/>
        </w:rPr>
        <w:t>Моложавенко, В. С. Тайна красоты  Текст  / В. С. Моложавенко. – М., 1993.</w:t>
      </w:r>
    </w:p>
    <w:p w:rsidR="007C18E6" w:rsidRPr="00841C4B" w:rsidRDefault="007C18E6" w:rsidP="000E2B38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41C4B">
        <w:rPr>
          <w:rFonts w:ascii="Times New Roman" w:hAnsi="Times New Roman"/>
          <w:sz w:val="28"/>
          <w:szCs w:val="28"/>
        </w:rPr>
        <w:t>Морозова Е.Е., Евдокимова Е.Г., Исаева О.А. «Эколого-образовательный проект «Растём вместе». Серия: начальное естественно-математическое образование. Учебное пособие. Саратов. Издательство: ИЦ «Наука» 2011.57 с.</w:t>
      </w:r>
    </w:p>
    <w:p w:rsidR="007C18E6" w:rsidRPr="00841C4B" w:rsidRDefault="007C18E6" w:rsidP="000E2B38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41C4B">
        <w:rPr>
          <w:rFonts w:ascii="Times New Roman" w:hAnsi="Times New Roman"/>
          <w:sz w:val="28"/>
          <w:szCs w:val="28"/>
        </w:rPr>
        <w:t>Морозова Е.Е., Пономарева О.Н., Федорова О.А., Золотухина О.А. «Эколого-образовательный проект «Школа добрых дел». Учебное пособие для учащихся начальной школы. Саратов. Издательство: Научная книга. 2011. 36 с.</w:t>
      </w:r>
    </w:p>
    <w:p w:rsidR="007C18E6" w:rsidRPr="00841C4B" w:rsidRDefault="007C18E6" w:rsidP="000E2B38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41C4B">
        <w:rPr>
          <w:rFonts w:ascii="Times New Roman" w:hAnsi="Times New Roman"/>
          <w:sz w:val="28"/>
          <w:szCs w:val="28"/>
        </w:rPr>
        <w:t>Морозова Е.Е., Исаева О.А., Федорова О.А., Золотухина О.А. «Эколого-образовательный проект «Мой зелёный друг». Серия: начальное естественно-математическое образование. Учебное пособие для учащихся начальной школы. Саратов. Издательство: ИЦ «Наука» 2011. 48 с.</w:t>
      </w:r>
    </w:p>
    <w:p w:rsidR="007C18E6" w:rsidRPr="00841C4B" w:rsidRDefault="007C18E6" w:rsidP="000E2B38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41C4B">
        <w:rPr>
          <w:rFonts w:ascii="Times New Roman" w:hAnsi="Times New Roman"/>
          <w:sz w:val="28"/>
          <w:szCs w:val="28"/>
        </w:rPr>
        <w:t>Морозова Е.Е., Буланая М.В., Исаева О.А., Тимофеева А.Г. «Экологический дневник школьника». Учебно-методическое пособие. Саратов. Издательство: Научная книга. 2011.36 с.</w:t>
      </w:r>
    </w:p>
    <w:p w:rsidR="007C18E6" w:rsidRPr="00841C4B" w:rsidRDefault="007C18E6" w:rsidP="000E2B38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41C4B">
        <w:rPr>
          <w:rFonts w:ascii="Times New Roman" w:hAnsi="Times New Roman"/>
          <w:sz w:val="28"/>
          <w:szCs w:val="28"/>
        </w:rPr>
        <w:t>Большая энциклопедия животного мира. М.:ЗАО “РОСМЭН-ПРЕСС”, 2007.</w:t>
      </w:r>
    </w:p>
    <w:p w:rsidR="007C18E6" w:rsidRPr="00841C4B" w:rsidRDefault="007C18E6" w:rsidP="000E2B38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1C4B">
        <w:rPr>
          <w:rFonts w:ascii="Times New Roman" w:hAnsi="Times New Roman"/>
          <w:sz w:val="28"/>
          <w:szCs w:val="28"/>
        </w:rPr>
        <w:t>Энциклопедия. Я познаю мир. Экология. – М.: ООО Издательство «Астрель», 2000.</w:t>
      </w:r>
    </w:p>
    <w:p w:rsidR="007C18E6" w:rsidRPr="00A06B83" w:rsidRDefault="007C18E6" w:rsidP="000E2B38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6B83">
        <w:rPr>
          <w:rFonts w:ascii="Times New Roman" w:hAnsi="Times New Roman"/>
          <w:sz w:val="28"/>
          <w:szCs w:val="28"/>
        </w:rPr>
        <w:t>Энциклопедия. Мир животных (т. 2, т. 7). – М.: Просвещение, 1989.</w:t>
      </w:r>
    </w:p>
    <w:p w:rsidR="007C18E6" w:rsidRPr="00A06B83" w:rsidRDefault="007C18E6" w:rsidP="00216589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6B83">
        <w:rPr>
          <w:rFonts w:ascii="Times New Roman" w:hAnsi="Times New Roman"/>
          <w:sz w:val="28"/>
          <w:szCs w:val="28"/>
        </w:rPr>
        <w:t>Энциклопедия. Неизвестное об известном. – М.: РОСМЕН, 1998.</w:t>
      </w:r>
    </w:p>
    <w:p w:rsidR="007C18E6" w:rsidRPr="00A06B83" w:rsidRDefault="007C18E6" w:rsidP="00216589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6B83">
        <w:rPr>
          <w:rFonts w:ascii="Times New Roman" w:hAnsi="Times New Roman"/>
          <w:sz w:val="28"/>
          <w:szCs w:val="28"/>
        </w:rPr>
        <w:t>Энциклопедия животных. – М.: ЭКСМО, 2007.</w:t>
      </w:r>
    </w:p>
    <w:p w:rsidR="007C18E6" w:rsidRDefault="007C18E6" w:rsidP="00216589">
      <w:pPr>
        <w:numPr>
          <w:ilvl w:val="0"/>
          <w:numId w:val="41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6B83">
        <w:rPr>
          <w:rFonts w:ascii="Times New Roman" w:hAnsi="Times New Roman"/>
          <w:sz w:val="28"/>
          <w:szCs w:val="28"/>
        </w:rPr>
        <w:t>Энциклопедия. Что такое. Кто такой. – М.: Педагогика-Пресс, 1993.</w:t>
      </w:r>
    </w:p>
    <w:p w:rsidR="007C18E6" w:rsidRPr="00A06B83" w:rsidRDefault="007C18E6" w:rsidP="00216589">
      <w:pPr>
        <w:numPr>
          <w:ilvl w:val="0"/>
          <w:numId w:val="41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1C4B">
        <w:rPr>
          <w:rFonts w:ascii="Times New Roman" w:hAnsi="Times New Roman"/>
          <w:sz w:val="28"/>
          <w:szCs w:val="28"/>
        </w:rPr>
        <w:t xml:space="preserve">Интерактивные 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C4B">
        <w:rPr>
          <w:rFonts w:ascii="Times New Roman" w:hAnsi="Times New Roman"/>
          <w:sz w:val="28"/>
          <w:szCs w:val="28"/>
        </w:rPr>
        <w:t>мультимедийные разработки, ИНТЕРНЕТ – РЕСУРСЫ.</w:t>
      </w:r>
    </w:p>
    <w:p w:rsidR="007C18E6" w:rsidRPr="00FA76E6" w:rsidRDefault="007C18E6" w:rsidP="00216589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Литература </w:t>
      </w:r>
      <w:r w:rsidRPr="00FA76E6">
        <w:rPr>
          <w:rFonts w:ascii="Times New Roman" w:hAnsi="Times New Roman"/>
          <w:b/>
          <w:bCs/>
          <w:color w:val="000000"/>
          <w:sz w:val="28"/>
          <w:szCs w:val="28"/>
        </w:rPr>
        <w:t xml:space="preserve">для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об</w:t>
      </w:r>
      <w:r w:rsidRPr="00FA76E6">
        <w:rPr>
          <w:rFonts w:ascii="Times New Roman" w:hAnsi="Times New Roman"/>
          <w:b/>
          <w:bCs/>
          <w:color w:val="000000"/>
          <w:sz w:val="28"/>
          <w:szCs w:val="28"/>
        </w:rPr>
        <w:t>уча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ющихся</w:t>
      </w:r>
      <w:r w:rsidRPr="00FA76E6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7C18E6" w:rsidRPr="00FA76E6" w:rsidRDefault="007C18E6" w:rsidP="005E22C4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FA76E6">
        <w:rPr>
          <w:rFonts w:ascii="Times New Roman" w:hAnsi="Times New Roman"/>
          <w:color w:val="000000"/>
          <w:sz w:val="28"/>
          <w:szCs w:val="28"/>
        </w:rPr>
        <w:t>Морозова Е.Е., Пономарева О.Н., Федорова О.А., Золотухина О.А. «Эколого-образовательный проект «Школа добрых дел». Учебное пособие для учащихся начальной школы. Саратов. Издательство: Научная книга. 2011. 36 с.</w:t>
      </w:r>
    </w:p>
    <w:p w:rsidR="007C18E6" w:rsidRPr="00FA76E6" w:rsidRDefault="007C18E6" w:rsidP="005E22C4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 </w:t>
      </w:r>
      <w:r w:rsidRPr="00FA76E6">
        <w:rPr>
          <w:rFonts w:ascii="Times New Roman" w:hAnsi="Times New Roman"/>
          <w:color w:val="000000"/>
          <w:sz w:val="28"/>
          <w:szCs w:val="28"/>
        </w:rPr>
        <w:t>Морозова Е.Е., Исаева О.А., Федорова О.А., Золотухина О.А. «Эколого-образовательный проект «Мой зелёный друг». Серия: начальное естественно-математическое образование. Учебное пособие для учащихся начальной школы. Саратов. Издательство: ИЦ «Наука» 2011. 48 с.</w:t>
      </w:r>
    </w:p>
    <w:p w:rsidR="007C18E6" w:rsidRPr="00FA76E6" w:rsidRDefault="007C18E6" w:rsidP="005E22C4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FA76E6">
        <w:rPr>
          <w:rFonts w:ascii="Times New Roman" w:hAnsi="Times New Roman"/>
          <w:color w:val="000000"/>
          <w:sz w:val="28"/>
          <w:szCs w:val="28"/>
        </w:rPr>
        <w:t>Морозова Е.Е., Буланая М.В., Исаева О.А., Тимофеева А.Г. «Экологический дневник школьника». Учебно-методическое пособие. Саратов. Издательство: Научная книга. 2011.36 с.</w:t>
      </w:r>
    </w:p>
    <w:p w:rsidR="007C18E6" w:rsidRPr="00FA76E6" w:rsidRDefault="007C18E6" w:rsidP="005E22C4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FA76E6">
        <w:rPr>
          <w:rFonts w:ascii="Times New Roman" w:hAnsi="Times New Roman"/>
          <w:color w:val="000000"/>
          <w:sz w:val="28"/>
          <w:szCs w:val="28"/>
        </w:rPr>
        <w:t>Журнал «Юный натуралист».</w:t>
      </w:r>
    </w:p>
    <w:p w:rsidR="007C18E6" w:rsidRPr="00FA76E6" w:rsidRDefault="007C18E6" w:rsidP="005E22C4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FA76E6">
        <w:rPr>
          <w:rFonts w:ascii="Times New Roman" w:hAnsi="Times New Roman"/>
          <w:color w:val="000000"/>
          <w:sz w:val="28"/>
          <w:szCs w:val="28"/>
        </w:rPr>
        <w:t>Журнал «Муравейник».</w:t>
      </w:r>
      <w:bookmarkStart w:id="0" w:name="_GoBack"/>
      <w:bookmarkEnd w:id="0"/>
    </w:p>
    <w:p w:rsidR="007C18E6" w:rsidRDefault="007C18E6" w:rsidP="00062938">
      <w:pPr>
        <w:spacing w:after="0" w:line="360" w:lineRule="auto"/>
      </w:pPr>
    </w:p>
    <w:p w:rsidR="007C18E6" w:rsidRDefault="007C18E6" w:rsidP="00062938">
      <w:pPr>
        <w:spacing w:after="0" w:line="360" w:lineRule="auto"/>
      </w:pPr>
    </w:p>
    <w:p w:rsidR="007C18E6" w:rsidRDefault="007C18E6" w:rsidP="00062938">
      <w:pPr>
        <w:spacing w:after="0" w:line="360" w:lineRule="auto"/>
      </w:pPr>
    </w:p>
    <w:p w:rsidR="007C18E6" w:rsidRDefault="007C18E6" w:rsidP="00062938">
      <w:pPr>
        <w:spacing w:after="0" w:line="360" w:lineRule="auto"/>
      </w:pPr>
    </w:p>
    <w:p w:rsidR="007C18E6" w:rsidRDefault="007C18E6" w:rsidP="00062938">
      <w:pPr>
        <w:spacing w:after="0" w:line="360" w:lineRule="auto"/>
      </w:pPr>
    </w:p>
    <w:p w:rsidR="007C18E6" w:rsidRDefault="007C18E6" w:rsidP="00062938">
      <w:pPr>
        <w:spacing w:after="0" w:line="360" w:lineRule="auto"/>
      </w:pPr>
    </w:p>
    <w:p w:rsidR="007C18E6" w:rsidRDefault="007C18E6" w:rsidP="00062938">
      <w:pPr>
        <w:spacing w:after="0" w:line="360" w:lineRule="auto"/>
      </w:pPr>
    </w:p>
    <w:p w:rsidR="007C18E6" w:rsidRDefault="007C18E6" w:rsidP="00062938">
      <w:pPr>
        <w:spacing w:after="0" w:line="360" w:lineRule="auto"/>
      </w:pPr>
    </w:p>
    <w:p w:rsidR="007C18E6" w:rsidRDefault="007C18E6" w:rsidP="00062938">
      <w:pPr>
        <w:spacing w:after="0" w:line="360" w:lineRule="auto"/>
      </w:pPr>
    </w:p>
    <w:p w:rsidR="007C18E6" w:rsidRDefault="007C18E6" w:rsidP="00062938">
      <w:pPr>
        <w:spacing w:after="0" w:line="360" w:lineRule="auto"/>
      </w:pPr>
    </w:p>
    <w:p w:rsidR="007C18E6" w:rsidRDefault="007C18E6" w:rsidP="00062938">
      <w:pPr>
        <w:spacing w:after="0" w:line="360" w:lineRule="auto"/>
      </w:pPr>
    </w:p>
    <w:p w:rsidR="007C18E6" w:rsidRDefault="007C18E6" w:rsidP="00062938">
      <w:pPr>
        <w:spacing w:after="0" w:line="360" w:lineRule="auto"/>
      </w:pPr>
    </w:p>
    <w:p w:rsidR="007C18E6" w:rsidRDefault="007C18E6" w:rsidP="00062938">
      <w:pPr>
        <w:spacing w:after="0" w:line="360" w:lineRule="auto"/>
      </w:pPr>
    </w:p>
    <w:p w:rsidR="007C18E6" w:rsidRDefault="007C18E6" w:rsidP="00062938">
      <w:pPr>
        <w:spacing w:after="0" w:line="360" w:lineRule="auto"/>
      </w:pPr>
    </w:p>
    <w:p w:rsidR="007C18E6" w:rsidRDefault="007C18E6" w:rsidP="00062938">
      <w:pPr>
        <w:spacing w:after="0" w:line="360" w:lineRule="auto"/>
      </w:pPr>
    </w:p>
    <w:p w:rsidR="007C18E6" w:rsidRDefault="007C18E6" w:rsidP="00062938">
      <w:pPr>
        <w:spacing w:after="0" w:line="360" w:lineRule="auto"/>
      </w:pPr>
    </w:p>
    <w:p w:rsidR="007C18E6" w:rsidRDefault="007C18E6" w:rsidP="00062938">
      <w:pPr>
        <w:spacing w:after="0" w:line="360" w:lineRule="auto"/>
      </w:pPr>
    </w:p>
    <w:p w:rsidR="007C18E6" w:rsidRDefault="007C18E6" w:rsidP="00062938">
      <w:pPr>
        <w:spacing w:after="0" w:line="360" w:lineRule="auto"/>
      </w:pPr>
    </w:p>
    <w:p w:rsidR="007C18E6" w:rsidRDefault="007C18E6" w:rsidP="00062938">
      <w:pPr>
        <w:spacing w:after="0" w:line="360" w:lineRule="auto"/>
      </w:pPr>
    </w:p>
    <w:p w:rsidR="007C18E6" w:rsidRDefault="007C18E6" w:rsidP="00062938">
      <w:pPr>
        <w:spacing w:after="0" w:line="360" w:lineRule="auto"/>
      </w:pPr>
    </w:p>
    <w:p w:rsidR="007C18E6" w:rsidRDefault="007C18E6" w:rsidP="00062938">
      <w:pPr>
        <w:spacing w:after="0" w:line="360" w:lineRule="auto"/>
      </w:pPr>
    </w:p>
    <w:p w:rsidR="007C18E6" w:rsidRDefault="007C18E6" w:rsidP="00062938">
      <w:pPr>
        <w:spacing w:after="0" w:line="360" w:lineRule="auto"/>
      </w:pPr>
    </w:p>
    <w:p w:rsidR="007C18E6" w:rsidRDefault="007C18E6" w:rsidP="00062938">
      <w:pPr>
        <w:spacing w:after="0" w:line="360" w:lineRule="auto"/>
      </w:pPr>
    </w:p>
    <w:p w:rsidR="007C18E6" w:rsidRDefault="007C18E6" w:rsidP="00062938">
      <w:pPr>
        <w:spacing w:after="0" w:line="360" w:lineRule="auto"/>
      </w:pPr>
    </w:p>
    <w:p w:rsidR="007C18E6" w:rsidRDefault="007C18E6" w:rsidP="00062938">
      <w:pPr>
        <w:spacing w:after="0" w:line="360" w:lineRule="auto"/>
      </w:pPr>
    </w:p>
    <w:p w:rsidR="007C18E6" w:rsidRDefault="007C18E6" w:rsidP="00062938">
      <w:pPr>
        <w:spacing w:after="0" w:line="360" w:lineRule="auto"/>
      </w:pPr>
    </w:p>
    <w:p w:rsidR="007C18E6" w:rsidRDefault="007C18E6" w:rsidP="00062938">
      <w:pPr>
        <w:spacing w:after="0" w:line="360" w:lineRule="auto"/>
      </w:pPr>
    </w:p>
    <w:p w:rsidR="007C18E6" w:rsidRDefault="007C18E6" w:rsidP="00062938">
      <w:pPr>
        <w:spacing w:after="0" w:line="360" w:lineRule="auto"/>
      </w:pPr>
    </w:p>
    <w:p w:rsidR="007C18E6" w:rsidRDefault="007C18E6" w:rsidP="00062938">
      <w:pPr>
        <w:spacing w:after="0" w:line="360" w:lineRule="auto"/>
      </w:pPr>
    </w:p>
    <w:p w:rsidR="007C18E6" w:rsidRDefault="007C18E6" w:rsidP="00062938">
      <w:pPr>
        <w:spacing w:after="0" w:line="360" w:lineRule="auto"/>
      </w:pPr>
    </w:p>
    <w:p w:rsidR="007C18E6" w:rsidRDefault="007C18E6" w:rsidP="00062938">
      <w:pPr>
        <w:spacing w:after="0" w:line="360" w:lineRule="auto"/>
      </w:pPr>
    </w:p>
    <w:sectPr w:rsidR="007C18E6" w:rsidSect="002701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8E6" w:rsidRDefault="007C18E6" w:rsidP="0027013B">
      <w:pPr>
        <w:spacing w:after="0" w:line="240" w:lineRule="auto"/>
      </w:pPr>
      <w:r>
        <w:separator/>
      </w:r>
    </w:p>
  </w:endnote>
  <w:endnote w:type="continuationSeparator" w:id="0">
    <w:p w:rsidR="007C18E6" w:rsidRDefault="007C18E6" w:rsidP="00270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E6" w:rsidRDefault="007C18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E6" w:rsidRDefault="007C18E6">
    <w:pPr>
      <w:pStyle w:val="Footer"/>
      <w:jc w:val="center"/>
    </w:pPr>
    <w:fldSimple w:instr="PAGE   \* MERGEFORMAT">
      <w:r>
        <w:rPr>
          <w:noProof/>
        </w:rPr>
        <w:t>14</w:t>
      </w:r>
    </w:fldSimple>
  </w:p>
  <w:p w:rsidR="007C18E6" w:rsidRDefault="007C18E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E6" w:rsidRDefault="007C18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8E6" w:rsidRDefault="007C18E6" w:rsidP="0027013B">
      <w:pPr>
        <w:spacing w:after="0" w:line="240" w:lineRule="auto"/>
      </w:pPr>
      <w:r>
        <w:separator/>
      </w:r>
    </w:p>
  </w:footnote>
  <w:footnote w:type="continuationSeparator" w:id="0">
    <w:p w:rsidR="007C18E6" w:rsidRDefault="007C18E6" w:rsidP="00270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E6" w:rsidRDefault="007C18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E6" w:rsidRDefault="007C18E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E6" w:rsidRDefault="007C18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CA2"/>
    <w:multiLevelType w:val="multilevel"/>
    <w:tmpl w:val="644AEC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A27BA5"/>
    <w:multiLevelType w:val="multilevel"/>
    <w:tmpl w:val="6EE6D4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386A56"/>
    <w:multiLevelType w:val="multilevel"/>
    <w:tmpl w:val="E3F849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093B3BA1"/>
    <w:multiLevelType w:val="multilevel"/>
    <w:tmpl w:val="8EB2E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9BF1D80"/>
    <w:multiLevelType w:val="multilevel"/>
    <w:tmpl w:val="C564403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214B4E"/>
    <w:multiLevelType w:val="multilevel"/>
    <w:tmpl w:val="5350980C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4C1C01"/>
    <w:multiLevelType w:val="multilevel"/>
    <w:tmpl w:val="1EFC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6A5458"/>
    <w:multiLevelType w:val="multilevel"/>
    <w:tmpl w:val="DBFCEC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1CB90F32"/>
    <w:multiLevelType w:val="multilevel"/>
    <w:tmpl w:val="A546F0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>
    <w:nsid w:val="1CF87B0F"/>
    <w:multiLevelType w:val="multilevel"/>
    <w:tmpl w:val="98B87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07347D"/>
    <w:multiLevelType w:val="multilevel"/>
    <w:tmpl w:val="7F5E9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>
    <w:nsid w:val="22181F54"/>
    <w:multiLevelType w:val="multilevel"/>
    <w:tmpl w:val="2744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77B498F"/>
    <w:multiLevelType w:val="multilevel"/>
    <w:tmpl w:val="1CDECA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297700EA"/>
    <w:multiLevelType w:val="multilevel"/>
    <w:tmpl w:val="6B3E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061839"/>
    <w:multiLevelType w:val="hybridMultilevel"/>
    <w:tmpl w:val="AB0A47E0"/>
    <w:lvl w:ilvl="0" w:tplc="DADCE4C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9692C4A"/>
    <w:multiLevelType w:val="multilevel"/>
    <w:tmpl w:val="79B0D1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A1F76E8"/>
    <w:multiLevelType w:val="multilevel"/>
    <w:tmpl w:val="E488C07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ADC4210"/>
    <w:multiLevelType w:val="multilevel"/>
    <w:tmpl w:val="5990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CD2F85"/>
    <w:multiLevelType w:val="hybridMultilevel"/>
    <w:tmpl w:val="C9D0CAA4"/>
    <w:lvl w:ilvl="0" w:tplc="D55848F0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D29A0"/>
    <w:multiLevelType w:val="multilevel"/>
    <w:tmpl w:val="3250B8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2B972C3"/>
    <w:multiLevelType w:val="multilevel"/>
    <w:tmpl w:val="D5E0A7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9115665"/>
    <w:multiLevelType w:val="multilevel"/>
    <w:tmpl w:val="727E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BF0366"/>
    <w:multiLevelType w:val="multilevel"/>
    <w:tmpl w:val="FF2CFD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1846889"/>
    <w:multiLevelType w:val="hybridMultilevel"/>
    <w:tmpl w:val="7832A8A2"/>
    <w:lvl w:ilvl="0" w:tplc="A7B416A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4">
    <w:nsid w:val="53A6474E"/>
    <w:multiLevelType w:val="multilevel"/>
    <w:tmpl w:val="84FAE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5BA0530"/>
    <w:multiLevelType w:val="multilevel"/>
    <w:tmpl w:val="48A8BA3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6872E6E"/>
    <w:multiLevelType w:val="multilevel"/>
    <w:tmpl w:val="CD48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952B87"/>
    <w:multiLevelType w:val="multilevel"/>
    <w:tmpl w:val="226600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C946E9C"/>
    <w:multiLevelType w:val="multilevel"/>
    <w:tmpl w:val="6C88F4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C9F0088"/>
    <w:multiLevelType w:val="multilevel"/>
    <w:tmpl w:val="430EDE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E2A4EA0"/>
    <w:multiLevelType w:val="multilevel"/>
    <w:tmpl w:val="25FEE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1">
    <w:nsid w:val="63090CFC"/>
    <w:multiLevelType w:val="multilevel"/>
    <w:tmpl w:val="8402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8738CA"/>
    <w:multiLevelType w:val="multilevel"/>
    <w:tmpl w:val="D0F4AD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63A795D"/>
    <w:multiLevelType w:val="multilevel"/>
    <w:tmpl w:val="7A302A68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9B05A64"/>
    <w:multiLevelType w:val="multilevel"/>
    <w:tmpl w:val="0132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C92754"/>
    <w:multiLevelType w:val="multilevel"/>
    <w:tmpl w:val="D63C4A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04F4FCA"/>
    <w:multiLevelType w:val="multilevel"/>
    <w:tmpl w:val="6482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2828EE"/>
    <w:multiLevelType w:val="multilevel"/>
    <w:tmpl w:val="ED661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8">
    <w:nsid w:val="7ABB397B"/>
    <w:multiLevelType w:val="multilevel"/>
    <w:tmpl w:val="E4DA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B2E723C"/>
    <w:multiLevelType w:val="hybridMultilevel"/>
    <w:tmpl w:val="515CAA66"/>
    <w:lvl w:ilvl="0" w:tplc="D55848F0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BB4D52"/>
    <w:multiLevelType w:val="multilevel"/>
    <w:tmpl w:val="AE906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FC130F"/>
    <w:multiLevelType w:val="multilevel"/>
    <w:tmpl w:val="C76C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11"/>
  </w:num>
  <w:num w:numId="3">
    <w:abstractNumId w:val="38"/>
  </w:num>
  <w:num w:numId="4">
    <w:abstractNumId w:val="31"/>
  </w:num>
  <w:num w:numId="5">
    <w:abstractNumId w:val="25"/>
  </w:num>
  <w:num w:numId="6">
    <w:abstractNumId w:val="33"/>
  </w:num>
  <w:num w:numId="7">
    <w:abstractNumId w:val="5"/>
  </w:num>
  <w:num w:numId="8">
    <w:abstractNumId w:val="16"/>
  </w:num>
  <w:num w:numId="9">
    <w:abstractNumId w:val="9"/>
  </w:num>
  <w:num w:numId="10">
    <w:abstractNumId w:val="17"/>
  </w:num>
  <w:num w:numId="11">
    <w:abstractNumId w:val="6"/>
  </w:num>
  <w:num w:numId="12">
    <w:abstractNumId w:val="41"/>
  </w:num>
  <w:num w:numId="13">
    <w:abstractNumId w:val="34"/>
  </w:num>
  <w:num w:numId="14">
    <w:abstractNumId w:val="3"/>
  </w:num>
  <w:num w:numId="15">
    <w:abstractNumId w:val="36"/>
  </w:num>
  <w:num w:numId="16">
    <w:abstractNumId w:val="13"/>
  </w:num>
  <w:num w:numId="17">
    <w:abstractNumId w:val="21"/>
  </w:num>
  <w:num w:numId="18">
    <w:abstractNumId w:val="30"/>
  </w:num>
  <w:num w:numId="19">
    <w:abstractNumId w:val="19"/>
  </w:num>
  <w:num w:numId="20">
    <w:abstractNumId w:val="26"/>
  </w:num>
  <w:num w:numId="21">
    <w:abstractNumId w:val="24"/>
  </w:num>
  <w:num w:numId="22">
    <w:abstractNumId w:val="1"/>
  </w:num>
  <w:num w:numId="23">
    <w:abstractNumId w:val="15"/>
  </w:num>
  <w:num w:numId="24">
    <w:abstractNumId w:val="27"/>
  </w:num>
  <w:num w:numId="25">
    <w:abstractNumId w:val="32"/>
  </w:num>
  <w:num w:numId="26">
    <w:abstractNumId w:val="22"/>
  </w:num>
  <w:num w:numId="27">
    <w:abstractNumId w:val="35"/>
  </w:num>
  <w:num w:numId="28">
    <w:abstractNumId w:val="0"/>
  </w:num>
  <w:num w:numId="29">
    <w:abstractNumId w:val="29"/>
  </w:num>
  <w:num w:numId="30">
    <w:abstractNumId w:val="28"/>
  </w:num>
  <w:num w:numId="31">
    <w:abstractNumId w:val="4"/>
  </w:num>
  <w:num w:numId="32">
    <w:abstractNumId w:val="20"/>
  </w:num>
  <w:num w:numId="33">
    <w:abstractNumId w:val="10"/>
  </w:num>
  <w:num w:numId="34">
    <w:abstractNumId w:val="8"/>
  </w:num>
  <w:num w:numId="35">
    <w:abstractNumId w:val="2"/>
  </w:num>
  <w:num w:numId="36">
    <w:abstractNumId w:val="7"/>
  </w:num>
  <w:num w:numId="37">
    <w:abstractNumId w:val="12"/>
  </w:num>
  <w:num w:numId="38">
    <w:abstractNumId w:val="18"/>
  </w:num>
  <w:num w:numId="39">
    <w:abstractNumId w:val="39"/>
  </w:num>
  <w:num w:numId="40">
    <w:abstractNumId w:val="40"/>
  </w:num>
  <w:num w:numId="41">
    <w:abstractNumId w:val="14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6E6"/>
    <w:rsid w:val="000031AB"/>
    <w:rsid w:val="00003DBD"/>
    <w:rsid w:val="000127DC"/>
    <w:rsid w:val="00014ED4"/>
    <w:rsid w:val="00023882"/>
    <w:rsid w:val="0002621E"/>
    <w:rsid w:val="00026CCA"/>
    <w:rsid w:val="00033F96"/>
    <w:rsid w:val="00034993"/>
    <w:rsid w:val="0004667A"/>
    <w:rsid w:val="00047CE3"/>
    <w:rsid w:val="000532EF"/>
    <w:rsid w:val="0005697D"/>
    <w:rsid w:val="00062938"/>
    <w:rsid w:val="0006734F"/>
    <w:rsid w:val="00071CDE"/>
    <w:rsid w:val="00074298"/>
    <w:rsid w:val="00075EFC"/>
    <w:rsid w:val="000779AC"/>
    <w:rsid w:val="00081CDD"/>
    <w:rsid w:val="00082ABD"/>
    <w:rsid w:val="00091011"/>
    <w:rsid w:val="00092C65"/>
    <w:rsid w:val="00096246"/>
    <w:rsid w:val="00097D29"/>
    <w:rsid w:val="000A029A"/>
    <w:rsid w:val="000A25A4"/>
    <w:rsid w:val="000B0275"/>
    <w:rsid w:val="000B528C"/>
    <w:rsid w:val="000B612C"/>
    <w:rsid w:val="000C0F05"/>
    <w:rsid w:val="000C1AC7"/>
    <w:rsid w:val="000C5872"/>
    <w:rsid w:val="000C7749"/>
    <w:rsid w:val="000C7D7B"/>
    <w:rsid w:val="000D0EA4"/>
    <w:rsid w:val="000D694F"/>
    <w:rsid w:val="000E04E8"/>
    <w:rsid w:val="000E2B38"/>
    <w:rsid w:val="000E5734"/>
    <w:rsid w:val="000E5B66"/>
    <w:rsid w:val="000E7FF2"/>
    <w:rsid w:val="000F0E4E"/>
    <w:rsid w:val="000F1972"/>
    <w:rsid w:val="000F5633"/>
    <w:rsid w:val="001050A7"/>
    <w:rsid w:val="00127271"/>
    <w:rsid w:val="00136F24"/>
    <w:rsid w:val="00143603"/>
    <w:rsid w:val="00152269"/>
    <w:rsid w:val="0015291A"/>
    <w:rsid w:val="00153712"/>
    <w:rsid w:val="001579BA"/>
    <w:rsid w:val="00161441"/>
    <w:rsid w:val="00165A5D"/>
    <w:rsid w:val="00171FD1"/>
    <w:rsid w:val="001746BB"/>
    <w:rsid w:val="0018286D"/>
    <w:rsid w:val="00182FDA"/>
    <w:rsid w:val="001839A5"/>
    <w:rsid w:val="001875F3"/>
    <w:rsid w:val="00187C90"/>
    <w:rsid w:val="00187FA5"/>
    <w:rsid w:val="00194541"/>
    <w:rsid w:val="00194FD3"/>
    <w:rsid w:val="001A03D4"/>
    <w:rsid w:val="001A13EB"/>
    <w:rsid w:val="001A1A37"/>
    <w:rsid w:val="001A2A56"/>
    <w:rsid w:val="001A59C2"/>
    <w:rsid w:val="001B18FB"/>
    <w:rsid w:val="001B217A"/>
    <w:rsid w:val="001B30A6"/>
    <w:rsid w:val="001B3764"/>
    <w:rsid w:val="001B4F47"/>
    <w:rsid w:val="001B79FF"/>
    <w:rsid w:val="001C3700"/>
    <w:rsid w:val="001C56FB"/>
    <w:rsid w:val="001D06A6"/>
    <w:rsid w:val="001D1E1E"/>
    <w:rsid w:val="001E0DF8"/>
    <w:rsid w:val="001E29EB"/>
    <w:rsid w:val="001F5ECF"/>
    <w:rsid w:val="00201419"/>
    <w:rsid w:val="002014A9"/>
    <w:rsid w:val="00205485"/>
    <w:rsid w:val="00206EA3"/>
    <w:rsid w:val="00215337"/>
    <w:rsid w:val="00216589"/>
    <w:rsid w:val="00217B84"/>
    <w:rsid w:val="00220204"/>
    <w:rsid w:val="00221838"/>
    <w:rsid w:val="0022523F"/>
    <w:rsid w:val="00231559"/>
    <w:rsid w:val="002320DD"/>
    <w:rsid w:val="002354CB"/>
    <w:rsid w:val="0024352F"/>
    <w:rsid w:val="002514D1"/>
    <w:rsid w:val="00251FA3"/>
    <w:rsid w:val="00253823"/>
    <w:rsid w:val="0025797A"/>
    <w:rsid w:val="0027013B"/>
    <w:rsid w:val="00270EC3"/>
    <w:rsid w:val="002810D7"/>
    <w:rsid w:val="00284273"/>
    <w:rsid w:val="00284E06"/>
    <w:rsid w:val="00293CFC"/>
    <w:rsid w:val="002A0C7A"/>
    <w:rsid w:val="002A7AD6"/>
    <w:rsid w:val="002B22B8"/>
    <w:rsid w:val="002C3595"/>
    <w:rsid w:val="002C3A68"/>
    <w:rsid w:val="002C585A"/>
    <w:rsid w:val="002C5942"/>
    <w:rsid w:val="002C6D76"/>
    <w:rsid w:val="002C7FB7"/>
    <w:rsid w:val="002D120C"/>
    <w:rsid w:val="002E2C16"/>
    <w:rsid w:val="002E56A1"/>
    <w:rsid w:val="002E5C30"/>
    <w:rsid w:val="002F0927"/>
    <w:rsid w:val="002F3F9B"/>
    <w:rsid w:val="002F4061"/>
    <w:rsid w:val="00301CF5"/>
    <w:rsid w:val="003020B3"/>
    <w:rsid w:val="00302EB6"/>
    <w:rsid w:val="00312E5A"/>
    <w:rsid w:val="003220DA"/>
    <w:rsid w:val="003249AE"/>
    <w:rsid w:val="003267E5"/>
    <w:rsid w:val="00334467"/>
    <w:rsid w:val="003408D3"/>
    <w:rsid w:val="00344C7A"/>
    <w:rsid w:val="00350562"/>
    <w:rsid w:val="003517B9"/>
    <w:rsid w:val="00351A67"/>
    <w:rsid w:val="00352680"/>
    <w:rsid w:val="0035372D"/>
    <w:rsid w:val="003543C9"/>
    <w:rsid w:val="0036607E"/>
    <w:rsid w:val="003753A4"/>
    <w:rsid w:val="00384B36"/>
    <w:rsid w:val="00392FA3"/>
    <w:rsid w:val="003B47A0"/>
    <w:rsid w:val="003C67CE"/>
    <w:rsid w:val="003D20D0"/>
    <w:rsid w:val="003E2413"/>
    <w:rsid w:val="003E42C6"/>
    <w:rsid w:val="003E57CF"/>
    <w:rsid w:val="003E6FBB"/>
    <w:rsid w:val="003F0553"/>
    <w:rsid w:val="003F2D7E"/>
    <w:rsid w:val="003F3BAD"/>
    <w:rsid w:val="003F68BB"/>
    <w:rsid w:val="0040008B"/>
    <w:rsid w:val="00404457"/>
    <w:rsid w:val="004073B3"/>
    <w:rsid w:val="00412262"/>
    <w:rsid w:val="0042100E"/>
    <w:rsid w:val="00421E35"/>
    <w:rsid w:val="00426EC5"/>
    <w:rsid w:val="00442489"/>
    <w:rsid w:val="00446D2A"/>
    <w:rsid w:val="00446E18"/>
    <w:rsid w:val="00447FF3"/>
    <w:rsid w:val="00450503"/>
    <w:rsid w:val="00450AAA"/>
    <w:rsid w:val="004528BE"/>
    <w:rsid w:val="004528C7"/>
    <w:rsid w:val="004550CD"/>
    <w:rsid w:val="00456DC2"/>
    <w:rsid w:val="00460F4B"/>
    <w:rsid w:val="004615A3"/>
    <w:rsid w:val="00463FBA"/>
    <w:rsid w:val="0046648F"/>
    <w:rsid w:val="0046765B"/>
    <w:rsid w:val="00470A44"/>
    <w:rsid w:val="0047461B"/>
    <w:rsid w:val="00480FE1"/>
    <w:rsid w:val="0048283B"/>
    <w:rsid w:val="00483C4F"/>
    <w:rsid w:val="00484A85"/>
    <w:rsid w:val="0048575A"/>
    <w:rsid w:val="004956F8"/>
    <w:rsid w:val="004A7236"/>
    <w:rsid w:val="004B1B0C"/>
    <w:rsid w:val="004B2B2F"/>
    <w:rsid w:val="004B3B6A"/>
    <w:rsid w:val="004B459C"/>
    <w:rsid w:val="004C086C"/>
    <w:rsid w:val="004C08A7"/>
    <w:rsid w:val="004C0CC6"/>
    <w:rsid w:val="004C1BF1"/>
    <w:rsid w:val="004C30AD"/>
    <w:rsid w:val="004C3E79"/>
    <w:rsid w:val="004C56E8"/>
    <w:rsid w:val="004C6A92"/>
    <w:rsid w:val="004D3D11"/>
    <w:rsid w:val="004E424E"/>
    <w:rsid w:val="004E532F"/>
    <w:rsid w:val="004E5E0B"/>
    <w:rsid w:val="004F2BFB"/>
    <w:rsid w:val="004F6F8D"/>
    <w:rsid w:val="004F74D0"/>
    <w:rsid w:val="004F797C"/>
    <w:rsid w:val="005008D2"/>
    <w:rsid w:val="00501BC7"/>
    <w:rsid w:val="0050223A"/>
    <w:rsid w:val="005025C7"/>
    <w:rsid w:val="00503FA7"/>
    <w:rsid w:val="005065B0"/>
    <w:rsid w:val="00514C77"/>
    <w:rsid w:val="00520E95"/>
    <w:rsid w:val="0053097F"/>
    <w:rsid w:val="00534A64"/>
    <w:rsid w:val="0053523A"/>
    <w:rsid w:val="00537717"/>
    <w:rsid w:val="00540E1E"/>
    <w:rsid w:val="00542A4C"/>
    <w:rsid w:val="00545737"/>
    <w:rsid w:val="005517D9"/>
    <w:rsid w:val="00551C67"/>
    <w:rsid w:val="00554E45"/>
    <w:rsid w:val="005578D1"/>
    <w:rsid w:val="00561E94"/>
    <w:rsid w:val="005641CA"/>
    <w:rsid w:val="005646D0"/>
    <w:rsid w:val="00566D04"/>
    <w:rsid w:val="00570C24"/>
    <w:rsid w:val="00573CBA"/>
    <w:rsid w:val="00574033"/>
    <w:rsid w:val="005754D0"/>
    <w:rsid w:val="00577322"/>
    <w:rsid w:val="005833C1"/>
    <w:rsid w:val="00586545"/>
    <w:rsid w:val="00590C23"/>
    <w:rsid w:val="00592C72"/>
    <w:rsid w:val="005965E0"/>
    <w:rsid w:val="005966A1"/>
    <w:rsid w:val="00597F15"/>
    <w:rsid w:val="005B3570"/>
    <w:rsid w:val="005B41AB"/>
    <w:rsid w:val="005D152C"/>
    <w:rsid w:val="005D21C0"/>
    <w:rsid w:val="005D4D5E"/>
    <w:rsid w:val="005D5202"/>
    <w:rsid w:val="005D606E"/>
    <w:rsid w:val="005E0914"/>
    <w:rsid w:val="005E1184"/>
    <w:rsid w:val="005E22C4"/>
    <w:rsid w:val="005E676D"/>
    <w:rsid w:val="005F3280"/>
    <w:rsid w:val="005F3C9A"/>
    <w:rsid w:val="00601572"/>
    <w:rsid w:val="00606A26"/>
    <w:rsid w:val="00611FEE"/>
    <w:rsid w:val="006123A0"/>
    <w:rsid w:val="0061277B"/>
    <w:rsid w:val="0061563D"/>
    <w:rsid w:val="00615BA2"/>
    <w:rsid w:val="006160FF"/>
    <w:rsid w:val="006169A3"/>
    <w:rsid w:val="0061718F"/>
    <w:rsid w:val="00623FE0"/>
    <w:rsid w:val="00625790"/>
    <w:rsid w:val="00631252"/>
    <w:rsid w:val="00631B17"/>
    <w:rsid w:val="00634C44"/>
    <w:rsid w:val="00635D87"/>
    <w:rsid w:val="00637346"/>
    <w:rsid w:val="0064212E"/>
    <w:rsid w:val="00647A1F"/>
    <w:rsid w:val="0065015D"/>
    <w:rsid w:val="00653E9F"/>
    <w:rsid w:val="00656D02"/>
    <w:rsid w:val="00663D97"/>
    <w:rsid w:val="006640A3"/>
    <w:rsid w:val="006646A2"/>
    <w:rsid w:val="00664B1C"/>
    <w:rsid w:val="006665C8"/>
    <w:rsid w:val="006666B6"/>
    <w:rsid w:val="00671A00"/>
    <w:rsid w:val="00672065"/>
    <w:rsid w:val="0068143A"/>
    <w:rsid w:val="00682429"/>
    <w:rsid w:val="00682542"/>
    <w:rsid w:val="00692E7A"/>
    <w:rsid w:val="00692ECA"/>
    <w:rsid w:val="00697AD3"/>
    <w:rsid w:val="006A21FF"/>
    <w:rsid w:val="006A7395"/>
    <w:rsid w:val="006C1F74"/>
    <w:rsid w:val="006C2564"/>
    <w:rsid w:val="006C3816"/>
    <w:rsid w:val="006C484B"/>
    <w:rsid w:val="006D03AC"/>
    <w:rsid w:val="006E14C5"/>
    <w:rsid w:val="006E5623"/>
    <w:rsid w:val="006F4784"/>
    <w:rsid w:val="006F49DD"/>
    <w:rsid w:val="007013BB"/>
    <w:rsid w:val="0070466D"/>
    <w:rsid w:val="00710088"/>
    <w:rsid w:val="00712D05"/>
    <w:rsid w:val="00715F61"/>
    <w:rsid w:val="00716E66"/>
    <w:rsid w:val="007274DC"/>
    <w:rsid w:val="00733808"/>
    <w:rsid w:val="00737FD7"/>
    <w:rsid w:val="00744664"/>
    <w:rsid w:val="00750E3E"/>
    <w:rsid w:val="0075219E"/>
    <w:rsid w:val="007528B5"/>
    <w:rsid w:val="007529CF"/>
    <w:rsid w:val="0075373A"/>
    <w:rsid w:val="00753DC9"/>
    <w:rsid w:val="00764ED1"/>
    <w:rsid w:val="00770B11"/>
    <w:rsid w:val="007713F3"/>
    <w:rsid w:val="00775590"/>
    <w:rsid w:val="00780106"/>
    <w:rsid w:val="00787879"/>
    <w:rsid w:val="007879C6"/>
    <w:rsid w:val="00790523"/>
    <w:rsid w:val="007958A0"/>
    <w:rsid w:val="007A549E"/>
    <w:rsid w:val="007A5ED7"/>
    <w:rsid w:val="007A6D32"/>
    <w:rsid w:val="007B0229"/>
    <w:rsid w:val="007B54E9"/>
    <w:rsid w:val="007B59CF"/>
    <w:rsid w:val="007B620A"/>
    <w:rsid w:val="007B68B1"/>
    <w:rsid w:val="007B7479"/>
    <w:rsid w:val="007C18E6"/>
    <w:rsid w:val="007C19CD"/>
    <w:rsid w:val="007C642C"/>
    <w:rsid w:val="007D1FA5"/>
    <w:rsid w:val="007D2170"/>
    <w:rsid w:val="007D2668"/>
    <w:rsid w:val="007D383B"/>
    <w:rsid w:val="007D4768"/>
    <w:rsid w:val="007E06F0"/>
    <w:rsid w:val="007E255F"/>
    <w:rsid w:val="007E499A"/>
    <w:rsid w:val="007E656F"/>
    <w:rsid w:val="007F6B9F"/>
    <w:rsid w:val="00803FB9"/>
    <w:rsid w:val="0080478B"/>
    <w:rsid w:val="008066B6"/>
    <w:rsid w:val="00812A72"/>
    <w:rsid w:val="00812F74"/>
    <w:rsid w:val="00817995"/>
    <w:rsid w:val="0082212C"/>
    <w:rsid w:val="00825338"/>
    <w:rsid w:val="00827F2C"/>
    <w:rsid w:val="00830EDC"/>
    <w:rsid w:val="00833AC4"/>
    <w:rsid w:val="00834189"/>
    <w:rsid w:val="00834CEC"/>
    <w:rsid w:val="008372D2"/>
    <w:rsid w:val="00841C4B"/>
    <w:rsid w:val="00842ED4"/>
    <w:rsid w:val="00844D5F"/>
    <w:rsid w:val="00861506"/>
    <w:rsid w:val="00861853"/>
    <w:rsid w:val="00862CA5"/>
    <w:rsid w:val="00866258"/>
    <w:rsid w:val="00871EE5"/>
    <w:rsid w:val="00873218"/>
    <w:rsid w:val="00880197"/>
    <w:rsid w:val="00881963"/>
    <w:rsid w:val="00881D7D"/>
    <w:rsid w:val="00885EDA"/>
    <w:rsid w:val="00890071"/>
    <w:rsid w:val="008A3CB7"/>
    <w:rsid w:val="008B5ED9"/>
    <w:rsid w:val="008C2B22"/>
    <w:rsid w:val="008C2B8B"/>
    <w:rsid w:val="008C5E1A"/>
    <w:rsid w:val="008D140A"/>
    <w:rsid w:val="008D7F6C"/>
    <w:rsid w:val="008F378C"/>
    <w:rsid w:val="008F7073"/>
    <w:rsid w:val="00900493"/>
    <w:rsid w:val="00903767"/>
    <w:rsid w:val="009046F3"/>
    <w:rsid w:val="00914EDF"/>
    <w:rsid w:val="00926A09"/>
    <w:rsid w:val="00931C9E"/>
    <w:rsid w:val="00932FF5"/>
    <w:rsid w:val="00942914"/>
    <w:rsid w:val="00946AFF"/>
    <w:rsid w:val="009504F7"/>
    <w:rsid w:val="009631D1"/>
    <w:rsid w:val="00971601"/>
    <w:rsid w:val="00981D7C"/>
    <w:rsid w:val="009925C6"/>
    <w:rsid w:val="00997A1A"/>
    <w:rsid w:val="009A12AF"/>
    <w:rsid w:val="009A12B2"/>
    <w:rsid w:val="009A242F"/>
    <w:rsid w:val="009A2A62"/>
    <w:rsid w:val="009B1A97"/>
    <w:rsid w:val="009C3315"/>
    <w:rsid w:val="009C74B2"/>
    <w:rsid w:val="009D1F4E"/>
    <w:rsid w:val="009E1BA5"/>
    <w:rsid w:val="009E29B0"/>
    <w:rsid w:val="009F593A"/>
    <w:rsid w:val="00A05896"/>
    <w:rsid w:val="00A05A6E"/>
    <w:rsid w:val="00A05B7F"/>
    <w:rsid w:val="00A06B83"/>
    <w:rsid w:val="00A11B42"/>
    <w:rsid w:val="00A15810"/>
    <w:rsid w:val="00A16170"/>
    <w:rsid w:val="00A20A39"/>
    <w:rsid w:val="00A2440A"/>
    <w:rsid w:val="00A2516F"/>
    <w:rsid w:val="00A257F3"/>
    <w:rsid w:val="00A32458"/>
    <w:rsid w:val="00A3284D"/>
    <w:rsid w:val="00A35960"/>
    <w:rsid w:val="00A35D04"/>
    <w:rsid w:val="00A41407"/>
    <w:rsid w:val="00A506D9"/>
    <w:rsid w:val="00A50C2D"/>
    <w:rsid w:val="00A50D24"/>
    <w:rsid w:val="00A52D00"/>
    <w:rsid w:val="00A538DF"/>
    <w:rsid w:val="00A70C1B"/>
    <w:rsid w:val="00A715B0"/>
    <w:rsid w:val="00A73E56"/>
    <w:rsid w:val="00A753EB"/>
    <w:rsid w:val="00A76E97"/>
    <w:rsid w:val="00A80C47"/>
    <w:rsid w:val="00A812DE"/>
    <w:rsid w:val="00A847DB"/>
    <w:rsid w:val="00A86F45"/>
    <w:rsid w:val="00A90EB6"/>
    <w:rsid w:val="00A93C48"/>
    <w:rsid w:val="00A9672E"/>
    <w:rsid w:val="00A97D48"/>
    <w:rsid w:val="00AB3A34"/>
    <w:rsid w:val="00AB502D"/>
    <w:rsid w:val="00AB7860"/>
    <w:rsid w:val="00AD08F5"/>
    <w:rsid w:val="00AD4493"/>
    <w:rsid w:val="00AD68FF"/>
    <w:rsid w:val="00AE1C30"/>
    <w:rsid w:val="00AE41E7"/>
    <w:rsid w:val="00AF4267"/>
    <w:rsid w:val="00AF6991"/>
    <w:rsid w:val="00AF7F38"/>
    <w:rsid w:val="00B03D14"/>
    <w:rsid w:val="00B03EAB"/>
    <w:rsid w:val="00B14C29"/>
    <w:rsid w:val="00B2169A"/>
    <w:rsid w:val="00B24A6D"/>
    <w:rsid w:val="00B24F81"/>
    <w:rsid w:val="00B27E5F"/>
    <w:rsid w:val="00B35538"/>
    <w:rsid w:val="00B368B5"/>
    <w:rsid w:val="00B45E5D"/>
    <w:rsid w:val="00B47591"/>
    <w:rsid w:val="00B4778E"/>
    <w:rsid w:val="00B502E9"/>
    <w:rsid w:val="00B561F1"/>
    <w:rsid w:val="00B63229"/>
    <w:rsid w:val="00B65221"/>
    <w:rsid w:val="00B70925"/>
    <w:rsid w:val="00B71DC8"/>
    <w:rsid w:val="00B74987"/>
    <w:rsid w:val="00B81C34"/>
    <w:rsid w:val="00B81DF8"/>
    <w:rsid w:val="00B84018"/>
    <w:rsid w:val="00B85DDD"/>
    <w:rsid w:val="00BA0D95"/>
    <w:rsid w:val="00BA3F12"/>
    <w:rsid w:val="00BA4A0D"/>
    <w:rsid w:val="00BA5FBB"/>
    <w:rsid w:val="00BA61E5"/>
    <w:rsid w:val="00BC18C1"/>
    <w:rsid w:val="00BC2427"/>
    <w:rsid w:val="00BC68B3"/>
    <w:rsid w:val="00BE1C59"/>
    <w:rsid w:val="00BE2D29"/>
    <w:rsid w:val="00BE4655"/>
    <w:rsid w:val="00BE4BA6"/>
    <w:rsid w:val="00BE62B3"/>
    <w:rsid w:val="00BE6E0C"/>
    <w:rsid w:val="00BF084E"/>
    <w:rsid w:val="00BF2D87"/>
    <w:rsid w:val="00BF5069"/>
    <w:rsid w:val="00C004B2"/>
    <w:rsid w:val="00C01FF7"/>
    <w:rsid w:val="00C02506"/>
    <w:rsid w:val="00C03BB3"/>
    <w:rsid w:val="00C137A6"/>
    <w:rsid w:val="00C153E6"/>
    <w:rsid w:val="00C17F84"/>
    <w:rsid w:val="00C20E82"/>
    <w:rsid w:val="00C258B1"/>
    <w:rsid w:val="00C34CC5"/>
    <w:rsid w:val="00C37D3F"/>
    <w:rsid w:val="00C37E31"/>
    <w:rsid w:val="00C55A5A"/>
    <w:rsid w:val="00C55B36"/>
    <w:rsid w:val="00C631E6"/>
    <w:rsid w:val="00C6571C"/>
    <w:rsid w:val="00C6699A"/>
    <w:rsid w:val="00C80030"/>
    <w:rsid w:val="00C8069C"/>
    <w:rsid w:val="00C81F1C"/>
    <w:rsid w:val="00C82B77"/>
    <w:rsid w:val="00C9132F"/>
    <w:rsid w:val="00C93A96"/>
    <w:rsid w:val="00C93F41"/>
    <w:rsid w:val="00CA2A32"/>
    <w:rsid w:val="00CA43EB"/>
    <w:rsid w:val="00CA67C7"/>
    <w:rsid w:val="00CB5F2E"/>
    <w:rsid w:val="00CC33BF"/>
    <w:rsid w:val="00CC3CDC"/>
    <w:rsid w:val="00CD1BC6"/>
    <w:rsid w:val="00CD387D"/>
    <w:rsid w:val="00CD4DCE"/>
    <w:rsid w:val="00CE32C2"/>
    <w:rsid w:val="00CE4F0E"/>
    <w:rsid w:val="00CE75BC"/>
    <w:rsid w:val="00CE7818"/>
    <w:rsid w:val="00CE7A36"/>
    <w:rsid w:val="00D01386"/>
    <w:rsid w:val="00D02CFF"/>
    <w:rsid w:val="00D06FB6"/>
    <w:rsid w:val="00D103B7"/>
    <w:rsid w:val="00D10B20"/>
    <w:rsid w:val="00D11C5F"/>
    <w:rsid w:val="00D12834"/>
    <w:rsid w:val="00D157F8"/>
    <w:rsid w:val="00D16F8E"/>
    <w:rsid w:val="00D179BE"/>
    <w:rsid w:val="00D2084C"/>
    <w:rsid w:val="00D260E2"/>
    <w:rsid w:val="00D327BB"/>
    <w:rsid w:val="00D336D5"/>
    <w:rsid w:val="00D37A29"/>
    <w:rsid w:val="00D4462B"/>
    <w:rsid w:val="00D45EFE"/>
    <w:rsid w:val="00D46524"/>
    <w:rsid w:val="00D52759"/>
    <w:rsid w:val="00D5328A"/>
    <w:rsid w:val="00D53E5B"/>
    <w:rsid w:val="00D61F06"/>
    <w:rsid w:val="00D63DF1"/>
    <w:rsid w:val="00D64A26"/>
    <w:rsid w:val="00D73D9E"/>
    <w:rsid w:val="00D74448"/>
    <w:rsid w:val="00D7608A"/>
    <w:rsid w:val="00D871D1"/>
    <w:rsid w:val="00D9104F"/>
    <w:rsid w:val="00D91590"/>
    <w:rsid w:val="00D93112"/>
    <w:rsid w:val="00DA23B1"/>
    <w:rsid w:val="00DA6A40"/>
    <w:rsid w:val="00DB0205"/>
    <w:rsid w:val="00DC0B1B"/>
    <w:rsid w:val="00DC2DA8"/>
    <w:rsid w:val="00DD08BF"/>
    <w:rsid w:val="00DD6DBE"/>
    <w:rsid w:val="00DE3181"/>
    <w:rsid w:val="00DE5AC9"/>
    <w:rsid w:val="00DF0D22"/>
    <w:rsid w:val="00DF2EB7"/>
    <w:rsid w:val="00E10264"/>
    <w:rsid w:val="00E20446"/>
    <w:rsid w:val="00E26B44"/>
    <w:rsid w:val="00E27887"/>
    <w:rsid w:val="00E31697"/>
    <w:rsid w:val="00E34D90"/>
    <w:rsid w:val="00E37C55"/>
    <w:rsid w:val="00E44134"/>
    <w:rsid w:val="00E51F60"/>
    <w:rsid w:val="00E5656B"/>
    <w:rsid w:val="00E57B20"/>
    <w:rsid w:val="00E61663"/>
    <w:rsid w:val="00E63B2E"/>
    <w:rsid w:val="00E770BE"/>
    <w:rsid w:val="00E83650"/>
    <w:rsid w:val="00E85A34"/>
    <w:rsid w:val="00E85AF5"/>
    <w:rsid w:val="00E923F9"/>
    <w:rsid w:val="00E92CAA"/>
    <w:rsid w:val="00E9396D"/>
    <w:rsid w:val="00E941FB"/>
    <w:rsid w:val="00E960C0"/>
    <w:rsid w:val="00EA2526"/>
    <w:rsid w:val="00EA2F2A"/>
    <w:rsid w:val="00EA7331"/>
    <w:rsid w:val="00EB123B"/>
    <w:rsid w:val="00EB703D"/>
    <w:rsid w:val="00EC0D64"/>
    <w:rsid w:val="00EC1077"/>
    <w:rsid w:val="00EC4E0F"/>
    <w:rsid w:val="00EC56FD"/>
    <w:rsid w:val="00EC7144"/>
    <w:rsid w:val="00EC7640"/>
    <w:rsid w:val="00ED064D"/>
    <w:rsid w:val="00ED0C40"/>
    <w:rsid w:val="00ED5F5E"/>
    <w:rsid w:val="00EE182D"/>
    <w:rsid w:val="00EE60C0"/>
    <w:rsid w:val="00EE7EF7"/>
    <w:rsid w:val="00EF2C80"/>
    <w:rsid w:val="00EF337D"/>
    <w:rsid w:val="00EF3550"/>
    <w:rsid w:val="00EF58D4"/>
    <w:rsid w:val="00F00811"/>
    <w:rsid w:val="00F01565"/>
    <w:rsid w:val="00F02592"/>
    <w:rsid w:val="00F05180"/>
    <w:rsid w:val="00F07B4F"/>
    <w:rsid w:val="00F11E9E"/>
    <w:rsid w:val="00F12B11"/>
    <w:rsid w:val="00F1596A"/>
    <w:rsid w:val="00F15F31"/>
    <w:rsid w:val="00F17B49"/>
    <w:rsid w:val="00F23B82"/>
    <w:rsid w:val="00F308F8"/>
    <w:rsid w:val="00F32A92"/>
    <w:rsid w:val="00F361DE"/>
    <w:rsid w:val="00F4309C"/>
    <w:rsid w:val="00F43E0B"/>
    <w:rsid w:val="00F45E64"/>
    <w:rsid w:val="00F45EF0"/>
    <w:rsid w:val="00F52D69"/>
    <w:rsid w:val="00F622FD"/>
    <w:rsid w:val="00F62B30"/>
    <w:rsid w:val="00F67588"/>
    <w:rsid w:val="00F74D18"/>
    <w:rsid w:val="00F85C2B"/>
    <w:rsid w:val="00F8747E"/>
    <w:rsid w:val="00F87891"/>
    <w:rsid w:val="00F90FEF"/>
    <w:rsid w:val="00F92359"/>
    <w:rsid w:val="00FA1D8A"/>
    <w:rsid w:val="00FA23FF"/>
    <w:rsid w:val="00FA76E6"/>
    <w:rsid w:val="00FB1072"/>
    <w:rsid w:val="00FB23F8"/>
    <w:rsid w:val="00FB5B6E"/>
    <w:rsid w:val="00FC3577"/>
    <w:rsid w:val="00FD23AA"/>
    <w:rsid w:val="00FD79A1"/>
    <w:rsid w:val="00FE1936"/>
    <w:rsid w:val="00FE5EDA"/>
    <w:rsid w:val="00FF4CC8"/>
    <w:rsid w:val="00FF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DC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8">
    <w:name w:val="c48"/>
    <w:basedOn w:val="Normal"/>
    <w:uiPriority w:val="99"/>
    <w:rsid w:val="004C08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4">
    <w:name w:val="c24"/>
    <w:basedOn w:val="DefaultParagraphFont"/>
    <w:uiPriority w:val="99"/>
    <w:rsid w:val="004C086C"/>
    <w:rPr>
      <w:rFonts w:cs="Times New Roman"/>
    </w:rPr>
  </w:style>
  <w:style w:type="character" w:customStyle="1" w:styleId="c7">
    <w:name w:val="c7"/>
    <w:basedOn w:val="DefaultParagraphFont"/>
    <w:uiPriority w:val="99"/>
    <w:rsid w:val="004C086C"/>
    <w:rPr>
      <w:rFonts w:cs="Times New Roman"/>
    </w:rPr>
  </w:style>
  <w:style w:type="character" w:customStyle="1" w:styleId="s4">
    <w:name w:val="s4"/>
    <w:basedOn w:val="DefaultParagraphFont"/>
    <w:uiPriority w:val="99"/>
    <w:rsid w:val="00764ED1"/>
    <w:rPr>
      <w:rFonts w:cs="Times New Roman"/>
    </w:rPr>
  </w:style>
  <w:style w:type="paragraph" w:styleId="NormalWeb">
    <w:name w:val="Normal (Web)"/>
    <w:basedOn w:val="Normal"/>
    <w:uiPriority w:val="99"/>
    <w:rsid w:val="00764E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4">
    <w:name w:val="c64"/>
    <w:basedOn w:val="Normal"/>
    <w:uiPriority w:val="99"/>
    <w:rsid w:val="00CD38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0">
    <w:name w:val="c40"/>
    <w:basedOn w:val="DefaultParagraphFont"/>
    <w:uiPriority w:val="99"/>
    <w:rsid w:val="00CD387D"/>
    <w:rPr>
      <w:rFonts w:cs="Times New Roman"/>
    </w:rPr>
  </w:style>
  <w:style w:type="paragraph" w:customStyle="1" w:styleId="c33">
    <w:name w:val="c33"/>
    <w:basedOn w:val="Normal"/>
    <w:uiPriority w:val="99"/>
    <w:rsid w:val="00CD38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Normal"/>
    <w:uiPriority w:val="99"/>
    <w:rsid w:val="00CD38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DefaultParagraphFont"/>
    <w:uiPriority w:val="99"/>
    <w:rsid w:val="00CD387D"/>
    <w:rPr>
      <w:rFonts w:cs="Times New Roman"/>
    </w:rPr>
  </w:style>
  <w:style w:type="paragraph" w:customStyle="1" w:styleId="c83">
    <w:name w:val="c83"/>
    <w:basedOn w:val="Normal"/>
    <w:uiPriority w:val="99"/>
    <w:rsid w:val="00CD38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925C6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8372D2"/>
    <w:rPr>
      <w:rFonts w:cs="Times New Roman"/>
      <w:b/>
    </w:rPr>
  </w:style>
  <w:style w:type="character" w:customStyle="1" w:styleId="s3">
    <w:name w:val="s3"/>
    <w:basedOn w:val="DefaultParagraphFont"/>
    <w:uiPriority w:val="99"/>
    <w:rsid w:val="002F0927"/>
    <w:rPr>
      <w:rFonts w:cs="Times New Roman"/>
    </w:rPr>
  </w:style>
  <w:style w:type="paragraph" w:customStyle="1" w:styleId="p11">
    <w:name w:val="p11"/>
    <w:basedOn w:val="Normal"/>
    <w:uiPriority w:val="99"/>
    <w:rsid w:val="002F09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2F0927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70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701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70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7013B"/>
    <w:rPr>
      <w:rFonts w:cs="Times New Roman"/>
    </w:rPr>
  </w:style>
  <w:style w:type="character" w:styleId="Hyperlink">
    <w:name w:val="Hyperlink"/>
    <w:basedOn w:val="DefaultParagraphFont"/>
    <w:uiPriority w:val="99"/>
    <w:rsid w:val="00026CCA"/>
    <w:rPr>
      <w:rFonts w:cs="Times New Roman"/>
      <w:color w:val="0000FF"/>
      <w:u w:val="single"/>
    </w:rPr>
  </w:style>
  <w:style w:type="paragraph" w:customStyle="1" w:styleId="a">
    <w:name w:val="Абзац списка"/>
    <w:basedOn w:val="Normal"/>
    <w:link w:val="a0"/>
    <w:uiPriority w:val="99"/>
    <w:rsid w:val="00463FBA"/>
    <w:pPr>
      <w:spacing w:after="0" w:line="240" w:lineRule="auto"/>
      <w:ind w:left="720"/>
      <w:contextualSpacing/>
    </w:pPr>
    <w:rPr>
      <w:sz w:val="24"/>
      <w:szCs w:val="20"/>
    </w:rPr>
  </w:style>
  <w:style w:type="character" w:customStyle="1" w:styleId="a0">
    <w:name w:val="Абзац списка Знак"/>
    <w:link w:val="a"/>
    <w:uiPriority w:val="99"/>
    <w:locked/>
    <w:rsid w:val="00463FBA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350</TotalTime>
  <Pages>21</Pages>
  <Words>3343</Words>
  <Characters>19056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92</cp:revision>
  <cp:lastPrinted>2018-07-03T18:11:00Z</cp:lastPrinted>
  <dcterms:created xsi:type="dcterms:W3CDTF">2018-06-04T11:48:00Z</dcterms:created>
  <dcterms:modified xsi:type="dcterms:W3CDTF">2022-02-25T11:04:00Z</dcterms:modified>
</cp:coreProperties>
</file>