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67F" w:rsidRPr="005B0C3E" w:rsidRDefault="00E0467F" w:rsidP="006E7BA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E0467F" w:rsidRPr="005B0C3E" w:rsidRDefault="00E0467F" w:rsidP="005B0C3E">
      <w:pPr>
        <w:tabs>
          <w:tab w:val="left" w:pos="349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5B0C3E">
        <w:rPr>
          <w:rFonts w:ascii="Times New Roman" w:hAnsi="Times New Roman"/>
          <w:b/>
          <w:bCs/>
          <w:sz w:val="24"/>
          <w:szCs w:val="24"/>
        </w:rPr>
        <w:t xml:space="preserve">                                     </w:t>
      </w:r>
    </w:p>
    <w:p w:rsidR="00E0467F" w:rsidRPr="005B0C3E" w:rsidRDefault="00E0467F" w:rsidP="007C0262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B0C3E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Планируемые результаты освоения обучающимися</w:t>
      </w:r>
      <w:r w:rsidRPr="00707540">
        <w:rPr>
          <w:rFonts w:ascii="Times New Roman" w:hAnsi="Times New Roman"/>
          <w:b/>
          <w:noProof/>
          <w:color w:val="000000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136.5pt;height:83.25pt;visibility:visible">
            <v:imagedata r:id="rId5" o:title="" croptop="50265f" cropbottom="5799f" cropleft="6934f" cropright="39698f"/>
          </v:shape>
        </w:pict>
      </w:r>
    </w:p>
    <w:p w:rsidR="00E0467F" w:rsidRPr="005B0C3E" w:rsidRDefault="00E0467F" w:rsidP="005B0C3E">
      <w:pPr>
        <w:tabs>
          <w:tab w:val="left" w:pos="34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B0C3E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программы внеурочной деятельности </w:t>
      </w:r>
      <w:r w:rsidRPr="005B0C3E">
        <w:rPr>
          <w:rFonts w:ascii="Times New Roman" w:hAnsi="Times New Roman"/>
          <w:b/>
          <w:bCs/>
          <w:sz w:val="24"/>
          <w:szCs w:val="24"/>
        </w:rPr>
        <w:t>«Мы - твои друзья» в 4классе</w:t>
      </w:r>
    </w:p>
    <w:p w:rsidR="00E0467F" w:rsidRPr="005B0C3E" w:rsidRDefault="00E0467F" w:rsidP="005B0C3E">
      <w:pPr>
        <w:tabs>
          <w:tab w:val="left" w:pos="34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5B0C3E">
        <w:rPr>
          <w:rFonts w:ascii="Times New Roman" w:hAnsi="Times New Roman"/>
          <w:bCs/>
          <w:sz w:val="24"/>
          <w:szCs w:val="24"/>
        </w:rPr>
        <w:t>(общекультурного направления)</w:t>
      </w:r>
    </w:p>
    <w:p w:rsidR="00E0467F" w:rsidRPr="005B0C3E" w:rsidRDefault="00E0467F" w:rsidP="005B0C3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0467F" w:rsidRPr="005B0C3E" w:rsidRDefault="00E0467F" w:rsidP="007C026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B0C3E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Результаты освоения программы:</w:t>
      </w:r>
    </w:p>
    <w:p w:rsidR="00E0467F" w:rsidRPr="005B0C3E" w:rsidRDefault="00E0467F" w:rsidP="007C026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B0C3E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Личностные результаты:</w:t>
      </w:r>
    </w:p>
    <w:p w:rsidR="00E0467F" w:rsidRPr="005B0C3E" w:rsidRDefault="00E0467F" w:rsidP="007C026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B0C3E">
        <w:rPr>
          <w:rFonts w:ascii="Times New Roman" w:hAnsi="Times New Roman"/>
          <w:color w:val="000000"/>
          <w:sz w:val="24"/>
          <w:szCs w:val="24"/>
          <w:lang w:eastAsia="ru-RU"/>
        </w:rPr>
        <w:t>— интерес к изучению домашних животных, понимание их ценности, как представителей мира живой природы, понимания связи человека и природы;</w:t>
      </w:r>
    </w:p>
    <w:p w:rsidR="00E0467F" w:rsidRPr="005B0C3E" w:rsidRDefault="00E0467F" w:rsidP="007C026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B0C3E">
        <w:rPr>
          <w:rFonts w:ascii="Times New Roman" w:hAnsi="Times New Roman"/>
          <w:color w:val="000000"/>
          <w:sz w:val="24"/>
          <w:szCs w:val="24"/>
          <w:lang w:eastAsia="ru-RU"/>
        </w:rPr>
        <w:t>— интерес к художественной литературе через изучение домашних животных;</w:t>
      </w:r>
    </w:p>
    <w:p w:rsidR="00E0467F" w:rsidRPr="005B0C3E" w:rsidRDefault="00E0467F" w:rsidP="007C026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B0C3E">
        <w:rPr>
          <w:rFonts w:ascii="Times New Roman" w:hAnsi="Times New Roman"/>
          <w:color w:val="000000"/>
          <w:sz w:val="24"/>
          <w:szCs w:val="24"/>
          <w:lang w:eastAsia="ru-RU"/>
        </w:rPr>
        <w:t>— умение выражать свое отношение к домашним животным различными</w:t>
      </w:r>
    </w:p>
    <w:p w:rsidR="00E0467F" w:rsidRPr="005B0C3E" w:rsidRDefault="00E0467F" w:rsidP="007C026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B0C3E">
        <w:rPr>
          <w:rFonts w:ascii="Times New Roman" w:hAnsi="Times New Roman"/>
          <w:color w:val="000000"/>
          <w:sz w:val="24"/>
          <w:szCs w:val="24"/>
          <w:lang w:eastAsia="ru-RU"/>
        </w:rPr>
        <w:t>художественными средствами (художественное слово, рисунок, живопись, различные</w:t>
      </w:r>
    </w:p>
    <w:p w:rsidR="00E0467F" w:rsidRPr="005B0C3E" w:rsidRDefault="00E0467F" w:rsidP="007C026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B0C3E">
        <w:rPr>
          <w:rFonts w:ascii="Times New Roman" w:hAnsi="Times New Roman"/>
          <w:color w:val="000000"/>
          <w:sz w:val="24"/>
          <w:szCs w:val="24"/>
          <w:lang w:eastAsia="ru-RU"/>
        </w:rPr>
        <w:t>жанры декоративно-прикладного творчества, музыка и т.д.);</w:t>
      </w:r>
    </w:p>
    <w:p w:rsidR="00E0467F" w:rsidRPr="005B0C3E" w:rsidRDefault="00E0467F" w:rsidP="007C026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B0C3E">
        <w:rPr>
          <w:rFonts w:ascii="Times New Roman" w:hAnsi="Times New Roman"/>
          <w:color w:val="000000"/>
          <w:sz w:val="24"/>
          <w:szCs w:val="24"/>
          <w:lang w:eastAsia="ru-RU"/>
        </w:rPr>
        <w:t>— готовность внимательно и ответственно относиться к домашним животным;</w:t>
      </w:r>
    </w:p>
    <w:p w:rsidR="00E0467F" w:rsidRPr="005B0C3E" w:rsidRDefault="00E0467F" w:rsidP="007C026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B0C3E">
        <w:rPr>
          <w:rFonts w:ascii="Times New Roman" w:hAnsi="Times New Roman"/>
          <w:color w:val="000000"/>
          <w:sz w:val="24"/>
          <w:szCs w:val="24"/>
          <w:lang w:eastAsia="ru-RU"/>
        </w:rPr>
        <w:t>сопереживать и сочувствовать им.</w:t>
      </w:r>
    </w:p>
    <w:p w:rsidR="00E0467F" w:rsidRPr="005B0C3E" w:rsidRDefault="00E0467F" w:rsidP="007C026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B0C3E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Метапредметные результаты:</w:t>
      </w:r>
    </w:p>
    <w:p w:rsidR="00E0467F" w:rsidRPr="005B0C3E" w:rsidRDefault="00E0467F" w:rsidP="007C026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B0C3E">
        <w:rPr>
          <w:rFonts w:ascii="Times New Roman" w:hAnsi="Times New Roman"/>
          <w:color w:val="000000"/>
          <w:sz w:val="24"/>
          <w:szCs w:val="24"/>
          <w:lang w:eastAsia="ru-RU"/>
        </w:rPr>
        <w:t>— навыки организации своей деятельности: простановка цели, планирование</w:t>
      </w:r>
    </w:p>
    <w:p w:rsidR="00E0467F" w:rsidRPr="005B0C3E" w:rsidRDefault="00E0467F" w:rsidP="007C026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B0C3E">
        <w:rPr>
          <w:rFonts w:ascii="Times New Roman" w:hAnsi="Times New Roman"/>
          <w:color w:val="000000"/>
          <w:sz w:val="24"/>
          <w:szCs w:val="24"/>
          <w:lang w:eastAsia="ru-RU"/>
        </w:rPr>
        <w:t>этапов, оценка результатов своей деятельности;</w:t>
      </w:r>
    </w:p>
    <w:p w:rsidR="00E0467F" w:rsidRPr="005B0C3E" w:rsidRDefault="00E0467F" w:rsidP="007C026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B0C3E">
        <w:rPr>
          <w:rFonts w:ascii="Times New Roman" w:hAnsi="Times New Roman"/>
          <w:color w:val="000000"/>
          <w:sz w:val="24"/>
          <w:szCs w:val="24"/>
          <w:lang w:eastAsia="ru-RU"/>
        </w:rPr>
        <w:t>— приемы исследовательской деятельности, связанной с изучением домашних</w:t>
      </w:r>
    </w:p>
    <w:p w:rsidR="00E0467F" w:rsidRPr="005B0C3E" w:rsidRDefault="00E0467F" w:rsidP="007C026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B0C3E">
        <w:rPr>
          <w:rFonts w:ascii="Times New Roman" w:hAnsi="Times New Roman"/>
          <w:color w:val="000000"/>
          <w:sz w:val="24"/>
          <w:szCs w:val="24"/>
          <w:lang w:eastAsia="ru-RU"/>
        </w:rPr>
        <w:t>животных: формулирование (с помощью учителя) цели исследования, наблюдение,</w:t>
      </w:r>
    </w:p>
    <w:p w:rsidR="00E0467F" w:rsidRPr="005B0C3E" w:rsidRDefault="00E0467F" w:rsidP="000A4C8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B0C3E">
        <w:rPr>
          <w:rFonts w:ascii="Times New Roman" w:hAnsi="Times New Roman"/>
          <w:color w:val="000000"/>
          <w:sz w:val="24"/>
          <w:szCs w:val="24"/>
          <w:lang w:eastAsia="ru-RU"/>
        </w:rPr>
        <w:t>фиксирование результатов, формулировка выводов по результатам исследования;</w:t>
      </w:r>
    </w:p>
    <w:p w:rsidR="00E0467F" w:rsidRPr="005B0C3E" w:rsidRDefault="00E0467F" w:rsidP="000A4C8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B0C3E">
        <w:rPr>
          <w:rFonts w:ascii="Times New Roman" w:hAnsi="Times New Roman"/>
          <w:color w:val="000000"/>
          <w:sz w:val="24"/>
          <w:szCs w:val="24"/>
          <w:lang w:eastAsia="ru-RU"/>
        </w:rPr>
        <w:t>— навыки эффективной коммуникации — взаимодействие со сверстниками и</w:t>
      </w:r>
    </w:p>
    <w:p w:rsidR="00E0467F" w:rsidRPr="005B0C3E" w:rsidRDefault="00E0467F" w:rsidP="007C026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B0C3E">
        <w:rPr>
          <w:rFonts w:ascii="Times New Roman" w:hAnsi="Times New Roman"/>
          <w:color w:val="000000"/>
          <w:sz w:val="24"/>
          <w:szCs w:val="24"/>
          <w:lang w:eastAsia="ru-RU"/>
        </w:rPr>
        <w:t>взрослыми.</w:t>
      </w:r>
    </w:p>
    <w:p w:rsidR="00E0467F" w:rsidRPr="005B0C3E" w:rsidRDefault="00E0467F" w:rsidP="007C026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B0C3E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Предметные результаты:</w:t>
      </w:r>
    </w:p>
    <w:p w:rsidR="00E0467F" w:rsidRPr="005B0C3E" w:rsidRDefault="00E0467F" w:rsidP="007C026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B0C3E">
        <w:rPr>
          <w:rFonts w:ascii="Times New Roman" w:hAnsi="Times New Roman"/>
          <w:color w:val="000000"/>
          <w:sz w:val="24"/>
          <w:szCs w:val="24"/>
          <w:lang w:eastAsia="ru-RU"/>
        </w:rPr>
        <w:t>— формирование опыта экологической культуры;</w:t>
      </w:r>
    </w:p>
    <w:p w:rsidR="00E0467F" w:rsidRPr="005B0C3E" w:rsidRDefault="00E0467F" w:rsidP="007C026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B0C3E">
        <w:rPr>
          <w:rFonts w:ascii="Times New Roman" w:hAnsi="Times New Roman"/>
          <w:color w:val="000000"/>
          <w:sz w:val="24"/>
          <w:szCs w:val="24"/>
          <w:lang w:eastAsia="ru-RU"/>
        </w:rPr>
        <w:t>— формирование представления о роли домашних</w:t>
      </w:r>
    </w:p>
    <w:p w:rsidR="00E0467F" w:rsidRPr="005B0C3E" w:rsidRDefault="00E0467F" w:rsidP="007C026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B0C3E">
        <w:rPr>
          <w:rFonts w:ascii="Times New Roman" w:hAnsi="Times New Roman"/>
          <w:color w:val="000000"/>
          <w:sz w:val="24"/>
          <w:szCs w:val="24"/>
          <w:lang w:eastAsia="ru-RU"/>
        </w:rPr>
        <w:t>животных в жизни человека, понимание важности правильного ухода за домашними</w:t>
      </w:r>
    </w:p>
    <w:p w:rsidR="00E0467F" w:rsidRPr="005B0C3E" w:rsidRDefault="00E0467F" w:rsidP="007C026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B0C3E">
        <w:rPr>
          <w:rFonts w:ascii="Times New Roman" w:hAnsi="Times New Roman"/>
          <w:color w:val="000000"/>
          <w:sz w:val="24"/>
          <w:szCs w:val="24"/>
          <w:lang w:eastAsia="ru-RU"/>
        </w:rPr>
        <w:t>животными (кормление, выгул, обустройство мест содержания и т.д.); представление о</w:t>
      </w:r>
    </w:p>
    <w:p w:rsidR="00E0467F" w:rsidRPr="005B0C3E" w:rsidRDefault="00E0467F" w:rsidP="007C026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B0C3E">
        <w:rPr>
          <w:rFonts w:ascii="Times New Roman" w:hAnsi="Times New Roman"/>
          <w:color w:val="000000"/>
          <w:sz w:val="24"/>
          <w:szCs w:val="24"/>
          <w:lang w:eastAsia="ru-RU"/>
        </w:rPr>
        <w:t>нормах и правилах безопасного поведения при встрече с чужими или бездомными</w:t>
      </w:r>
    </w:p>
    <w:p w:rsidR="00E0467F" w:rsidRPr="005B0C3E" w:rsidRDefault="00E0467F" w:rsidP="007C026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B0C3E">
        <w:rPr>
          <w:rFonts w:ascii="Times New Roman" w:hAnsi="Times New Roman"/>
          <w:color w:val="000000"/>
          <w:sz w:val="24"/>
          <w:szCs w:val="24"/>
          <w:lang w:eastAsia="ru-RU"/>
        </w:rPr>
        <w:t>животными;</w:t>
      </w:r>
    </w:p>
    <w:p w:rsidR="00E0467F" w:rsidRPr="005B0C3E" w:rsidRDefault="00E0467F" w:rsidP="007C026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B0C3E">
        <w:rPr>
          <w:rFonts w:ascii="Times New Roman" w:hAnsi="Times New Roman"/>
          <w:color w:val="000000"/>
          <w:sz w:val="24"/>
          <w:szCs w:val="24"/>
          <w:lang w:eastAsia="ru-RU"/>
        </w:rPr>
        <w:t>— использование полученных знаний и умений в повседневной</w:t>
      </w:r>
    </w:p>
    <w:p w:rsidR="00E0467F" w:rsidRPr="005B0C3E" w:rsidRDefault="00E0467F" w:rsidP="007C026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B0C3E">
        <w:rPr>
          <w:rFonts w:ascii="Times New Roman" w:hAnsi="Times New Roman"/>
          <w:color w:val="000000"/>
          <w:sz w:val="24"/>
          <w:szCs w:val="24"/>
          <w:lang w:eastAsia="ru-RU"/>
        </w:rPr>
        <w:t>жизни для ухода за питомцами;</w:t>
      </w:r>
    </w:p>
    <w:p w:rsidR="00E0467F" w:rsidRPr="005B0C3E" w:rsidRDefault="00E0467F" w:rsidP="000A4C83">
      <w:pPr>
        <w:pStyle w:val="ListParagraph"/>
        <w:ind w:firstLine="0"/>
        <w:rPr>
          <w:sz w:val="24"/>
          <w:szCs w:val="24"/>
        </w:rPr>
      </w:pPr>
      <w:r w:rsidRPr="005B0C3E">
        <w:rPr>
          <w:color w:val="000000"/>
          <w:sz w:val="24"/>
          <w:szCs w:val="24"/>
          <w:lang w:eastAsia="ru-RU"/>
        </w:rPr>
        <w:t xml:space="preserve">— </w:t>
      </w:r>
      <w:r w:rsidRPr="005B0C3E">
        <w:rPr>
          <w:sz w:val="24"/>
          <w:szCs w:val="24"/>
        </w:rPr>
        <w:t>интерес обучающихся к творческой деятельности.</w:t>
      </w:r>
    </w:p>
    <w:p w:rsidR="00E0467F" w:rsidRPr="00D423E2" w:rsidRDefault="00E0467F" w:rsidP="007C026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0467F" w:rsidRPr="00D423E2" w:rsidRDefault="00E0467F" w:rsidP="007C026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0467F" w:rsidRPr="005B0C3E" w:rsidRDefault="00E0467F" w:rsidP="007C026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5B0C3E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Содержание программы кружка «Мы - твои друзья!»</w:t>
      </w:r>
    </w:p>
    <w:p w:rsidR="00E0467F" w:rsidRPr="005B0C3E" w:rsidRDefault="00E0467F" w:rsidP="007C0262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Ind w:w="142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568"/>
        <w:gridCol w:w="6344"/>
        <w:gridCol w:w="2268"/>
      </w:tblGrid>
      <w:tr w:rsidR="00E0467F" w:rsidRPr="007B5E73" w:rsidTr="00771A57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467F" w:rsidRPr="005B0C3E" w:rsidRDefault="00E0467F" w:rsidP="007C0262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B0C3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467F" w:rsidRPr="005B0C3E" w:rsidRDefault="00E0467F" w:rsidP="007C0262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B0C3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Наименование разделов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467F" w:rsidRPr="005B0C3E" w:rsidRDefault="00E0467F" w:rsidP="00771A57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B0C3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Количество часов </w:t>
            </w:r>
          </w:p>
        </w:tc>
      </w:tr>
      <w:tr w:rsidR="00E0467F" w:rsidRPr="007B5E73" w:rsidTr="00771A57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467F" w:rsidRPr="005B0C3E" w:rsidRDefault="00E0467F" w:rsidP="007C0262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B0C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467F" w:rsidRPr="005B0C3E" w:rsidRDefault="00E0467F" w:rsidP="00771A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B0C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Давайте знакомиться!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467F" w:rsidRPr="005B0C3E" w:rsidRDefault="00E0467F" w:rsidP="007C0262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B0C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8</w:t>
            </w:r>
          </w:p>
        </w:tc>
      </w:tr>
      <w:tr w:rsidR="00E0467F" w:rsidRPr="007B5E73" w:rsidTr="00771A57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467F" w:rsidRPr="005B0C3E" w:rsidRDefault="00E0467F" w:rsidP="007C0262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B0C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467F" w:rsidRPr="005B0C3E" w:rsidRDefault="00E0467F" w:rsidP="00771A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B0C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Как мы появились в доме человека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467F" w:rsidRPr="005B0C3E" w:rsidRDefault="00E0467F" w:rsidP="007C0262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B0C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E0467F" w:rsidRPr="007B5E73" w:rsidTr="00771A57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467F" w:rsidRPr="005B0C3E" w:rsidRDefault="00E0467F" w:rsidP="007C0262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B0C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467F" w:rsidRPr="005B0C3E" w:rsidRDefault="00E0467F" w:rsidP="00771A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B0C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Как мы устроены, и как за нами ухаживать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467F" w:rsidRPr="005B0C3E" w:rsidRDefault="00E0467F" w:rsidP="007C0262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B0C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6</w:t>
            </w:r>
          </w:p>
        </w:tc>
      </w:tr>
      <w:tr w:rsidR="00E0467F" w:rsidRPr="007B5E73" w:rsidTr="00771A57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467F" w:rsidRPr="005B0C3E" w:rsidRDefault="00E0467F" w:rsidP="007C0262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B0C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467F" w:rsidRPr="005B0C3E" w:rsidRDefault="00E0467F" w:rsidP="00771A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B0C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Как правильно воспитывать питомцев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467F" w:rsidRPr="005B0C3E" w:rsidRDefault="00E0467F" w:rsidP="007C0262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B0C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E0467F" w:rsidRPr="007B5E73" w:rsidTr="00771A57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467F" w:rsidRPr="005B0C3E" w:rsidRDefault="00E0467F" w:rsidP="007C0262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B0C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467F" w:rsidRPr="005B0C3E" w:rsidRDefault="00E0467F" w:rsidP="00771A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B0C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 приеме у Айболита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467F" w:rsidRPr="005B0C3E" w:rsidRDefault="00E0467F" w:rsidP="007C0262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B0C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E0467F" w:rsidRPr="007B5E73" w:rsidTr="00771A57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467F" w:rsidRPr="005B0C3E" w:rsidRDefault="00E0467F" w:rsidP="007C0262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B0C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467F" w:rsidRPr="005B0C3E" w:rsidRDefault="00E0467F" w:rsidP="00771A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B0C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Мы с тобой - друзья!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467F" w:rsidRPr="005B0C3E" w:rsidRDefault="00E0467F" w:rsidP="007C0262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B0C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E0467F" w:rsidRPr="007B5E73" w:rsidTr="00771A57">
        <w:tc>
          <w:tcPr>
            <w:tcW w:w="69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467F" w:rsidRPr="005B0C3E" w:rsidRDefault="00E0467F" w:rsidP="007C0262">
            <w:pPr>
              <w:spacing w:after="0" w:line="240" w:lineRule="atLeast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0C3E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467F" w:rsidRPr="005B0C3E" w:rsidRDefault="00E0467F" w:rsidP="007C0262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0C3E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</w:tbl>
    <w:p w:rsidR="00E0467F" w:rsidRPr="005B0C3E" w:rsidRDefault="00E0467F" w:rsidP="005B0C3E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0467F" w:rsidRPr="005B0C3E" w:rsidRDefault="00E0467F" w:rsidP="006D3483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B0C3E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Календарно - тематическое планирование кружка «Мы - твои друзья!»</w:t>
      </w:r>
    </w:p>
    <w:p w:rsidR="00E0467F" w:rsidRPr="005B0C3E" w:rsidRDefault="00E0467F" w:rsidP="006D3483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B0C3E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-4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621"/>
        <w:gridCol w:w="3752"/>
        <w:gridCol w:w="762"/>
        <w:gridCol w:w="44"/>
        <w:gridCol w:w="2232"/>
        <w:gridCol w:w="15"/>
        <w:gridCol w:w="2140"/>
        <w:gridCol w:w="15"/>
      </w:tblGrid>
      <w:tr w:rsidR="00E0467F" w:rsidRPr="007B5E73" w:rsidTr="00D423E2">
        <w:trPr>
          <w:trHeight w:val="645"/>
        </w:trPr>
        <w:tc>
          <w:tcPr>
            <w:tcW w:w="62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08" w:type="dxa"/>
            </w:tcMar>
          </w:tcPr>
          <w:p w:rsidR="00E0467F" w:rsidRPr="005B0C3E" w:rsidRDefault="00E0467F" w:rsidP="006D3483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B0C3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75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08" w:type="dxa"/>
            </w:tcMar>
          </w:tcPr>
          <w:p w:rsidR="00E0467F" w:rsidRPr="005B0C3E" w:rsidRDefault="00E0467F" w:rsidP="006D348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B0C3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298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08" w:type="dxa"/>
            </w:tcMar>
          </w:tcPr>
          <w:p w:rsidR="00E0467F" w:rsidRPr="005B0C3E" w:rsidRDefault="00E0467F" w:rsidP="005B0C3E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проведения</w:t>
            </w:r>
            <w:r w:rsidRPr="005B0C3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5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08" w:type="dxa"/>
            </w:tcMar>
          </w:tcPr>
          <w:p w:rsidR="00E0467F" w:rsidRPr="005B0C3E" w:rsidRDefault="00E0467F" w:rsidP="006D3483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B0C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Причины корректировки дат</w:t>
            </w:r>
          </w:p>
        </w:tc>
      </w:tr>
      <w:tr w:rsidR="00E0467F" w:rsidRPr="007B5E73" w:rsidTr="00D423E2">
        <w:trPr>
          <w:trHeight w:val="330"/>
        </w:trPr>
        <w:tc>
          <w:tcPr>
            <w:tcW w:w="62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08" w:type="dxa"/>
            </w:tcMar>
          </w:tcPr>
          <w:p w:rsidR="00E0467F" w:rsidRPr="005B0C3E" w:rsidRDefault="00E0467F" w:rsidP="006D3483">
            <w:pPr>
              <w:spacing w:after="0" w:line="240" w:lineRule="atLeast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08" w:type="dxa"/>
            </w:tcMar>
          </w:tcPr>
          <w:p w:rsidR="00E0467F" w:rsidRPr="005B0C3E" w:rsidRDefault="00E0467F" w:rsidP="006D3483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08" w:type="dxa"/>
            </w:tcMar>
          </w:tcPr>
          <w:p w:rsidR="00E0467F" w:rsidRPr="005B0C3E" w:rsidRDefault="00E0467F" w:rsidP="006D3483">
            <w:pPr>
              <w:spacing w:after="0" w:line="240" w:lineRule="atLeast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C3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229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0467F" w:rsidRPr="005B0C3E" w:rsidRDefault="00E0467F" w:rsidP="006D3483">
            <w:pPr>
              <w:spacing w:after="0" w:line="240" w:lineRule="atLeast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C3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2155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08" w:type="dxa"/>
            </w:tcMar>
          </w:tcPr>
          <w:p w:rsidR="00E0467F" w:rsidRPr="005B0C3E" w:rsidRDefault="00E0467F" w:rsidP="006D3483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0467F" w:rsidRPr="007B5E73" w:rsidTr="00D423E2"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08" w:type="dxa"/>
            </w:tcMar>
          </w:tcPr>
          <w:p w:rsidR="00E0467F" w:rsidRPr="005B0C3E" w:rsidRDefault="00E0467F" w:rsidP="006D3483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B0C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08" w:type="dxa"/>
            </w:tcMar>
          </w:tcPr>
          <w:p w:rsidR="00E0467F" w:rsidRPr="005B0C3E" w:rsidRDefault="00E0467F" w:rsidP="006D3483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B0C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Зачем люди заводят домашних животных? Выбор питомца — важный и ответственный шаг.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08" w:type="dxa"/>
            </w:tcMar>
          </w:tcPr>
          <w:p w:rsidR="00E0467F" w:rsidRPr="007B5E73" w:rsidRDefault="00E0467F" w:rsidP="00290A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B5E73">
              <w:rPr>
                <w:rFonts w:ascii="Times New Roman" w:hAnsi="Times New Roman"/>
                <w:sz w:val="24"/>
                <w:szCs w:val="24"/>
              </w:rPr>
              <w:t>01.09</w:t>
            </w:r>
          </w:p>
        </w:tc>
        <w:tc>
          <w:tcPr>
            <w:tcW w:w="2291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0467F" w:rsidRPr="005B0C3E" w:rsidRDefault="00E0467F" w:rsidP="005B0C3E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08" w:type="dxa"/>
            </w:tcMar>
          </w:tcPr>
          <w:p w:rsidR="00E0467F" w:rsidRPr="005B0C3E" w:rsidRDefault="00E0467F" w:rsidP="006D3483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B0C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0467F" w:rsidRPr="007B5E73" w:rsidTr="00D423E2"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08" w:type="dxa"/>
            </w:tcMar>
          </w:tcPr>
          <w:p w:rsidR="00E0467F" w:rsidRPr="005B0C3E" w:rsidRDefault="00E0467F" w:rsidP="006D3483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B0C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08" w:type="dxa"/>
            </w:tcMar>
          </w:tcPr>
          <w:p w:rsidR="00E0467F" w:rsidRPr="005B0C3E" w:rsidRDefault="00E0467F" w:rsidP="006D3483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B0C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Вместе веселее.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08" w:type="dxa"/>
            </w:tcMar>
          </w:tcPr>
          <w:p w:rsidR="00E0467F" w:rsidRPr="007B5E73" w:rsidRDefault="00E0467F" w:rsidP="00290A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B5E73">
              <w:rPr>
                <w:rFonts w:ascii="Times New Roman" w:hAnsi="Times New Roman"/>
                <w:sz w:val="24"/>
                <w:szCs w:val="24"/>
              </w:rPr>
              <w:t>08.09</w:t>
            </w:r>
          </w:p>
        </w:tc>
        <w:tc>
          <w:tcPr>
            <w:tcW w:w="2291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0467F" w:rsidRPr="005B0C3E" w:rsidRDefault="00E0467F" w:rsidP="005B0C3E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08" w:type="dxa"/>
            </w:tcMar>
          </w:tcPr>
          <w:p w:rsidR="00E0467F" w:rsidRPr="005B0C3E" w:rsidRDefault="00E0467F" w:rsidP="006D3483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B0C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0467F" w:rsidRPr="007B5E73" w:rsidTr="00D423E2"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08" w:type="dxa"/>
            </w:tcMar>
          </w:tcPr>
          <w:p w:rsidR="00E0467F" w:rsidRPr="005B0C3E" w:rsidRDefault="00E0467F" w:rsidP="006D3483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B0C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08" w:type="dxa"/>
            </w:tcMar>
          </w:tcPr>
          <w:p w:rsidR="00E0467F" w:rsidRPr="005B0C3E" w:rsidRDefault="00E0467F" w:rsidP="006D3483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Давайте </w:t>
            </w:r>
            <w:r w:rsidRPr="005B0C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знакомиться!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08" w:type="dxa"/>
            </w:tcMar>
          </w:tcPr>
          <w:p w:rsidR="00E0467F" w:rsidRPr="007B5E73" w:rsidRDefault="00E0467F" w:rsidP="00290A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B5E73">
              <w:rPr>
                <w:rFonts w:ascii="Times New Roman" w:hAnsi="Times New Roman"/>
                <w:sz w:val="24"/>
                <w:szCs w:val="24"/>
              </w:rPr>
              <w:t>15.09</w:t>
            </w:r>
          </w:p>
        </w:tc>
        <w:tc>
          <w:tcPr>
            <w:tcW w:w="2291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0467F" w:rsidRPr="005B0C3E" w:rsidRDefault="00E0467F" w:rsidP="005B0C3E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08" w:type="dxa"/>
            </w:tcMar>
          </w:tcPr>
          <w:p w:rsidR="00E0467F" w:rsidRPr="005B0C3E" w:rsidRDefault="00E0467F" w:rsidP="006D3483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B0C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0467F" w:rsidRPr="007B5E73" w:rsidTr="00D423E2"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08" w:type="dxa"/>
            </w:tcMar>
          </w:tcPr>
          <w:p w:rsidR="00E0467F" w:rsidRPr="005B0C3E" w:rsidRDefault="00E0467F" w:rsidP="006D3483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B0C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08" w:type="dxa"/>
            </w:tcMar>
          </w:tcPr>
          <w:p w:rsidR="00E0467F" w:rsidRPr="005B0C3E" w:rsidRDefault="00E0467F" w:rsidP="006D3483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B0C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Калейдоскоп «В мире животных»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08" w:type="dxa"/>
            </w:tcMar>
          </w:tcPr>
          <w:p w:rsidR="00E0467F" w:rsidRPr="007B5E73" w:rsidRDefault="00E0467F" w:rsidP="00290A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B5E73">
              <w:rPr>
                <w:rFonts w:ascii="Times New Roman" w:hAnsi="Times New Roman"/>
                <w:sz w:val="24"/>
                <w:szCs w:val="24"/>
              </w:rPr>
              <w:t>22.09</w:t>
            </w:r>
          </w:p>
        </w:tc>
        <w:tc>
          <w:tcPr>
            <w:tcW w:w="2291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0467F" w:rsidRPr="005B0C3E" w:rsidRDefault="00E0467F" w:rsidP="005B0C3E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08" w:type="dxa"/>
            </w:tcMar>
          </w:tcPr>
          <w:p w:rsidR="00E0467F" w:rsidRPr="005B0C3E" w:rsidRDefault="00E0467F" w:rsidP="006D34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B0C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0467F" w:rsidRPr="005B0C3E" w:rsidRDefault="00E0467F" w:rsidP="006D3483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B0C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0467F" w:rsidRPr="007B5E73" w:rsidTr="00D423E2"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08" w:type="dxa"/>
            </w:tcMar>
          </w:tcPr>
          <w:p w:rsidR="00E0467F" w:rsidRPr="005B0C3E" w:rsidRDefault="00E0467F" w:rsidP="006D3483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08" w:type="dxa"/>
            </w:tcMar>
          </w:tcPr>
          <w:p w:rsidR="00E0467F" w:rsidRPr="005B0C3E" w:rsidRDefault="00E0467F" w:rsidP="006D3483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B0C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Калейдоскоп «В мире животных»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08" w:type="dxa"/>
            </w:tcMar>
          </w:tcPr>
          <w:p w:rsidR="00E0467F" w:rsidRPr="007B5E73" w:rsidRDefault="00E0467F" w:rsidP="00290A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B5E73">
              <w:rPr>
                <w:rFonts w:ascii="Times New Roman" w:hAnsi="Times New Roman"/>
                <w:sz w:val="24"/>
                <w:szCs w:val="24"/>
              </w:rPr>
              <w:t>29.09</w:t>
            </w:r>
          </w:p>
        </w:tc>
        <w:tc>
          <w:tcPr>
            <w:tcW w:w="2291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0467F" w:rsidRPr="005B0C3E" w:rsidRDefault="00E0467F" w:rsidP="005B0C3E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08" w:type="dxa"/>
            </w:tcMar>
          </w:tcPr>
          <w:p w:rsidR="00E0467F" w:rsidRPr="005B0C3E" w:rsidRDefault="00E0467F" w:rsidP="006D34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0467F" w:rsidRPr="007B5E73" w:rsidTr="00D423E2"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08" w:type="dxa"/>
            </w:tcMar>
          </w:tcPr>
          <w:p w:rsidR="00E0467F" w:rsidRPr="005B0C3E" w:rsidRDefault="00E0467F" w:rsidP="006D3483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B0C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08" w:type="dxa"/>
            </w:tcMar>
          </w:tcPr>
          <w:p w:rsidR="00E0467F" w:rsidRPr="005B0C3E" w:rsidRDefault="00E0467F" w:rsidP="006D34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B0C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Какие мы?</w:t>
            </w:r>
          </w:p>
          <w:p w:rsidR="00E0467F" w:rsidRPr="005B0C3E" w:rsidRDefault="00E0467F" w:rsidP="006D3483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B0C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08" w:type="dxa"/>
            </w:tcMar>
          </w:tcPr>
          <w:p w:rsidR="00E0467F" w:rsidRPr="007B5E73" w:rsidRDefault="00E0467F" w:rsidP="00290A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B5E73">
              <w:rPr>
                <w:rFonts w:ascii="Times New Roman" w:hAnsi="Times New Roman"/>
                <w:sz w:val="24"/>
                <w:szCs w:val="24"/>
              </w:rPr>
              <w:t>06.10</w:t>
            </w:r>
          </w:p>
        </w:tc>
        <w:tc>
          <w:tcPr>
            <w:tcW w:w="2291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0467F" w:rsidRPr="005B0C3E" w:rsidRDefault="00E0467F" w:rsidP="005B0C3E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08" w:type="dxa"/>
            </w:tcMar>
          </w:tcPr>
          <w:p w:rsidR="00E0467F" w:rsidRPr="005B0C3E" w:rsidRDefault="00E0467F" w:rsidP="006D3483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B0C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0467F" w:rsidRPr="007B5E73" w:rsidTr="00D423E2"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08" w:type="dxa"/>
            </w:tcMar>
          </w:tcPr>
          <w:p w:rsidR="00E0467F" w:rsidRPr="005B0C3E" w:rsidRDefault="00E0467F" w:rsidP="006D3483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B0C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08" w:type="dxa"/>
            </w:tcMar>
          </w:tcPr>
          <w:p w:rsidR="00E0467F" w:rsidRPr="005B0C3E" w:rsidRDefault="00E0467F" w:rsidP="006D34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B0C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«Произведения о домашних</w:t>
            </w:r>
          </w:p>
          <w:p w:rsidR="00E0467F" w:rsidRPr="005B0C3E" w:rsidRDefault="00E0467F" w:rsidP="006D3483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B0C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питомцах». Выставка книг.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08" w:type="dxa"/>
            </w:tcMar>
          </w:tcPr>
          <w:p w:rsidR="00E0467F" w:rsidRPr="007B5E73" w:rsidRDefault="00E0467F" w:rsidP="00290A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B5E73">
              <w:rPr>
                <w:rFonts w:ascii="Times New Roman" w:hAnsi="Times New Roman"/>
                <w:sz w:val="24"/>
                <w:szCs w:val="24"/>
              </w:rPr>
              <w:t>13.10</w:t>
            </w:r>
          </w:p>
        </w:tc>
        <w:tc>
          <w:tcPr>
            <w:tcW w:w="2291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0467F" w:rsidRPr="005B0C3E" w:rsidRDefault="00E0467F" w:rsidP="005B0C3E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08" w:type="dxa"/>
            </w:tcMar>
          </w:tcPr>
          <w:p w:rsidR="00E0467F" w:rsidRPr="005B0C3E" w:rsidRDefault="00E0467F" w:rsidP="006D34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B0C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</w:p>
          <w:p w:rsidR="00E0467F" w:rsidRPr="005B0C3E" w:rsidRDefault="00E0467F" w:rsidP="006D3483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B0C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0467F" w:rsidRPr="007B5E73" w:rsidTr="00D423E2"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08" w:type="dxa"/>
            </w:tcMar>
          </w:tcPr>
          <w:p w:rsidR="00E0467F" w:rsidRPr="005B0C3E" w:rsidRDefault="00E0467F" w:rsidP="006D3483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08" w:type="dxa"/>
            </w:tcMar>
          </w:tcPr>
          <w:p w:rsidR="00E0467F" w:rsidRPr="005B0C3E" w:rsidRDefault="00E0467F" w:rsidP="0056257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B0C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«Произведения о домашних</w:t>
            </w:r>
          </w:p>
          <w:p w:rsidR="00E0467F" w:rsidRPr="005B0C3E" w:rsidRDefault="00E0467F" w:rsidP="0056257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B0C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питомцах». Выставка книг.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08" w:type="dxa"/>
            </w:tcMar>
          </w:tcPr>
          <w:p w:rsidR="00E0467F" w:rsidRPr="007B5E73" w:rsidRDefault="00E0467F" w:rsidP="00290A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B5E73">
              <w:rPr>
                <w:rFonts w:ascii="Times New Roman" w:hAnsi="Times New Roman"/>
                <w:sz w:val="24"/>
                <w:szCs w:val="24"/>
              </w:rPr>
              <w:t>20.10</w:t>
            </w:r>
          </w:p>
        </w:tc>
        <w:tc>
          <w:tcPr>
            <w:tcW w:w="2291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0467F" w:rsidRPr="005B0C3E" w:rsidRDefault="00E0467F" w:rsidP="005B0C3E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08" w:type="dxa"/>
            </w:tcMar>
          </w:tcPr>
          <w:p w:rsidR="00E0467F" w:rsidRPr="005B0C3E" w:rsidRDefault="00E0467F" w:rsidP="006D34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0467F" w:rsidRPr="007B5E73" w:rsidTr="00D423E2"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08" w:type="dxa"/>
            </w:tcMar>
          </w:tcPr>
          <w:p w:rsidR="00E0467F" w:rsidRPr="005B0C3E" w:rsidRDefault="00E0467F" w:rsidP="006D3483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B0C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08" w:type="dxa"/>
            </w:tcMar>
          </w:tcPr>
          <w:p w:rsidR="00E0467F" w:rsidRPr="005B0C3E" w:rsidRDefault="00E0467F" w:rsidP="006D3483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B0C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Как кошки и собаки появились в жилище человека?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08" w:type="dxa"/>
            </w:tcMar>
          </w:tcPr>
          <w:p w:rsidR="00E0467F" w:rsidRPr="007B5E73" w:rsidRDefault="00E0467F" w:rsidP="00290A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B5E73">
              <w:rPr>
                <w:rFonts w:ascii="Times New Roman" w:hAnsi="Times New Roman"/>
                <w:sz w:val="24"/>
                <w:szCs w:val="24"/>
              </w:rPr>
              <w:t>27.10</w:t>
            </w:r>
          </w:p>
        </w:tc>
        <w:tc>
          <w:tcPr>
            <w:tcW w:w="2291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0467F" w:rsidRPr="005B0C3E" w:rsidRDefault="00E0467F" w:rsidP="005B0C3E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08" w:type="dxa"/>
            </w:tcMar>
          </w:tcPr>
          <w:p w:rsidR="00E0467F" w:rsidRPr="005B0C3E" w:rsidRDefault="00E0467F" w:rsidP="006D3483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0467F" w:rsidRPr="007B5E73" w:rsidTr="00D423E2"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08" w:type="dxa"/>
            </w:tcMar>
          </w:tcPr>
          <w:p w:rsidR="00E0467F" w:rsidRPr="005B0C3E" w:rsidRDefault="00E0467F" w:rsidP="006D3483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B0C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08" w:type="dxa"/>
            </w:tcMar>
          </w:tcPr>
          <w:p w:rsidR="00E0467F" w:rsidRPr="005B0C3E" w:rsidRDefault="00E0467F" w:rsidP="006D3483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B0C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Родословное древо кошек и собак.  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08" w:type="dxa"/>
            </w:tcMar>
          </w:tcPr>
          <w:p w:rsidR="00E0467F" w:rsidRPr="007B5E73" w:rsidRDefault="00E0467F" w:rsidP="00290A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B5E73">
              <w:rPr>
                <w:rFonts w:ascii="Times New Roman" w:hAnsi="Times New Roman"/>
                <w:sz w:val="24"/>
                <w:szCs w:val="24"/>
              </w:rPr>
              <w:t>10.11</w:t>
            </w:r>
          </w:p>
        </w:tc>
        <w:tc>
          <w:tcPr>
            <w:tcW w:w="2291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0467F" w:rsidRPr="005B0C3E" w:rsidRDefault="00E0467F" w:rsidP="005B0C3E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08" w:type="dxa"/>
            </w:tcMar>
          </w:tcPr>
          <w:p w:rsidR="00E0467F" w:rsidRPr="005B0C3E" w:rsidRDefault="00E0467F" w:rsidP="006D3483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B0C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0467F" w:rsidRPr="007B5E73" w:rsidTr="00D423E2"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08" w:type="dxa"/>
            </w:tcMar>
          </w:tcPr>
          <w:p w:rsidR="00E0467F" w:rsidRPr="005B0C3E" w:rsidRDefault="00E0467F" w:rsidP="006D3483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B0C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08" w:type="dxa"/>
            </w:tcMar>
          </w:tcPr>
          <w:p w:rsidR="00E0467F" w:rsidRPr="005B0C3E" w:rsidRDefault="00E0467F" w:rsidP="006D3483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B0C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Удивительные и интересные факты про кошек и собак.  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08" w:type="dxa"/>
            </w:tcMar>
          </w:tcPr>
          <w:p w:rsidR="00E0467F" w:rsidRPr="007B5E73" w:rsidRDefault="00E0467F" w:rsidP="00290A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B5E73">
              <w:rPr>
                <w:rFonts w:ascii="Times New Roman" w:hAnsi="Times New Roman"/>
                <w:sz w:val="24"/>
                <w:szCs w:val="24"/>
              </w:rPr>
              <w:t>17.11</w:t>
            </w:r>
          </w:p>
        </w:tc>
        <w:tc>
          <w:tcPr>
            <w:tcW w:w="2291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0467F" w:rsidRPr="005B0C3E" w:rsidRDefault="00E0467F" w:rsidP="005B0C3E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08" w:type="dxa"/>
            </w:tcMar>
          </w:tcPr>
          <w:p w:rsidR="00E0467F" w:rsidRPr="005B0C3E" w:rsidRDefault="00E0467F" w:rsidP="006D3483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B0C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0467F" w:rsidRPr="007B5E73" w:rsidTr="00D423E2">
        <w:trPr>
          <w:trHeight w:val="640"/>
        </w:trPr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08" w:type="dxa"/>
            </w:tcMar>
          </w:tcPr>
          <w:p w:rsidR="00E0467F" w:rsidRPr="005B0C3E" w:rsidRDefault="00E0467F" w:rsidP="006D34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B0C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08" w:type="dxa"/>
            </w:tcMar>
          </w:tcPr>
          <w:p w:rsidR="00E0467F" w:rsidRPr="005B0C3E" w:rsidRDefault="00E0467F" w:rsidP="006D34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B0C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 мы разные.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08" w:type="dxa"/>
            </w:tcMar>
          </w:tcPr>
          <w:p w:rsidR="00E0467F" w:rsidRPr="007B5E73" w:rsidRDefault="00E0467F" w:rsidP="00290A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B5E73">
              <w:rPr>
                <w:rFonts w:ascii="Times New Roman" w:hAnsi="Times New Roman"/>
                <w:sz w:val="24"/>
                <w:szCs w:val="24"/>
              </w:rPr>
              <w:t>24.11</w:t>
            </w:r>
          </w:p>
        </w:tc>
        <w:tc>
          <w:tcPr>
            <w:tcW w:w="2291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0467F" w:rsidRPr="005B0C3E" w:rsidRDefault="00E0467F" w:rsidP="005B0C3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08" w:type="dxa"/>
            </w:tcMar>
          </w:tcPr>
          <w:p w:rsidR="00E0467F" w:rsidRPr="005B0C3E" w:rsidRDefault="00E0467F" w:rsidP="006D34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B0C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0467F" w:rsidRPr="007B5E73" w:rsidTr="00D423E2"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08" w:type="dxa"/>
            </w:tcMar>
          </w:tcPr>
          <w:p w:rsidR="00E0467F" w:rsidRPr="005B0C3E" w:rsidRDefault="00E0467F" w:rsidP="006D3483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B0C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08" w:type="dxa"/>
            </w:tcMar>
          </w:tcPr>
          <w:p w:rsidR="00E0467F" w:rsidRPr="005B0C3E" w:rsidRDefault="00E0467F" w:rsidP="006D3483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B0C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Такие разные и такие прекрасные!  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08" w:type="dxa"/>
            </w:tcMar>
          </w:tcPr>
          <w:p w:rsidR="00E0467F" w:rsidRPr="007B5E73" w:rsidRDefault="00E0467F" w:rsidP="00290A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B5E73">
              <w:rPr>
                <w:rFonts w:ascii="Times New Roman" w:hAnsi="Times New Roman"/>
                <w:sz w:val="24"/>
                <w:szCs w:val="24"/>
              </w:rPr>
              <w:t>01.12</w:t>
            </w:r>
          </w:p>
        </w:tc>
        <w:tc>
          <w:tcPr>
            <w:tcW w:w="2291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0467F" w:rsidRPr="005B0C3E" w:rsidRDefault="00E0467F" w:rsidP="005B0C3E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08" w:type="dxa"/>
            </w:tcMar>
          </w:tcPr>
          <w:p w:rsidR="00E0467F" w:rsidRPr="005B0C3E" w:rsidRDefault="00E0467F" w:rsidP="006D3483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B0C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0467F" w:rsidRPr="007B5E73" w:rsidTr="00D423E2">
        <w:trPr>
          <w:gridAfter w:val="1"/>
          <w:wAfter w:w="15" w:type="dxa"/>
        </w:trPr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08" w:type="dxa"/>
            </w:tcMar>
          </w:tcPr>
          <w:p w:rsidR="00E0467F" w:rsidRPr="005B0C3E" w:rsidRDefault="00E0467F" w:rsidP="006D3483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B0C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08" w:type="dxa"/>
            </w:tcMar>
          </w:tcPr>
          <w:p w:rsidR="00E0467F" w:rsidRPr="005B0C3E" w:rsidRDefault="00E0467F" w:rsidP="006D3483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B0C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Газета «Из жизни животных».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08" w:type="dxa"/>
            </w:tcMar>
          </w:tcPr>
          <w:p w:rsidR="00E0467F" w:rsidRPr="007B5E73" w:rsidRDefault="00E0467F" w:rsidP="00290A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B5E73">
              <w:rPr>
                <w:rFonts w:ascii="Times New Roman" w:hAnsi="Times New Roman"/>
                <w:sz w:val="24"/>
                <w:szCs w:val="24"/>
              </w:rPr>
              <w:t>08.12</w:t>
            </w:r>
          </w:p>
        </w:tc>
        <w:tc>
          <w:tcPr>
            <w:tcW w:w="227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0467F" w:rsidRPr="005B0C3E" w:rsidRDefault="00E0467F" w:rsidP="005B0C3E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08" w:type="dxa"/>
            </w:tcMar>
          </w:tcPr>
          <w:p w:rsidR="00E0467F" w:rsidRPr="005B0C3E" w:rsidRDefault="00E0467F" w:rsidP="006D3483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0467F" w:rsidRPr="007B5E73" w:rsidTr="00D423E2">
        <w:trPr>
          <w:gridAfter w:val="1"/>
          <w:wAfter w:w="15" w:type="dxa"/>
        </w:trPr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08" w:type="dxa"/>
            </w:tcMar>
          </w:tcPr>
          <w:p w:rsidR="00E0467F" w:rsidRPr="005B0C3E" w:rsidRDefault="00E0467F" w:rsidP="006D3483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B0C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08" w:type="dxa"/>
            </w:tcMar>
          </w:tcPr>
          <w:p w:rsidR="00E0467F" w:rsidRPr="005B0C3E" w:rsidRDefault="00E0467F" w:rsidP="00F24B1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B0C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 о домашних животных.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08" w:type="dxa"/>
            </w:tcMar>
          </w:tcPr>
          <w:p w:rsidR="00E0467F" w:rsidRPr="007B5E73" w:rsidRDefault="00E0467F" w:rsidP="00290A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B5E73">
              <w:rPr>
                <w:rFonts w:ascii="Times New Roman" w:hAnsi="Times New Roman"/>
                <w:sz w:val="24"/>
                <w:szCs w:val="24"/>
              </w:rPr>
              <w:t>15.12</w:t>
            </w:r>
          </w:p>
        </w:tc>
        <w:tc>
          <w:tcPr>
            <w:tcW w:w="227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0467F" w:rsidRPr="005B0C3E" w:rsidRDefault="00E0467F" w:rsidP="005B0C3E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08" w:type="dxa"/>
            </w:tcMar>
          </w:tcPr>
          <w:p w:rsidR="00E0467F" w:rsidRPr="005B0C3E" w:rsidRDefault="00E0467F" w:rsidP="006D3483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B0C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0467F" w:rsidRPr="007B5E73" w:rsidTr="00D423E2">
        <w:trPr>
          <w:gridAfter w:val="1"/>
          <w:wAfter w:w="15" w:type="dxa"/>
        </w:trPr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08" w:type="dxa"/>
            </w:tcMar>
          </w:tcPr>
          <w:p w:rsidR="00E0467F" w:rsidRPr="005B0C3E" w:rsidRDefault="00E0467F" w:rsidP="006D3483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B0C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08" w:type="dxa"/>
            </w:tcMar>
          </w:tcPr>
          <w:p w:rsidR="00E0467F" w:rsidRPr="005B0C3E" w:rsidRDefault="00E0467F" w:rsidP="006D3483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B0C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Четыре лапы, хвост и не только.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08" w:type="dxa"/>
            </w:tcMar>
          </w:tcPr>
          <w:p w:rsidR="00E0467F" w:rsidRPr="007B5E73" w:rsidRDefault="00E0467F" w:rsidP="00290A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B5E73">
              <w:rPr>
                <w:rFonts w:ascii="Times New Roman" w:hAnsi="Times New Roman"/>
                <w:sz w:val="24"/>
                <w:szCs w:val="24"/>
              </w:rPr>
              <w:t>22.12</w:t>
            </w:r>
          </w:p>
        </w:tc>
        <w:tc>
          <w:tcPr>
            <w:tcW w:w="227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0467F" w:rsidRPr="005B0C3E" w:rsidRDefault="00E0467F" w:rsidP="005B0C3E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08" w:type="dxa"/>
            </w:tcMar>
          </w:tcPr>
          <w:p w:rsidR="00E0467F" w:rsidRPr="005B0C3E" w:rsidRDefault="00E0467F" w:rsidP="006D3483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B0C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0467F" w:rsidRPr="007B5E73" w:rsidTr="00D423E2">
        <w:trPr>
          <w:gridAfter w:val="1"/>
          <w:wAfter w:w="15" w:type="dxa"/>
        </w:trPr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08" w:type="dxa"/>
            </w:tcMar>
          </w:tcPr>
          <w:p w:rsidR="00E0467F" w:rsidRPr="005B0C3E" w:rsidRDefault="00E0467F" w:rsidP="006D3483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B0C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08" w:type="dxa"/>
            </w:tcMar>
          </w:tcPr>
          <w:p w:rsidR="00E0467F" w:rsidRPr="005B0C3E" w:rsidRDefault="00E0467F" w:rsidP="006D3483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B0C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Необычные факты из жизни кошек и собак.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08" w:type="dxa"/>
            </w:tcMar>
          </w:tcPr>
          <w:p w:rsidR="00E0467F" w:rsidRPr="007B5E73" w:rsidRDefault="00E0467F" w:rsidP="00290A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B5E73">
              <w:rPr>
                <w:rFonts w:ascii="Times New Roman" w:hAnsi="Times New Roman"/>
                <w:sz w:val="24"/>
                <w:szCs w:val="24"/>
              </w:rPr>
              <w:t>29.12</w:t>
            </w:r>
          </w:p>
        </w:tc>
        <w:tc>
          <w:tcPr>
            <w:tcW w:w="227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0467F" w:rsidRPr="005B0C3E" w:rsidRDefault="00E0467F" w:rsidP="005B0C3E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08" w:type="dxa"/>
            </w:tcMar>
          </w:tcPr>
          <w:p w:rsidR="00E0467F" w:rsidRPr="005B0C3E" w:rsidRDefault="00E0467F" w:rsidP="006D3483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B0C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0467F" w:rsidRPr="007B5E73" w:rsidTr="00D423E2">
        <w:trPr>
          <w:gridAfter w:val="1"/>
          <w:wAfter w:w="15" w:type="dxa"/>
        </w:trPr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08" w:type="dxa"/>
            </w:tcMar>
          </w:tcPr>
          <w:p w:rsidR="00E0467F" w:rsidRPr="005B0C3E" w:rsidRDefault="00E0467F" w:rsidP="006D3483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B0C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08" w:type="dxa"/>
            </w:tcMar>
          </w:tcPr>
          <w:p w:rsidR="00E0467F" w:rsidRPr="005B0C3E" w:rsidRDefault="00E0467F" w:rsidP="006D3483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B0C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Как за нами ухаживать.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08" w:type="dxa"/>
            </w:tcMar>
          </w:tcPr>
          <w:p w:rsidR="00E0467F" w:rsidRPr="007B5E73" w:rsidRDefault="00E0467F" w:rsidP="00290A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B5E73">
              <w:rPr>
                <w:rFonts w:ascii="Times New Roman" w:hAnsi="Times New Roman"/>
                <w:sz w:val="24"/>
                <w:szCs w:val="24"/>
              </w:rPr>
              <w:t>12.01</w:t>
            </w:r>
          </w:p>
        </w:tc>
        <w:tc>
          <w:tcPr>
            <w:tcW w:w="227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0467F" w:rsidRPr="005B0C3E" w:rsidRDefault="00E0467F" w:rsidP="005B0C3E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08" w:type="dxa"/>
            </w:tcMar>
          </w:tcPr>
          <w:p w:rsidR="00E0467F" w:rsidRPr="005B0C3E" w:rsidRDefault="00E0467F" w:rsidP="006D3483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B0C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0467F" w:rsidRPr="007B5E73" w:rsidTr="00D423E2">
        <w:trPr>
          <w:gridAfter w:val="1"/>
          <w:wAfter w:w="15" w:type="dxa"/>
        </w:trPr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08" w:type="dxa"/>
            </w:tcMar>
          </w:tcPr>
          <w:p w:rsidR="00E0467F" w:rsidRPr="005B0C3E" w:rsidRDefault="00E0467F" w:rsidP="006D3483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B0C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08" w:type="dxa"/>
            </w:tcMar>
          </w:tcPr>
          <w:p w:rsidR="00E0467F" w:rsidRPr="005B0C3E" w:rsidRDefault="00E0467F" w:rsidP="002840E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B0C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Чтение рассказа «Кошкин веник». Владимир Степанов.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08" w:type="dxa"/>
            </w:tcMar>
          </w:tcPr>
          <w:p w:rsidR="00E0467F" w:rsidRPr="007B5E73" w:rsidRDefault="00E0467F" w:rsidP="00290A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B5E73">
              <w:rPr>
                <w:rFonts w:ascii="Times New Roman" w:hAnsi="Times New Roman"/>
                <w:sz w:val="24"/>
                <w:szCs w:val="24"/>
              </w:rPr>
              <w:t>19.01</w:t>
            </w:r>
          </w:p>
        </w:tc>
        <w:tc>
          <w:tcPr>
            <w:tcW w:w="227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0467F" w:rsidRPr="005B0C3E" w:rsidRDefault="00E0467F" w:rsidP="005B0C3E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08" w:type="dxa"/>
            </w:tcMar>
          </w:tcPr>
          <w:p w:rsidR="00E0467F" w:rsidRPr="005B0C3E" w:rsidRDefault="00E0467F" w:rsidP="006D3483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B0C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0467F" w:rsidRPr="007B5E73" w:rsidTr="00D423E2">
        <w:trPr>
          <w:gridAfter w:val="1"/>
          <w:wAfter w:w="15" w:type="dxa"/>
        </w:trPr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08" w:type="dxa"/>
            </w:tcMar>
          </w:tcPr>
          <w:p w:rsidR="00E0467F" w:rsidRPr="005B0C3E" w:rsidRDefault="00E0467F" w:rsidP="006D3483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B0C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08" w:type="dxa"/>
            </w:tcMar>
          </w:tcPr>
          <w:p w:rsidR="00E0467F" w:rsidRPr="005B0C3E" w:rsidRDefault="00E0467F" w:rsidP="006D34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B0C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Каждой кошке и собаке</w:t>
            </w:r>
          </w:p>
          <w:p w:rsidR="00E0467F" w:rsidRPr="005B0C3E" w:rsidRDefault="00E0467F" w:rsidP="006D3483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B0C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нужен дом.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08" w:type="dxa"/>
            </w:tcMar>
          </w:tcPr>
          <w:p w:rsidR="00E0467F" w:rsidRPr="007B5E73" w:rsidRDefault="00E0467F" w:rsidP="00290A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B5E73">
              <w:rPr>
                <w:rFonts w:ascii="Times New Roman" w:hAnsi="Times New Roman"/>
                <w:sz w:val="24"/>
                <w:szCs w:val="24"/>
              </w:rPr>
              <w:t>26.01</w:t>
            </w:r>
          </w:p>
        </w:tc>
        <w:tc>
          <w:tcPr>
            <w:tcW w:w="227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0467F" w:rsidRPr="005B0C3E" w:rsidRDefault="00E0467F" w:rsidP="005B0C3E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08" w:type="dxa"/>
            </w:tcMar>
          </w:tcPr>
          <w:p w:rsidR="00E0467F" w:rsidRPr="005B0C3E" w:rsidRDefault="00E0467F" w:rsidP="006D3483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B0C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0467F" w:rsidRPr="007B5E73" w:rsidTr="00D423E2">
        <w:trPr>
          <w:gridAfter w:val="1"/>
          <w:wAfter w:w="15" w:type="dxa"/>
        </w:trPr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08" w:type="dxa"/>
            </w:tcMar>
          </w:tcPr>
          <w:p w:rsidR="00E0467F" w:rsidRPr="005B0C3E" w:rsidRDefault="00E0467F" w:rsidP="006D3483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B0C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08" w:type="dxa"/>
            </w:tcMar>
          </w:tcPr>
          <w:p w:rsidR="00E0467F" w:rsidRPr="005B0C3E" w:rsidRDefault="00E0467F" w:rsidP="006D3483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B0C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 В мире животных»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08" w:type="dxa"/>
            </w:tcMar>
          </w:tcPr>
          <w:p w:rsidR="00E0467F" w:rsidRPr="007B5E73" w:rsidRDefault="00E0467F" w:rsidP="00290A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B5E73">
              <w:rPr>
                <w:rFonts w:ascii="Times New Roman" w:hAnsi="Times New Roman"/>
                <w:sz w:val="24"/>
                <w:szCs w:val="24"/>
              </w:rPr>
              <w:t>02.02</w:t>
            </w:r>
          </w:p>
        </w:tc>
        <w:tc>
          <w:tcPr>
            <w:tcW w:w="227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0467F" w:rsidRPr="005B0C3E" w:rsidRDefault="00E0467F" w:rsidP="005B0C3E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08" w:type="dxa"/>
            </w:tcMar>
          </w:tcPr>
          <w:p w:rsidR="00E0467F" w:rsidRPr="005B0C3E" w:rsidRDefault="00E0467F" w:rsidP="006D3483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B0C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0467F" w:rsidRPr="007B5E73" w:rsidTr="00D423E2">
        <w:trPr>
          <w:gridAfter w:val="1"/>
          <w:wAfter w:w="15" w:type="dxa"/>
        </w:trPr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08" w:type="dxa"/>
            </w:tcMar>
          </w:tcPr>
          <w:p w:rsidR="00E0467F" w:rsidRPr="005B0C3E" w:rsidRDefault="00E0467F" w:rsidP="006D3483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B0C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08" w:type="dxa"/>
            </w:tcMar>
          </w:tcPr>
          <w:p w:rsidR="00E0467F" w:rsidRPr="005B0C3E" w:rsidRDefault="00E0467F" w:rsidP="006D3483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B0C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 каком языке общаются кошки и собаки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08" w:type="dxa"/>
            </w:tcMar>
          </w:tcPr>
          <w:p w:rsidR="00E0467F" w:rsidRPr="007B5E73" w:rsidRDefault="00E0467F" w:rsidP="00290A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B5E73">
              <w:rPr>
                <w:rFonts w:ascii="Times New Roman" w:hAnsi="Times New Roman"/>
                <w:sz w:val="24"/>
                <w:szCs w:val="24"/>
              </w:rPr>
              <w:t>09.02</w:t>
            </w:r>
          </w:p>
        </w:tc>
        <w:tc>
          <w:tcPr>
            <w:tcW w:w="227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0467F" w:rsidRPr="005B0C3E" w:rsidRDefault="00E0467F" w:rsidP="005B0C3E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08" w:type="dxa"/>
            </w:tcMar>
          </w:tcPr>
          <w:p w:rsidR="00E0467F" w:rsidRPr="005B0C3E" w:rsidRDefault="00E0467F" w:rsidP="006D3483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B0C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0467F" w:rsidRPr="007B5E73" w:rsidTr="00D423E2">
        <w:trPr>
          <w:gridAfter w:val="1"/>
          <w:wAfter w:w="15" w:type="dxa"/>
        </w:trPr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08" w:type="dxa"/>
            </w:tcMar>
          </w:tcPr>
          <w:p w:rsidR="00E0467F" w:rsidRPr="005B0C3E" w:rsidRDefault="00E0467F" w:rsidP="006D3483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B0C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08" w:type="dxa"/>
            </w:tcMar>
          </w:tcPr>
          <w:p w:rsidR="00E0467F" w:rsidRPr="005B0C3E" w:rsidRDefault="00E0467F" w:rsidP="006D3483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B0C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Игра «Пойми меня!»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08" w:type="dxa"/>
            </w:tcMar>
          </w:tcPr>
          <w:p w:rsidR="00E0467F" w:rsidRPr="007B5E73" w:rsidRDefault="00E0467F" w:rsidP="00290A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B5E73">
              <w:rPr>
                <w:rFonts w:ascii="Times New Roman" w:hAnsi="Times New Roman"/>
                <w:sz w:val="24"/>
                <w:szCs w:val="24"/>
              </w:rPr>
              <w:t>16.02</w:t>
            </w:r>
          </w:p>
        </w:tc>
        <w:tc>
          <w:tcPr>
            <w:tcW w:w="227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0467F" w:rsidRPr="005B0C3E" w:rsidRDefault="00E0467F" w:rsidP="005B0C3E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08" w:type="dxa"/>
            </w:tcMar>
          </w:tcPr>
          <w:p w:rsidR="00E0467F" w:rsidRPr="005B0C3E" w:rsidRDefault="00E0467F" w:rsidP="006D3483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B0C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0467F" w:rsidRPr="007B5E73" w:rsidTr="00D423E2">
        <w:trPr>
          <w:gridAfter w:val="1"/>
          <w:wAfter w:w="15" w:type="dxa"/>
        </w:trPr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08" w:type="dxa"/>
            </w:tcMar>
          </w:tcPr>
          <w:p w:rsidR="00E0467F" w:rsidRPr="005B0C3E" w:rsidRDefault="00E0467F" w:rsidP="006D3483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B0C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08" w:type="dxa"/>
            </w:tcMar>
          </w:tcPr>
          <w:p w:rsidR="00E0467F" w:rsidRPr="005B0C3E" w:rsidRDefault="00E0467F" w:rsidP="006D3483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B0C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Подготовка к индивидуальному проекту «Мой питомец»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08" w:type="dxa"/>
            </w:tcMar>
          </w:tcPr>
          <w:p w:rsidR="00E0467F" w:rsidRPr="007B5E73" w:rsidRDefault="00E0467F" w:rsidP="00290A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B5E73">
              <w:rPr>
                <w:rFonts w:ascii="Times New Roman" w:hAnsi="Times New Roman"/>
                <w:sz w:val="24"/>
                <w:szCs w:val="24"/>
              </w:rPr>
              <w:t>02.03</w:t>
            </w:r>
          </w:p>
        </w:tc>
        <w:tc>
          <w:tcPr>
            <w:tcW w:w="227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0467F" w:rsidRPr="005B0C3E" w:rsidRDefault="00E0467F" w:rsidP="005B0C3E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08" w:type="dxa"/>
            </w:tcMar>
          </w:tcPr>
          <w:p w:rsidR="00E0467F" w:rsidRPr="005B0C3E" w:rsidRDefault="00E0467F" w:rsidP="006D3483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B0C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0467F" w:rsidRPr="007B5E73" w:rsidTr="00D423E2">
        <w:trPr>
          <w:gridAfter w:val="1"/>
          <w:wAfter w:w="15" w:type="dxa"/>
        </w:trPr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08" w:type="dxa"/>
            </w:tcMar>
          </w:tcPr>
          <w:p w:rsidR="00E0467F" w:rsidRPr="005B0C3E" w:rsidRDefault="00E0467F" w:rsidP="006D3483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B0C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08" w:type="dxa"/>
            </w:tcMar>
          </w:tcPr>
          <w:p w:rsidR="00E0467F" w:rsidRPr="005B0C3E" w:rsidRDefault="00E0467F" w:rsidP="006D3483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B0C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Защита индивидуальных проектов «Мой питомец»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08" w:type="dxa"/>
            </w:tcMar>
          </w:tcPr>
          <w:p w:rsidR="00E0467F" w:rsidRPr="007B5E73" w:rsidRDefault="00E0467F" w:rsidP="00290A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B5E73">
              <w:rPr>
                <w:rFonts w:ascii="Times New Roman" w:hAnsi="Times New Roman"/>
                <w:sz w:val="24"/>
                <w:szCs w:val="24"/>
              </w:rPr>
              <w:t>09.03</w:t>
            </w:r>
          </w:p>
        </w:tc>
        <w:tc>
          <w:tcPr>
            <w:tcW w:w="227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0467F" w:rsidRPr="005B0C3E" w:rsidRDefault="00E0467F" w:rsidP="005B0C3E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08" w:type="dxa"/>
            </w:tcMar>
          </w:tcPr>
          <w:p w:rsidR="00E0467F" w:rsidRPr="005B0C3E" w:rsidRDefault="00E0467F" w:rsidP="006D3483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B0C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0467F" w:rsidRPr="007B5E73" w:rsidTr="00D423E2">
        <w:trPr>
          <w:gridAfter w:val="1"/>
          <w:wAfter w:w="15" w:type="dxa"/>
        </w:trPr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08" w:type="dxa"/>
            </w:tcMar>
          </w:tcPr>
          <w:p w:rsidR="00E0467F" w:rsidRPr="005B0C3E" w:rsidRDefault="00E0467F" w:rsidP="006D3483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B0C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08" w:type="dxa"/>
            </w:tcMar>
          </w:tcPr>
          <w:p w:rsidR="00E0467F" w:rsidRPr="005B0C3E" w:rsidRDefault="00E0467F" w:rsidP="006D3483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B0C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Будь здоров, любимый питомец!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08" w:type="dxa"/>
            </w:tcMar>
          </w:tcPr>
          <w:p w:rsidR="00E0467F" w:rsidRPr="007B5E73" w:rsidRDefault="00E0467F" w:rsidP="00290A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B5E73">
              <w:rPr>
                <w:rFonts w:ascii="Times New Roman" w:hAnsi="Times New Roman"/>
                <w:sz w:val="24"/>
                <w:szCs w:val="24"/>
              </w:rPr>
              <w:t>16.03</w:t>
            </w:r>
          </w:p>
        </w:tc>
        <w:tc>
          <w:tcPr>
            <w:tcW w:w="227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0467F" w:rsidRPr="005B0C3E" w:rsidRDefault="00E0467F" w:rsidP="005B0C3E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08" w:type="dxa"/>
            </w:tcMar>
          </w:tcPr>
          <w:p w:rsidR="00E0467F" w:rsidRPr="005B0C3E" w:rsidRDefault="00E0467F" w:rsidP="006D3483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B0C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0467F" w:rsidRPr="007B5E73" w:rsidTr="00D423E2">
        <w:trPr>
          <w:gridAfter w:val="1"/>
          <w:wAfter w:w="15" w:type="dxa"/>
        </w:trPr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08" w:type="dxa"/>
            </w:tcMar>
          </w:tcPr>
          <w:p w:rsidR="00E0467F" w:rsidRPr="005B0C3E" w:rsidRDefault="00E0467F" w:rsidP="006D3483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B0C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08" w:type="dxa"/>
            </w:tcMar>
          </w:tcPr>
          <w:p w:rsidR="00E0467F" w:rsidRPr="005B0C3E" w:rsidRDefault="00E0467F" w:rsidP="006D3483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B0C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Чтение стихотворения «Круглый кот». Владимир Степанов.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08" w:type="dxa"/>
            </w:tcMar>
          </w:tcPr>
          <w:p w:rsidR="00E0467F" w:rsidRPr="007B5E73" w:rsidRDefault="00E0467F" w:rsidP="00290A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B5E73">
              <w:rPr>
                <w:rFonts w:ascii="Times New Roman" w:hAnsi="Times New Roman"/>
                <w:sz w:val="24"/>
                <w:szCs w:val="24"/>
              </w:rPr>
              <w:t>23.03</w:t>
            </w:r>
          </w:p>
        </w:tc>
        <w:tc>
          <w:tcPr>
            <w:tcW w:w="227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0467F" w:rsidRPr="005B0C3E" w:rsidRDefault="00E0467F" w:rsidP="005B0C3E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08" w:type="dxa"/>
            </w:tcMar>
          </w:tcPr>
          <w:p w:rsidR="00E0467F" w:rsidRPr="005B0C3E" w:rsidRDefault="00E0467F" w:rsidP="006D3483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B0C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0467F" w:rsidRPr="007B5E73" w:rsidTr="00D423E2">
        <w:trPr>
          <w:gridAfter w:val="1"/>
          <w:wAfter w:w="15" w:type="dxa"/>
        </w:trPr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08" w:type="dxa"/>
            </w:tcMar>
          </w:tcPr>
          <w:p w:rsidR="00E0467F" w:rsidRPr="005B0C3E" w:rsidRDefault="00E0467F" w:rsidP="006D3483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B0C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08" w:type="dxa"/>
            </w:tcMar>
          </w:tcPr>
          <w:p w:rsidR="00E0467F" w:rsidRPr="005B0C3E" w:rsidRDefault="00E0467F" w:rsidP="006D3483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B0C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Конкурс плакатов «Важные правила для наших питомцев»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08" w:type="dxa"/>
            </w:tcMar>
          </w:tcPr>
          <w:p w:rsidR="00E0467F" w:rsidRPr="007B5E73" w:rsidRDefault="00E0467F" w:rsidP="00290A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B5E73">
              <w:rPr>
                <w:rFonts w:ascii="Times New Roman" w:hAnsi="Times New Roman"/>
                <w:sz w:val="24"/>
                <w:szCs w:val="24"/>
              </w:rPr>
              <w:t>06.04</w:t>
            </w:r>
          </w:p>
        </w:tc>
        <w:tc>
          <w:tcPr>
            <w:tcW w:w="227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0467F" w:rsidRPr="005B0C3E" w:rsidRDefault="00E0467F" w:rsidP="005B0C3E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08" w:type="dxa"/>
            </w:tcMar>
          </w:tcPr>
          <w:p w:rsidR="00E0467F" w:rsidRPr="005B0C3E" w:rsidRDefault="00E0467F" w:rsidP="006D34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B0C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0467F" w:rsidRPr="007B5E73" w:rsidTr="00D423E2">
        <w:trPr>
          <w:gridAfter w:val="1"/>
          <w:wAfter w:w="15" w:type="dxa"/>
        </w:trPr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08" w:type="dxa"/>
            </w:tcMar>
          </w:tcPr>
          <w:p w:rsidR="00E0467F" w:rsidRPr="005B0C3E" w:rsidRDefault="00E0467F" w:rsidP="006D3483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08" w:type="dxa"/>
            </w:tcMar>
          </w:tcPr>
          <w:p w:rsidR="00E0467F" w:rsidRPr="005B0C3E" w:rsidRDefault="00E0467F" w:rsidP="006D3483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08" w:type="dxa"/>
            </w:tcMar>
          </w:tcPr>
          <w:p w:rsidR="00E0467F" w:rsidRPr="007B5E73" w:rsidRDefault="00E0467F" w:rsidP="00290A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B5E73">
              <w:rPr>
                <w:rFonts w:ascii="Times New Roman" w:hAnsi="Times New Roman"/>
                <w:sz w:val="24"/>
                <w:szCs w:val="24"/>
              </w:rPr>
              <w:t>13.04</w:t>
            </w:r>
          </w:p>
        </w:tc>
        <w:tc>
          <w:tcPr>
            <w:tcW w:w="227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0467F" w:rsidRPr="005B0C3E" w:rsidRDefault="00E0467F" w:rsidP="005B0C3E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08" w:type="dxa"/>
            </w:tcMar>
          </w:tcPr>
          <w:p w:rsidR="00E0467F" w:rsidRPr="005B0C3E" w:rsidRDefault="00E0467F" w:rsidP="006D34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0467F" w:rsidRPr="007B5E73" w:rsidTr="00D423E2"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08" w:type="dxa"/>
            </w:tcMar>
          </w:tcPr>
          <w:p w:rsidR="00E0467F" w:rsidRPr="005B0C3E" w:rsidRDefault="00E0467F" w:rsidP="006D3483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B0C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08" w:type="dxa"/>
            </w:tcMar>
          </w:tcPr>
          <w:p w:rsidR="00E0467F" w:rsidRPr="005B0C3E" w:rsidRDefault="00E0467F" w:rsidP="006D3483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B0C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Образ домашних животных в произведениях авторов. «Не менее знаменитые кошки и собаки»</w:t>
            </w:r>
          </w:p>
        </w:tc>
        <w:tc>
          <w:tcPr>
            <w:tcW w:w="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08" w:type="dxa"/>
            </w:tcMar>
          </w:tcPr>
          <w:p w:rsidR="00E0467F" w:rsidRPr="007B5E73" w:rsidRDefault="00E0467F" w:rsidP="00290A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B5E73">
              <w:rPr>
                <w:rFonts w:ascii="Times New Roman" w:hAnsi="Times New Roman"/>
                <w:sz w:val="24"/>
                <w:szCs w:val="24"/>
              </w:rPr>
              <w:t>20.04</w:t>
            </w:r>
          </w:p>
        </w:tc>
        <w:tc>
          <w:tcPr>
            <w:tcW w:w="224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0467F" w:rsidRPr="005B0C3E" w:rsidRDefault="00E0467F" w:rsidP="005B0C3E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08" w:type="dxa"/>
            </w:tcMar>
          </w:tcPr>
          <w:p w:rsidR="00E0467F" w:rsidRPr="005B0C3E" w:rsidRDefault="00E0467F" w:rsidP="006D3483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B0C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0467F" w:rsidRPr="007B5E73" w:rsidTr="00D423E2"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08" w:type="dxa"/>
            </w:tcMar>
          </w:tcPr>
          <w:p w:rsidR="00E0467F" w:rsidRPr="005B0C3E" w:rsidRDefault="00E0467F" w:rsidP="006D3483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B0C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08" w:type="dxa"/>
            </w:tcMar>
          </w:tcPr>
          <w:p w:rsidR="00E0467F" w:rsidRPr="005B0C3E" w:rsidRDefault="00E0467F" w:rsidP="006D3483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B0C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Игра «Среди нас тоже есть звезды!»</w:t>
            </w:r>
          </w:p>
        </w:tc>
        <w:tc>
          <w:tcPr>
            <w:tcW w:w="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08" w:type="dxa"/>
            </w:tcMar>
          </w:tcPr>
          <w:p w:rsidR="00E0467F" w:rsidRPr="007B5E73" w:rsidRDefault="00E0467F" w:rsidP="00290A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B5E73">
              <w:rPr>
                <w:rFonts w:ascii="Times New Roman" w:hAnsi="Times New Roman"/>
                <w:sz w:val="24"/>
                <w:szCs w:val="24"/>
              </w:rPr>
              <w:t>27.04</w:t>
            </w:r>
          </w:p>
        </w:tc>
        <w:tc>
          <w:tcPr>
            <w:tcW w:w="224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0467F" w:rsidRPr="005B0C3E" w:rsidRDefault="00E0467F" w:rsidP="005B0C3E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08" w:type="dxa"/>
            </w:tcMar>
          </w:tcPr>
          <w:p w:rsidR="00E0467F" w:rsidRPr="005B0C3E" w:rsidRDefault="00E0467F" w:rsidP="006D3483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B0C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0467F" w:rsidRPr="007B5E73" w:rsidTr="00D423E2"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08" w:type="dxa"/>
            </w:tcMar>
          </w:tcPr>
          <w:p w:rsidR="00E0467F" w:rsidRPr="005B0C3E" w:rsidRDefault="00E0467F" w:rsidP="006D3483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B0C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08" w:type="dxa"/>
            </w:tcMar>
          </w:tcPr>
          <w:p w:rsidR="00E0467F" w:rsidRPr="005B0C3E" w:rsidRDefault="00E0467F" w:rsidP="006D3483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B0C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Коллективный проект «Эта удивительная выставка»</w:t>
            </w:r>
          </w:p>
        </w:tc>
        <w:tc>
          <w:tcPr>
            <w:tcW w:w="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08" w:type="dxa"/>
            </w:tcMar>
          </w:tcPr>
          <w:p w:rsidR="00E0467F" w:rsidRPr="007B5E73" w:rsidRDefault="00E0467F" w:rsidP="00290A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B5E73">
              <w:rPr>
                <w:rFonts w:ascii="Times New Roman" w:hAnsi="Times New Roman"/>
                <w:sz w:val="24"/>
                <w:szCs w:val="24"/>
              </w:rPr>
              <w:t>04.05</w:t>
            </w:r>
          </w:p>
        </w:tc>
        <w:tc>
          <w:tcPr>
            <w:tcW w:w="224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0467F" w:rsidRPr="005B0C3E" w:rsidRDefault="00E0467F" w:rsidP="005B0C3E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08" w:type="dxa"/>
            </w:tcMar>
          </w:tcPr>
          <w:p w:rsidR="00E0467F" w:rsidRPr="005B0C3E" w:rsidRDefault="00E0467F" w:rsidP="006D3483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B0C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0467F" w:rsidRPr="007B5E73" w:rsidTr="00D423E2"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08" w:type="dxa"/>
            </w:tcMar>
          </w:tcPr>
          <w:p w:rsidR="00E0467F" w:rsidRPr="005B0C3E" w:rsidRDefault="00E0467F" w:rsidP="006D3483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B0C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08" w:type="dxa"/>
            </w:tcMar>
          </w:tcPr>
          <w:p w:rsidR="00E0467F" w:rsidRPr="005B0C3E" w:rsidRDefault="00E0467F" w:rsidP="006D3483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B0C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Конкурс знатоков «Что, где, когда?»</w:t>
            </w:r>
          </w:p>
        </w:tc>
        <w:tc>
          <w:tcPr>
            <w:tcW w:w="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08" w:type="dxa"/>
            </w:tcMar>
          </w:tcPr>
          <w:p w:rsidR="00E0467F" w:rsidRPr="007B5E73" w:rsidRDefault="00E0467F" w:rsidP="00290A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B5E73">
              <w:rPr>
                <w:rFonts w:ascii="Times New Roman" w:hAnsi="Times New Roman"/>
                <w:sz w:val="24"/>
                <w:szCs w:val="24"/>
              </w:rPr>
              <w:t>11.05</w:t>
            </w:r>
          </w:p>
        </w:tc>
        <w:tc>
          <w:tcPr>
            <w:tcW w:w="224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0467F" w:rsidRPr="005B0C3E" w:rsidRDefault="00E0467F" w:rsidP="005B0C3E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08" w:type="dxa"/>
            </w:tcMar>
          </w:tcPr>
          <w:p w:rsidR="00E0467F" w:rsidRPr="005B0C3E" w:rsidRDefault="00E0467F" w:rsidP="006D3483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B0C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0467F" w:rsidRPr="007B5E73" w:rsidTr="00D423E2"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08" w:type="dxa"/>
            </w:tcMar>
          </w:tcPr>
          <w:p w:rsidR="00E0467F" w:rsidRPr="005B0C3E" w:rsidRDefault="00E0467F" w:rsidP="006D3483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B0C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08" w:type="dxa"/>
            </w:tcMar>
          </w:tcPr>
          <w:p w:rsidR="00E0467F" w:rsidRPr="005B0C3E" w:rsidRDefault="00E0467F" w:rsidP="006D3483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B0C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Литературная мастерская</w:t>
            </w:r>
          </w:p>
        </w:tc>
        <w:tc>
          <w:tcPr>
            <w:tcW w:w="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08" w:type="dxa"/>
            </w:tcMar>
          </w:tcPr>
          <w:p w:rsidR="00E0467F" w:rsidRPr="007B5E73" w:rsidRDefault="00E0467F" w:rsidP="00290A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B5E73">
              <w:rPr>
                <w:rFonts w:ascii="Times New Roman" w:hAnsi="Times New Roman"/>
                <w:sz w:val="24"/>
                <w:szCs w:val="24"/>
              </w:rPr>
              <w:t>18.05</w:t>
            </w:r>
          </w:p>
        </w:tc>
        <w:tc>
          <w:tcPr>
            <w:tcW w:w="224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0467F" w:rsidRPr="005B0C3E" w:rsidRDefault="00E0467F" w:rsidP="005B0C3E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08" w:type="dxa"/>
            </w:tcMar>
          </w:tcPr>
          <w:p w:rsidR="00E0467F" w:rsidRPr="005B0C3E" w:rsidRDefault="00E0467F" w:rsidP="006D3483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B0C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E0467F" w:rsidRPr="005B0C3E" w:rsidRDefault="00E0467F">
      <w:pPr>
        <w:rPr>
          <w:rFonts w:ascii="Times New Roman" w:hAnsi="Times New Roman"/>
          <w:sz w:val="24"/>
          <w:szCs w:val="24"/>
        </w:rPr>
      </w:pPr>
    </w:p>
    <w:sectPr w:rsidR="00E0467F" w:rsidRPr="005B0C3E" w:rsidSect="005B0C3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27407"/>
    <w:multiLevelType w:val="hybridMultilevel"/>
    <w:tmpl w:val="030C39A4"/>
    <w:lvl w:ilvl="0" w:tplc="C57E2714">
      <w:numFmt w:val="bullet"/>
      <w:lvlText w:val="-"/>
      <w:lvlJc w:val="left"/>
      <w:pPr>
        <w:ind w:left="112" w:hanging="387"/>
      </w:pPr>
      <w:rPr>
        <w:rFonts w:ascii="Times New Roman" w:eastAsia="Times New Roman" w:hAnsi="Times New Roman" w:hint="default"/>
        <w:w w:val="100"/>
        <w:sz w:val="28"/>
      </w:rPr>
    </w:lvl>
    <w:lvl w:ilvl="1" w:tplc="AEC8BF84">
      <w:numFmt w:val="bullet"/>
      <w:lvlText w:val="•"/>
      <w:lvlJc w:val="left"/>
      <w:pPr>
        <w:ind w:left="1150" w:hanging="387"/>
      </w:pPr>
      <w:rPr>
        <w:rFonts w:hint="default"/>
      </w:rPr>
    </w:lvl>
    <w:lvl w:ilvl="2" w:tplc="DE305360">
      <w:numFmt w:val="bullet"/>
      <w:lvlText w:val="•"/>
      <w:lvlJc w:val="left"/>
      <w:pPr>
        <w:ind w:left="2181" w:hanging="387"/>
      </w:pPr>
      <w:rPr>
        <w:rFonts w:hint="default"/>
      </w:rPr>
    </w:lvl>
    <w:lvl w:ilvl="3" w:tplc="DEA60932">
      <w:numFmt w:val="bullet"/>
      <w:lvlText w:val="•"/>
      <w:lvlJc w:val="left"/>
      <w:pPr>
        <w:ind w:left="3211" w:hanging="387"/>
      </w:pPr>
      <w:rPr>
        <w:rFonts w:hint="default"/>
      </w:rPr>
    </w:lvl>
    <w:lvl w:ilvl="4" w:tplc="3C9A6F6C">
      <w:numFmt w:val="bullet"/>
      <w:lvlText w:val="•"/>
      <w:lvlJc w:val="left"/>
      <w:pPr>
        <w:ind w:left="4242" w:hanging="387"/>
      </w:pPr>
      <w:rPr>
        <w:rFonts w:hint="default"/>
      </w:rPr>
    </w:lvl>
    <w:lvl w:ilvl="5" w:tplc="1820EF28">
      <w:numFmt w:val="bullet"/>
      <w:lvlText w:val="•"/>
      <w:lvlJc w:val="left"/>
      <w:pPr>
        <w:ind w:left="5273" w:hanging="387"/>
      </w:pPr>
      <w:rPr>
        <w:rFonts w:hint="default"/>
      </w:rPr>
    </w:lvl>
    <w:lvl w:ilvl="6" w:tplc="8C866D14">
      <w:numFmt w:val="bullet"/>
      <w:lvlText w:val="•"/>
      <w:lvlJc w:val="left"/>
      <w:pPr>
        <w:ind w:left="6303" w:hanging="387"/>
      </w:pPr>
      <w:rPr>
        <w:rFonts w:hint="default"/>
      </w:rPr>
    </w:lvl>
    <w:lvl w:ilvl="7" w:tplc="360A8F2C">
      <w:numFmt w:val="bullet"/>
      <w:lvlText w:val="•"/>
      <w:lvlJc w:val="left"/>
      <w:pPr>
        <w:ind w:left="7334" w:hanging="387"/>
      </w:pPr>
      <w:rPr>
        <w:rFonts w:hint="default"/>
      </w:rPr>
    </w:lvl>
    <w:lvl w:ilvl="8" w:tplc="096CC632">
      <w:numFmt w:val="bullet"/>
      <w:lvlText w:val="•"/>
      <w:lvlJc w:val="left"/>
      <w:pPr>
        <w:ind w:left="8365" w:hanging="387"/>
      </w:pPr>
      <w:rPr>
        <w:rFonts w:hint="default"/>
      </w:rPr>
    </w:lvl>
  </w:abstractNum>
  <w:abstractNum w:abstractNumId="1">
    <w:nsid w:val="090D6E64"/>
    <w:multiLevelType w:val="multilevel"/>
    <w:tmpl w:val="8B7CC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574F7F"/>
    <w:multiLevelType w:val="multilevel"/>
    <w:tmpl w:val="27EE3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AE37C2"/>
    <w:multiLevelType w:val="multilevel"/>
    <w:tmpl w:val="B5ECB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B37869"/>
    <w:multiLevelType w:val="multilevel"/>
    <w:tmpl w:val="44888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86688D"/>
    <w:multiLevelType w:val="multilevel"/>
    <w:tmpl w:val="482C3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634CD7"/>
    <w:multiLevelType w:val="multilevel"/>
    <w:tmpl w:val="208C1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59A1FD3"/>
    <w:multiLevelType w:val="multilevel"/>
    <w:tmpl w:val="24345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B0163D6"/>
    <w:multiLevelType w:val="multilevel"/>
    <w:tmpl w:val="B12A1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CBC4A25"/>
    <w:multiLevelType w:val="multilevel"/>
    <w:tmpl w:val="76DE8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DDF46D9"/>
    <w:multiLevelType w:val="multilevel"/>
    <w:tmpl w:val="53EE2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E3F31B6"/>
    <w:multiLevelType w:val="multilevel"/>
    <w:tmpl w:val="9D0AF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19F3261"/>
    <w:multiLevelType w:val="multilevel"/>
    <w:tmpl w:val="E7BEF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2D05A63"/>
    <w:multiLevelType w:val="multilevel"/>
    <w:tmpl w:val="39DAB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E29360F"/>
    <w:multiLevelType w:val="multilevel"/>
    <w:tmpl w:val="54BAF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B256B75"/>
    <w:multiLevelType w:val="multilevel"/>
    <w:tmpl w:val="8D7A2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EF94C11"/>
    <w:multiLevelType w:val="multilevel"/>
    <w:tmpl w:val="F6DCF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00F58EF"/>
    <w:multiLevelType w:val="multilevel"/>
    <w:tmpl w:val="1CAC6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4EC72D1"/>
    <w:multiLevelType w:val="multilevel"/>
    <w:tmpl w:val="187A6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37B00C0"/>
    <w:multiLevelType w:val="multilevel"/>
    <w:tmpl w:val="07DE4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B2334F1"/>
    <w:multiLevelType w:val="multilevel"/>
    <w:tmpl w:val="72F0F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3"/>
  </w:num>
  <w:num w:numId="3">
    <w:abstractNumId w:val="16"/>
  </w:num>
  <w:num w:numId="4">
    <w:abstractNumId w:val="12"/>
  </w:num>
  <w:num w:numId="5">
    <w:abstractNumId w:val="2"/>
  </w:num>
  <w:num w:numId="6">
    <w:abstractNumId w:val="14"/>
  </w:num>
  <w:num w:numId="7">
    <w:abstractNumId w:val="9"/>
  </w:num>
  <w:num w:numId="8">
    <w:abstractNumId w:val="5"/>
  </w:num>
  <w:num w:numId="9">
    <w:abstractNumId w:val="15"/>
  </w:num>
  <w:num w:numId="10">
    <w:abstractNumId w:val="18"/>
  </w:num>
  <w:num w:numId="11">
    <w:abstractNumId w:val="1"/>
  </w:num>
  <w:num w:numId="12">
    <w:abstractNumId w:val="10"/>
  </w:num>
  <w:num w:numId="13">
    <w:abstractNumId w:val="20"/>
  </w:num>
  <w:num w:numId="14">
    <w:abstractNumId w:val="4"/>
  </w:num>
  <w:num w:numId="15">
    <w:abstractNumId w:val="7"/>
  </w:num>
  <w:num w:numId="16">
    <w:abstractNumId w:val="19"/>
  </w:num>
  <w:num w:numId="17">
    <w:abstractNumId w:val="17"/>
  </w:num>
  <w:num w:numId="18">
    <w:abstractNumId w:val="8"/>
  </w:num>
  <w:num w:numId="19">
    <w:abstractNumId w:val="6"/>
  </w:num>
  <w:num w:numId="20">
    <w:abstractNumId w:val="11"/>
  </w:num>
  <w:num w:numId="2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1FE6"/>
    <w:rsid w:val="000A4C83"/>
    <w:rsid w:val="001D0F8A"/>
    <w:rsid w:val="00231FE6"/>
    <w:rsid w:val="002840E6"/>
    <w:rsid w:val="00290A32"/>
    <w:rsid w:val="002B156C"/>
    <w:rsid w:val="003D62BE"/>
    <w:rsid w:val="0042673D"/>
    <w:rsid w:val="004969EE"/>
    <w:rsid w:val="004F7379"/>
    <w:rsid w:val="00562572"/>
    <w:rsid w:val="005B0C3E"/>
    <w:rsid w:val="005F0F61"/>
    <w:rsid w:val="00605059"/>
    <w:rsid w:val="00612D29"/>
    <w:rsid w:val="00637788"/>
    <w:rsid w:val="00673225"/>
    <w:rsid w:val="006B71AE"/>
    <w:rsid w:val="006D3483"/>
    <w:rsid w:val="006E7BAF"/>
    <w:rsid w:val="00707540"/>
    <w:rsid w:val="00771A57"/>
    <w:rsid w:val="007842DD"/>
    <w:rsid w:val="0078641E"/>
    <w:rsid w:val="007B5E73"/>
    <w:rsid w:val="007C0262"/>
    <w:rsid w:val="00906E5C"/>
    <w:rsid w:val="009A64B7"/>
    <w:rsid w:val="009F1EF0"/>
    <w:rsid w:val="00A167B3"/>
    <w:rsid w:val="00C14211"/>
    <w:rsid w:val="00D423E2"/>
    <w:rsid w:val="00DD6E06"/>
    <w:rsid w:val="00E0467F"/>
    <w:rsid w:val="00E20F4D"/>
    <w:rsid w:val="00ED73C6"/>
    <w:rsid w:val="00F24B16"/>
    <w:rsid w:val="00F32125"/>
    <w:rsid w:val="00F44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156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231F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3">
    <w:name w:val="c13"/>
    <w:basedOn w:val="Normal"/>
    <w:uiPriority w:val="99"/>
    <w:rsid w:val="006D34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2">
    <w:name w:val="c32"/>
    <w:basedOn w:val="DefaultParagraphFont"/>
    <w:uiPriority w:val="99"/>
    <w:rsid w:val="006D3483"/>
    <w:rPr>
      <w:rFonts w:cs="Times New Roman"/>
    </w:rPr>
  </w:style>
  <w:style w:type="paragraph" w:customStyle="1" w:styleId="c7">
    <w:name w:val="c7"/>
    <w:basedOn w:val="Normal"/>
    <w:uiPriority w:val="99"/>
    <w:rsid w:val="006D34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">
    <w:name w:val="c6"/>
    <w:basedOn w:val="DefaultParagraphFont"/>
    <w:uiPriority w:val="99"/>
    <w:rsid w:val="006D3483"/>
    <w:rPr>
      <w:rFonts w:cs="Times New Roman"/>
    </w:rPr>
  </w:style>
  <w:style w:type="paragraph" w:styleId="ListParagraph">
    <w:name w:val="List Paragraph"/>
    <w:basedOn w:val="Normal"/>
    <w:uiPriority w:val="99"/>
    <w:qFormat/>
    <w:rsid w:val="006D3483"/>
    <w:pPr>
      <w:widowControl w:val="0"/>
      <w:autoSpaceDE w:val="0"/>
      <w:autoSpaceDN w:val="0"/>
      <w:spacing w:after="0" w:line="240" w:lineRule="auto"/>
      <w:ind w:left="112" w:firstLine="566"/>
    </w:pPr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rsid w:val="006E7B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E7B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1113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3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3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3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3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3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3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158</TotalTime>
  <Pages>3</Pages>
  <Words>578</Words>
  <Characters>3299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2020-01-30T10:18:00Z</dcterms:created>
  <dcterms:modified xsi:type="dcterms:W3CDTF">2021-10-29T08:09:00Z</dcterms:modified>
</cp:coreProperties>
</file>