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53" w:rsidRDefault="000E1153" w:rsidP="00345E89">
      <w:pPr>
        <w:pStyle w:val="Default"/>
        <w:jc w:val="center"/>
        <w:rPr>
          <w:b/>
          <w:bCs/>
          <w:sz w:val="28"/>
          <w:szCs w:val="28"/>
        </w:rPr>
      </w:pPr>
    </w:p>
    <w:p w:rsidR="000E1153" w:rsidRDefault="000E1153" w:rsidP="00345E89">
      <w:pPr>
        <w:pStyle w:val="Default"/>
        <w:jc w:val="center"/>
        <w:rPr>
          <w:b/>
          <w:bCs/>
          <w:sz w:val="28"/>
          <w:szCs w:val="28"/>
        </w:rPr>
      </w:pPr>
    </w:p>
    <w:p w:rsidR="000E1153" w:rsidRDefault="000E1153" w:rsidP="00BE4043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r w:rsidRPr="001314D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4.25pt;height:91.5pt;visibility:visible">
            <v:imagedata r:id="rId5" o:title=""/>
          </v:shape>
        </w:pict>
      </w:r>
      <w:bookmarkEnd w:id="0"/>
    </w:p>
    <w:p w:rsidR="000E1153" w:rsidRDefault="000E1153" w:rsidP="00345E89">
      <w:pPr>
        <w:pStyle w:val="Default"/>
        <w:jc w:val="center"/>
        <w:rPr>
          <w:b/>
          <w:bCs/>
          <w:sz w:val="28"/>
          <w:szCs w:val="28"/>
        </w:rPr>
      </w:pPr>
    </w:p>
    <w:p w:rsidR="000E1153" w:rsidRDefault="000E1153" w:rsidP="00345E89">
      <w:pPr>
        <w:pStyle w:val="Default"/>
        <w:jc w:val="center"/>
        <w:rPr>
          <w:b/>
          <w:bCs/>
          <w:sz w:val="28"/>
          <w:szCs w:val="28"/>
        </w:rPr>
      </w:pPr>
    </w:p>
    <w:p w:rsidR="000E1153" w:rsidRDefault="000E1153" w:rsidP="00345E8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A4D13">
        <w:rPr>
          <w:b/>
          <w:bCs/>
          <w:sz w:val="28"/>
          <w:szCs w:val="28"/>
        </w:rPr>
        <w:t>Планируемые резул</w:t>
      </w:r>
      <w:r>
        <w:rPr>
          <w:b/>
          <w:bCs/>
          <w:sz w:val="28"/>
          <w:szCs w:val="28"/>
        </w:rPr>
        <w:t xml:space="preserve">ьтаты освоения курса внеурочной деятельности </w:t>
      </w:r>
    </w:p>
    <w:p w:rsidR="000E1153" w:rsidRPr="00345E89" w:rsidRDefault="000E1153" w:rsidP="00345E89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«Подвижные игры» в 3  классе</w:t>
      </w:r>
    </w:p>
    <w:p w:rsidR="000E1153" w:rsidRDefault="000E1153" w:rsidP="00AD55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</w:pPr>
    </w:p>
    <w:p w:rsidR="000E1153" w:rsidRPr="00AD5501" w:rsidRDefault="000E1153" w:rsidP="00AD5501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b/>
          <w:bCs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Личностные  результаты</w:t>
      </w:r>
      <w:r w:rsidRPr="00AD5501">
        <w:rPr>
          <w:rFonts w:ascii="Times New Roman" w:hAnsi="Times New Roman"/>
          <w:color w:val="000000"/>
          <w:sz w:val="24"/>
          <w:szCs w:val="24"/>
          <w:lang w:eastAsia="ru-RU"/>
        </w:rPr>
        <w:t> изучения курса «Подвижные игры» является формирование следующих умений:</w:t>
      </w:r>
    </w:p>
    <w:p w:rsidR="000E1153" w:rsidRPr="00AD5501" w:rsidRDefault="000E1153" w:rsidP="00AD5501">
      <w:pPr>
        <w:numPr>
          <w:ilvl w:val="0"/>
          <w:numId w:val="15"/>
        </w:numPr>
        <w:shd w:val="clear" w:color="auto" w:fill="FFFFFF"/>
        <w:spacing w:after="0" w:line="240" w:lineRule="auto"/>
        <w:ind w:left="284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E1153" w:rsidRPr="00AD5501" w:rsidRDefault="000E1153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E1153" w:rsidRPr="00AD5501" w:rsidRDefault="000E1153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0E1153" w:rsidRPr="00AD5501" w:rsidRDefault="000E1153" w:rsidP="00AD5501">
      <w:pPr>
        <w:numPr>
          <w:ilvl w:val="0"/>
          <w:numId w:val="16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0E1153" w:rsidRPr="00AD5501" w:rsidRDefault="000E1153" w:rsidP="00AD5501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b/>
          <w:bCs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  результаты</w:t>
      </w:r>
      <w:r w:rsidRPr="00AD5501">
        <w:rPr>
          <w:rFonts w:ascii="Times New Roman" w:hAnsi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 </w:t>
      </w:r>
      <w:r w:rsidRPr="00AD5501">
        <w:rPr>
          <w:rFonts w:ascii="Times New Roman" w:hAnsi="Times New Roman"/>
          <w:color w:val="000000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0E1153" w:rsidRPr="00AD5501" w:rsidRDefault="000E1153" w:rsidP="00AD5501">
      <w:pPr>
        <w:numPr>
          <w:ilvl w:val="0"/>
          <w:numId w:val="17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 организовывать самостоятельную деятельность с учётом требований её безопасности, сохранности инвентаря и оборудования,  организации места занятий;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E1153" w:rsidRPr="00AD5501" w:rsidRDefault="000E1153" w:rsidP="00AD5501">
      <w:pPr>
        <w:numPr>
          <w:ilvl w:val="0"/>
          <w:numId w:val="18"/>
        </w:numPr>
        <w:shd w:val="clear" w:color="auto" w:fill="FFFFFF"/>
        <w:spacing w:after="0" w:line="240" w:lineRule="auto"/>
        <w:ind w:left="786" w:right="3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786" w:right="3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426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 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0E1153" w:rsidRPr="00AD5501" w:rsidRDefault="000E1153" w:rsidP="00AD5501">
      <w:pPr>
        <w:numPr>
          <w:ilvl w:val="0"/>
          <w:numId w:val="19"/>
        </w:numPr>
        <w:shd w:val="clear" w:color="auto" w:fill="FFFFFF"/>
        <w:spacing w:after="0" w:line="240" w:lineRule="auto"/>
        <w:ind w:left="284" w:right="300" w:firstLine="900"/>
        <w:jc w:val="both"/>
        <w:rPr>
          <w:rFonts w:cs="Arial"/>
          <w:color w:val="000000"/>
          <w:sz w:val="20"/>
          <w:szCs w:val="20"/>
          <w:lang w:eastAsia="ru-RU"/>
        </w:rPr>
      </w:pPr>
      <w:r w:rsidRPr="00AD5501">
        <w:rPr>
          <w:rFonts w:ascii="Times New Roman" w:hAnsi="Times New Roman"/>
          <w:color w:val="170E02"/>
          <w:sz w:val="24"/>
          <w:szCs w:val="24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0E1153" w:rsidRDefault="000E1153" w:rsidP="00702EDB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06086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курса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внеурочной деятельности</w:t>
      </w:r>
    </w:p>
    <w:p w:rsidR="000E1153" w:rsidRPr="00702EDB" w:rsidRDefault="000E1153" w:rsidP="00702EDB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2ED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Весь материал разделяется на отдельные разделы:</w:t>
      </w:r>
    </w:p>
    <w:p w:rsidR="000E1153" w:rsidRPr="00A210CD" w:rsidRDefault="000E1153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«Русские народные игры»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</w:t>
      </w:r>
    </w:p>
    <w:p w:rsidR="000E1153" w:rsidRPr="00A210CD" w:rsidRDefault="000E1153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На первом занятии проводится знакомство с историей русской игры.</w:t>
      </w:r>
    </w:p>
    <w:p w:rsidR="000E1153" w:rsidRPr="00A210CD" w:rsidRDefault="000E1153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«Игры народов России»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познакомить с разнообразием игр различных народов, проживающих в России. Развивать силу, ловкость и физические способности. Воспитывать толерантность при общении в коллективе.</w:t>
      </w:r>
    </w:p>
    <w:p w:rsidR="000E1153" w:rsidRPr="00A210CD" w:rsidRDefault="000E1153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«Подвижные игры»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color w:val="000000"/>
          <w:sz w:val="24"/>
          <w:szCs w:val="24"/>
          <w:lang w:eastAsia="ru-RU"/>
        </w:rPr>
        <w:t>Цели: совершенствовать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</w:t>
      </w:r>
    </w:p>
    <w:p w:rsidR="000E1153" w:rsidRPr="00A210CD" w:rsidRDefault="000E1153" w:rsidP="00702E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10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«Эстафеты»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210CD">
        <w:rPr>
          <w:rFonts w:ascii="Times New Roman" w:hAnsi="Times New Roman"/>
          <w:sz w:val="24"/>
          <w:szCs w:val="24"/>
          <w:lang w:eastAsia="ru-RU"/>
        </w:rPr>
        <w:t>Цели: познакомить с правилами эстафет. Развивать быстроту реакций, внимание, навыки передвижения. Воспитывать чувства коллективизма и ответственности</w:t>
      </w:r>
    </w:p>
    <w:p w:rsidR="000E1153" w:rsidRPr="00BB1C1E" w:rsidRDefault="000E1153" w:rsidP="00E02BDA">
      <w:pPr>
        <w:spacing w:before="100" w:beforeAutospacing="1"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1C1E">
        <w:rPr>
          <w:rFonts w:ascii="Times New Roman" w:hAnsi="Times New Roman"/>
          <w:b/>
          <w:sz w:val="28"/>
          <w:szCs w:val="28"/>
          <w:lang w:eastAsia="ru-RU"/>
        </w:rPr>
        <w:t xml:space="preserve"> Тематическое планирование</w:t>
      </w:r>
    </w:p>
    <w:p w:rsidR="000E1153" w:rsidRPr="00E02BDA" w:rsidRDefault="000E1153" w:rsidP="00E02BDA">
      <w:pPr>
        <w:spacing w:before="100" w:beforeAutospacing="1" w:after="0" w:line="240" w:lineRule="auto"/>
        <w:ind w:left="108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54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0"/>
        <w:gridCol w:w="210"/>
        <w:gridCol w:w="5110"/>
      </w:tblGrid>
      <w:tr w:rsidR="000E1153" w:rsidRPr="009375F3" w:rsidTr="00577685">
        <w:trPr>
          <w:trHeight w:val="60"/>
          <w:tblCellSpacing w:w="0" w:type="dxa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153" w:rsidRPr="00A210CD" w:rsidRDefault="000E1153" w:rsidP="005776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153" w:rsidRPr="00A210CD" w:rsidRDefault="000E1153" w:rsidP="0057768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1153" w:rsidRPr="00240BFB" w:rsidRDefault="000E1153" w:rsidP="00E02BDA">
            <w:pPr>
              <w:spacing w:before="100" w:beforeAutospacing="1" w:after="28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Тематическое планирование 1</w:t>
            </w:r>
            <w:r w:rsidRPr="00A210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класса</w:t>
            </w:r>
          </w:p>
          <w:tbl>
            <w:tblPr>
              <w:tblW w:w="549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661"/>
              <w:gridCol w:w="3304"/>
              <w:gridCol w:w="1525"/>
            </w:tblGrid>
            <w:tr w:rsidR="000E1153" w:rsidRPr="009375F3" w:rsidTr="004A18AA">
              <w:trPr>
                <w:trHeight w:val="180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Разделы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Кол-во часов</w:t>
                  </w:r>
                </w:p>
              </w:tc>
            </w:tr>
            <w:tr w:rsidR="000E1153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Русские народные игры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0E1153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E1153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Эстафеты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0E1153" w:rsidRPr="009375F3" w:rsidTr="004A18AA">
              <w:trPr>
                <w:trHeight w:val="45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Игры народов России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0E1153" w:rsidRPr="009375F3" w:rsidTr="004A18AA">
              <w:trPr>
                <w:trHeight w:val="60"/>
                <w:tblCellSpacing w:w="0" w:type="dxa"/>
              </w:trPr>
              <w:tc>
                <w:tcPr>
                  <w:tcW w:w="5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E1153" w:rsidRPr="00A210CD" w:rsidRDefault="000E1153" w:rsidP="004A18AA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210C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0E1153" w:rsidRPr="00A210CD" w:rsidRDefault="000E1153" w:rsidP="0057768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1153" w:rsidRDefault="000E1153" w:rsidP="00E02BDA">
      <w:pPr>
        <w:spacing w:before="100" w:beforeAutospacing="1"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BB1C1E">
      <w:pPr>
        <w:spacing w:before="100" w:beforeAutospacing="1" w:after="0" w:line="240" w:lineRule="auto"/>
        <w:ind w:left="10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02B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  <w:r w:rsidRPr="00E02B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B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кружка «Подвижные игры»</w:t>
      </w:r>
      <w:r w:rsidRPr="00E02BD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E02BD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-й класс (33 часа)</w:t>
      </w:r>
    </w:p>
    <w:p w:rsidR="000E1153" w:rsidRPr="00E02BDA" w:rsidRDefault="000E1153" w:rsidP="00E02BDA">
      <w:pPr>
        <w:spacing w:before="100" w:beforeAutospacing="1"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4549"/>
        <w:gridCol w:w="1558"/>
        <w:gridCol w:w="1593"/>
        <w:gridCol w:w="1917"/>
      </w:tblGrid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Дата фактически</w:t>
            </w:r>
          </w:p>
        </w:tc>
        <w:tc>
          <w:tcPr>
            <w:tcW w:w="1917" w:type="dxa"/>
          </w:tcPr>
          <w:p w:rsidR="000E1153" w:rsidRPr="00BB1C1E" w:rsidRDefault="000E1153" w:rsidP="00BB1C1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B1C1E">
              <w:rPr>
                <w:rFonts w:ascii="Times New Roman" w:hAnsi="Times New Roman"/>
                <w:sz w:val="24"/>
              </w:rPr>
              <w:t>Примечание</w:t>
            </w:r>
          </w:p>
          <w:p w:rsidR="000E1153" w:rsidRPr="009375F3" w:rsidRDefault="000E1153" w:rsidP="00BB1C1E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C1E">
              <w:rPr>
                <w:rFonts w:ascii="Times New Roman" w:hAnsi="Times New Roman"/>
                <w:sz w:val="24"/>
              </w:rPr>
              <w:t>(описание причин корректировки дат)</w:t>
            </w: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Гуси-лебеди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Филин и пташки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Палочка- выручалочка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Блуждающий мяч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Классики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Ловишка в кругу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Пчелки и ласточки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 своим флажкам</w:t>
            </w:r>
          </w:p>
        </w:tc>
        <w:tc>
          <w:tcPr>
            <w:tcW w:w="1558" w:type="dxa"/>
          </w:tcPr>
          <w:p w:rsidR="000E1153" w:rsidRPr="009375F3" w:rsidRDefault="000E1153" w:rsidP="00A837D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 идет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Северный и южный ветер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Соревнования скороходов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Колдунчики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Аисты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Пчелы и медведи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Хитрая лиса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Ловишки с приседаниями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Переправа с досками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Туннель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Собери урожай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погрузке арбузов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Принеси мяч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Успей перебежать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мячом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rPr>
          <w:trHeight w:val="313"/>
        </w:trPr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Совушка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Мышеловка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Пустое место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Кто быстрее?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Конники-спортсмены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49" w:type="dxa"/>
          </w:tcPr>
          <w:p w:rsidR="000E1153" w:rsidRPr="00367945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E1153" w:rsidRPr="009375F3" w:rsidTr="009375F3">
        <w:tc>
          <w:tcPr>
            <w:tcW w:w="80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49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75F3">
              <w:rPr>
                <w:rFonts w:ascii="Times New Roman" w:hAnsi="Times New Roman"/>
                <w:sz w:val="24"/>
                <w:szCs w:val="24"/>
                <w:lang w:eastAsia="ru-RU"/>
              </w:rPr>
              <w:t>Карлики и великаны</w:t>
            </w:r>
          </w:p>
        </w:tc>
        <w:tc>
          <w:tcPr>
            <w:tcW w:w="1558" w:type="dxa"/>
          </w:tcPr>
          <w:p w:rsidR="000E1153" w:rsidRPr="009375F3" w:rsidRDefault="000E1153" w:rsidP="009375F3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9375F3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593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0E1153" w:rsidRPr="009375F3" w:rsidRDefault="000E1153" w:rsidP="009375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1153" w:rsidRDefault="000E1153" w:rsidP="00707B5F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E1153" w:rsidSect="00BE4043">
      <w:pgSz w:w="11906" w:h="16838"/>
      <w:pgMar w:top="142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D5B"/>
    <w:multiLevelType w:val="multilevel"/>
    <w:tmpl w:val="8682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9F276E"/>
    <w:multiLevelType w:val="multilevel"/>
    <w:tmpl w:val="B79A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2056"/>
    <w:multiLevelType w:val="multilevel"/>
    <w:tmpl w:val="7D66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B3D9A"/>
    <w:multiLevelType w:val="hybridMultilevel"/>
    <w:tmpl w:val="EB1E7A3C"/>
    <w:lvl w:ilvl="0" w:tplc="352E7B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31E1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E454E0"/>
    <w:multiLevelType w:val="multilevel"/>
    <w:tmpl w:val="B1BA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87E99"/>
    <w:multiLevelType w:val="multilevel"/>
    <w:tmpl w:val="269A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37F98"/>
    <w:multiLevelType w:val="hybridMultilevel"/>
    <w:tmpl w:val="EB6E8D6E"/>
    <w:lvl w:ilvl="0" w:tplc="28BE5BB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6E2668E"/>
    <w:multiLevelType w:val="multilevel"/>
    <w:tmpl w:val="198C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9192A"/>
    <w:multiLevelType w:val="multilevel"/>
    <w:tmpl w:val="89AA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44B41"/>
    <w:multiLevelType w:val="multilevel"/>
    <w:tmpl w:val="6ECC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C0620"/>
    <w:multiLevelType w:val="multilevel"/>
    <w:tmpl w:val="4158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A0684D"/>
    <w:multiLevelType w:val="multilevel"/>
    <w:tmpl w:val="3466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5B5BEC"/>
    <w:multiLevelType w:val="multilevel"/>
    <w:tmpl w:val="822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210AE"/>
    <w:multiLevelType w:val="multilevel"/>
    <w:tmpl w:val="0FF4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724F4"/>
    <w:multiLevelType w:val="multilevel"/>
    <w:tmpl w:val="9B685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7F3858"/>
    <w:multiLevelType w:val="hybridMultilevel"/>
    <w:tmpl w:val="19E0FC8C"/>
    <w:lvl w:ilvl="0" w:tplc="3E8A972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430EE2"/>
    <w:multiLevelType w:val="hybridMultilevel"/>
    <w:tmpl w:val="78CA40C2"/>
    <w:lvl w:ilvl="0" w:tplc="350C7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9145F1"/>
    <w:multiLevelType w:val="multilevel"/>
    <w:tmpl w:val="E14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B0F4C"/>
    <w:multiLevelType w:val="multilevel"/>
    <w:tmpl w:val="1476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7"/>
  </w:num>
  <w:num w:numId="8">
    <w:abstractNumId w:val="18"/>
  </w:num>
  <w:num w:numId="9">
    <w:abstractNumId w:val="4"/>
  </w:num>
  <w:num w:numId="10">
    <w:abstractNumId w:val="0"/>
  </w:num>
  <w:num w:numId="11">
    <w:abstractNumId w:val="3"/>
  </w:num>
  <w:num w:numId="12">
    <w:abstractNumId w:val="15"/>
  </w:num>
  <w:num w:numId="13">
    <w:abstractNumId w:val="16"/>
  </w:num>
  <w:num w:numId="14">
    <w:abstractNumId w:val="6"/>
  </w:num>
  <w:num w:numId="15">
    <w:abstractNumId w:val="2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B5F"/>
    <w:rsid w:val="000B0CCF"/>
    <w:rsid w:val="000B4F8E"/>
    <w:rsid w:val="000E1153"/>
    <w:rsid w:val="000F045F"/>
    <w:rsid w:val="00103971"/>
    <w:rsid w:val="00127BFB"/>
    <w:rsid w:val="001314DB"/>
    <w:rsid w:val="0014047D"/>
    <w:rsid w:val="00152E31"/>
    <w:rsid w:val="00182212"/>
    <w:rsid w:val="001F5DE2"/>
    <w:rsid w:val="002218E8"/>
    <w:rsid w:val="00240BFB"/>
    <w:rsid w:val="002776EC"/>
    <w:rsid w:val="002964F4"/>
    <w:rsid w:val="002A6B70"/>
    <w:rsid w:val="002C3586"/>
    <w:rsid w:val="003279CC"/>
    <w:rsid w:val="00345E89"/>
    <w:rsid w:val="00367945"/>
    <w:rsid w:val="00376176"/>
    <w:rsid w:val="00394D6E"/>
    <w:rsid w:val="003D6A12"/>
    <w:rsid w:val="003E3A68"/>
    <w:rsid w:val="0046569C"/>
    <w:rsid w:val="00496FEA"/>
    <w:rsid w:val="004A18AA"/>
    <w:rsid w:val="004D244B"/>
    <w:rsid w:val="004E6B6B"/>
    <w:rsid w:val="00577685"/>
    <w:rsid w:val="00597D4E"/>
    <w:rsid w:val="005C1A32"/>
    <w:rsid w:val="005D7336"/>
    <w:rsid w:val="005E3FDD"/>
    <w:rsid w:val="005E7C2E"/>
    <w:rsid w:val="006318AE"/>
    <w:rsid w:val="00690890"/>
    <w:rsid w:val="00702EDB"/>
    <w:rsid w:val="00707B5F"/>
    <w:rsid w:val="008020B8"/>
    <w:rsid w:val="008D69F5"/>
    <w:rsid w:val="009375F3"/>
    <w:rsid w:val="009B41E9"/>
    <w:rsid w:val="009C4894"/>
    <w:rsid w:val="009D79F9"/>
    <w:rsid w:val="009E4E4E"/>
    <w:rsid w:val="00A143AD"/>
    <w:rsid w:val="00A210CD"/>
    <w:rsid w:val="00A57AFD"/>
    <w:rsid w:val="00A837D0"/>
    <w:rsid w:val="00AD5501"/>
    <w:rsid w:val="00B344BF"/>
    <w:rsid w:val="00B53908"/>
    <w:rsid w:val="00BA4D13"/>
    <w:rsid w:val="00BB1C1E"/>
    <w:rsid w:val="00BE4043"/>
    <w:rsid w:val="00C51D3E"/>
    <w:rsid w:val="00C97923"/>
    <w:rsid w:val="00CC7A33"/>
    <w:rsid w:val="00CD158B"/>
    <w:rsid w:val="00D06086"/>
    <w:rsid w:val="00D21A86"/>
    <w:rsid w:val="00D66255"/>
    <w:rsid w:val="00E02BDA"/>
    <w:rsid w:val="00EA7275"/>
    <w:rsid w:val="00EF636C"/>
    <w:rsid w:val="00F03340"/>
    <w:rsid w:val="00F10E60"/>
    <w:rsid w:val="00F11024"/>
    <w:rsid w:val="00F45C85"/>
    <w:rsid w:val="00F767DC"/>
    <w:rsid w:val="00FF0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33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707B5F"/>
    <w:pPr>
      <w:spacing w:before="210" w:after="210" w:line="329" w:lineRule="atLeas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07B5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rsid w:val="00707B5F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rsid w:val="00707B5F"/>
    <w:rPr>
      <w:rFonts w:cs="Times New Roman"/>
      <w:color w:val="800000"/>
      <w:u w:val="single"/>
    </w:rPr>
  </w:style>
  <w:style w:type="character" w:styleId="Emphasis">
    <w:name w:val="Emphasis"/>
    <w:basedOn w:val="DefaultParagraphFont"/>
    <w:uiPriority w:val="99"/>
    <w:qFormat/>
    <w:rsid w:val="00707B5F"/>
    <w:rPr>
      <w:rFonts w:cs="Times New Roman"/>
      <w:i/>
    </w:rPr>
  </w:style>
  <w:style w:type="paragraph" w:styleId="NormalWeb">
    <w:name w:val="Normal (Web)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jk">
    <w:name w:val="cjk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tl">
    <w:name w:val="ctl"/>
    <w:basedOn w:val="Normal"/>
    <w:uiPriority w:val="99"/>
    <w:rsid w:val="00707B5F"/>
    <w:pPr>
      <w:spacing w:before="100" w:beforeAutospacing="1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D7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7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0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334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345E89"/>
    <w:rPr>
      <w:rFonts w:cs="Times New Roman"/>
      <w:b/>
    </w:rPr>
  </w:style>
  <w:style w:type="paragraph" w:customStyle="1" w:styleId="Default">
    <w:name w:val="Default"/>
    <w:uiPriority w:val="99"/>
    <w:rsid w:val="00345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796</Words>
  <Characters>4540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2018-09-18T05:58:00Z</cp:lastPrinted>
  <dcterms:created xsi:type="dcterms:W3CDTF">2021-09-22T08:42:00Z</dcterms:created>
  <dcterms:modified xsi:type="dcterms:W3CDTF">2021-10-29T07:31:00Z</dcterms:modified>
</cp:coreProperties>
</file>