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47" w:rsidRDefault="008F7647" w:rsidP="00636EB6">
      <w:pPr>
        <w:pStyle w:val="NoSpacing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5D7456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36.5pt;height:83.25pt;visibility:visible">
            <v:imagedata r:id="rId4" o:title="" croptop="50260f" cropbottom="5794f" cropleft="6934f" cropright="39698f"/>
          </v:shape>
        </w:pict>
      </w:r>
    </w:p>
    <w:p w:rsidR="008F7647" w:rsidRDefault="008F7647" w:rsidP="00DF734F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F7647" w:rsidRDefault="008F7647" w:rsidP="00DF734F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F7647" w:rsidRPr="00636EB6" w:rsidRDefault="008F7647" w:rsidP="00DF73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36EB6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>изучения курса «Здоровячок»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b/>
          <w:sz w:val="24"/>
          <w:szCs w:val="24"/>
          <w:u w:val="single"/>
        </w:rPr>
        <w:t>Личностные</w:t>
      </w:r>
      <w:r w:rsidRPr="00636EB6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636EB6">
        <w:rPr>
          <w:rFonts w:ascii="Times New Roman" w:hAnsi="Times New Roman"/>
          <w:sz w:val="24"/>
          <w:szCs w:val="24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  <w:u w:val="single"/>
        </w:rPr>
        <w:t>Личностными</w:t>
      </w:r>
      <w:r w:rsidRPr="00636EB6">
        <w:rPr>
          <w:rFonts w:ascii="Times New Roman" w:hAnsi="Times New Roman"/>
          <w:sz w:val="24"/>
          <w:szCs w:val="24"/>
        </w:rPr>
        <w:t xml:space="preserve"> результатами программы внеурочной деятельности по спортивно-оздоровительному направлению «Уроки здоровья»  является формирование следующих умений: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i/>
          <w:sz w:val="24"/>
          <w:szCs w:val="24"/>
        </w:rPr>
        <w:t xml:space="preserve">Определять </w:t>
      </w:r>
      <w:r w:rsidRPr="00636EB6">
        <w:rPr>
          <w:rFonts w:ascii="Times New Roman" w:hAnsi="Times New Roman"/>
          <w:sz w:val="24"/>
          <w:szCs w:val="24"/>
        </w:rPr>
        <w:t>и</w:t>
      </w:r>
      <w:r w:rsidRPr="00636EB6">
        <w:rPr>
          <w:rFonts w:ascii="Times New Roman" w:hAnsi="Times New Roman"/>
          <w:i/>
          <w:sz w:val="24"/>
          <w:szCs w:val="24"/>
        </w:rPr>
        <w:t xml:space="preserve"> высказывать</w:t>
      </w:r>
      <w:r w:rsidRPr="00636EB6">
        <w:rPr>
          <w:rFonts w:ascii="Times New Roman" w:hAnsi="Times New Roman"/>
          <w:sz w:val="24"/>
          <w:szCs w:val="24"/>
        </w:rPr>
        <w:t xml:space="preserve"> под руководством учителя самые простые и общие для всех людей правила поведения при общении;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636EB6">
        <w:rPr>
          <w:rFonts w:ascii="Times New Roman" w:hAnsi="Times New Roman"/>
          <w:i/>
          <w:sz w:val="24"/>
          <w:szCs w:val="24"/>
        </w:rPr>
        <w:t>делать выбор,</w:t>
      </w:r>
      <w:r w:rsidRPr="00636EB6">
        <w:rPr>
          <w:rFonts w:ascii="Times New Roman" w:hAnsi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b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b/>
          <w:sz w:val="24"/>
          <w:szCs w:val="24"/>
          <w:u w:val="single"/>
        </w:rPr>
        <w:t xml:space="preserve">Метапредметные </w:t>
      </w:r>
      <w:r w:rsidRPr="00636EB6">
        <w:rPr>
          <w:rFonts w:ascii="Times New Roman" w:hAnsi="Times New Roman"/>
          <w:b/>
          <w:sz w:val="24"/>
          <w:szCs w:val="24"/>
        </w:rPr>
        <w:t>результаты</w:t>
      </w:r>
      <w:r w:rsidRPr="00636EB6">
        <w:rPr>
          <w:rFonts w:ascii="Times New Roman" w:hAnsi="Times New Roman"/>
          <w:sz w:val="24"/>
          <w:szCs w:val="24"/>
        </w:rPr>
        <w:t xml:space="preserve"> — освоенные обучающимися универсальные учебные действия (познавательные, регулятивные и коммуникативные).</w:t>
      </w:r>
      <w:r w:rsidRPr="00636EB6">
        <w:rPr>
          <w:rFonts w:ascii="Times New Roman" w:hAnsi="Times New Roman"/>
          <w:sz w:val="24"/>
          <w:szCs w:val="24"/>
          <w:u w:val="single"/>
        </w:rPr>
        <w:t xml:space="preserve"> Метапредметными </w:t>
      </w:r>
      <w:r w:rsidRPr="00636EB6">
        <w:rPr>
          <w:rFonts w:ascii="Times New Roman" w:hAnsi="Times New Roman"/>
          <w:sz w:val="24"/>
          <w:szCs w:val="24"/>
        </w:rPr>
        <w:t>результатами программы внеурочной деятельности по спортивно-оздоровительному направлению «Уроки здоровья» - является формирование следующих универсальных учебных действий (УУД):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i/>
          <w:sz w:val="24"/>
          <w:szCs w:val="24"/>
        </w:rPr>
        <w:t>Определять и формулировать</w:t>
      </w:r>
      <w:r w:rsidRPr="00636EB6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i/>
          <w:sz w:val="24"/>
          <w:szCs w:val="24"/>
        </w:rPr>
        <w:t>Проговаривать</w:t>
      </w:r>
      <w:r w:rsidRPr="00636EB6">
        <w:rPr>
          <w:rFonts w:ascii="Times New Roman" w:hAnsi="Times New Roman"/>
          <w:sz w:val="24"/>
          <w:szCs w:val="24"/>
        </w:rPr>
        <w:t xml:space="preserve"> последовательность действий на уроке.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Учить </w:t>
      </w:r>
      <w:r w:rsidRPr="00636EB6">
        <w:rPr>
          <w:rFonts w:ascii="Times New Roman" w:hAnsi="Times New Roman"/>
          <w:i/>
          <w:sz w:val="24"/>
          <w:szCs w:val="24"/>
        </w:rPr>
        <w:t>высказывать</w:t>
      </w:r>
      <w:r w:rsidRPr="00636EB6">
        <w:rPr>
          <w:rFonts w:ascii="Times New Roman" w:hAnsi="Times New Roman"/>
          <w:sz w:val="24"/>
          <w:szCs w:val="24"/>
        </w:rPr>
        <w:t xml:space="preserve"> своё предположение (версию) на основе работы с иллюстрацией, учить </w:t>
      </w:r>
      <w:r w:rsidRPr="00636EB6">
        <w:rPr>
          <w:rFonts w:ascii="Times New Roman" w:hAnsi="Times New Roman"/>
          <w:i/>
          <w:sz w:val="24"/>
          <w:szCs w:val="24"/>
        </w:rPr>
        <w:t>работать</w:t>
      </w:r>
      <w:r w:rsidRPr="00636EB6">
        <w:rPr>
          <w:rFonts w:ascii="Times New Roman" w:hAnsi="Times New Roman"/>
          <w:sz w:val="24"/>
          <w:szCs w:val="24"/>
        </w:rPr>
        <w:t xml:space="preserve"> по предложенному учителем плану.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     Средством формирования этих действий служит технология проблемного диалога на этапе изучения нового материала.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</w:t>
      </w:r>
      <w:r w:rsidRPr="00636EB6">
        <w:rPr>
          <w:rFonts w:ascii="Times New Roman" w:hAnsi="Times New Roman"/>
          <w:i/>
          <w:sz w:val="24"/>
          <w:szCs w:val="24"/>
        </w:rPr>
        <w:t>давать</w:t>
      </w:r>
      <w:r w:rsidRPr="00636EB6">
        <w:rPr>
          <w:rFonts w:ascii="Times New Roman" w:hAnsi="Times New Roman"/>
          <w:sz w:val="24"/>
          <w:szCs w:val="24"/>
        </w:rPr>
        <w:t xml:space="preserve"> эмоциональную </w:t>
      </w:r>
      <w:r w:rsidRPr="00636EB6">
        <w:rPr>
          <w:rFonts w:ascii="Times New Roman" w:hAnsi="Times New Roman"/>
          <w:i/>
          <w:sz w:val="24"/>
          <w:szCs w:val="24"/>
        </w:rPr>
        <w:t>оценку</w:t>
      </w:r>
      <w:r w:rsidRPr="00636EB6">
        <w:rPr>
          <w:rFonts w:ascii="Times New Roman" w:hAnsi="Times New Roman"/>
          <w:sz w:val="24"/>
          <w:szCs w:val="24"/>
        </w:rPr>
        <w:t xml:space="preserve"> деятельности класса на уроке.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Делать предварительный отбор источников информации: </w:t>
      </w:r>
      <w:r w:rsidRPr="00636EB6">
        <w:rPr>
          <w:rFonts w:ascii="Times New Roman" w:hAnsi="Times New Roman"/>
          <w:i/>
          <w:sz w:val="24"/>
          <w:szCs w:val="24"/>
        </w:rPr>
        <w:t>ориентироваться</w:t>
      </w:r>
      <w:r w:rsidRPr="00636EB6">
        <w:rPr>
          <w:rFonts w:ascii="Times New Roman" w:hAnsi="Times New Roman"/>
          <w:sz w:val="24"/>
          <w:szCs w:val="24"/>
        </w:rPr>
        <w:t xml:space="preserve"> в  книге (на развороте, в оглавлении, в словаре).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636EB6">
        <w:rPr>
          <w:rFonts w:ascii="Times New Roman" w:hAnsi="Times New Roman"/>
          <w:i/>
          <w:sz w:val="24"/>
          <w:szCs w:val="24"/>
        </w:rPr>
        <w:t>находить ответы</w:t>
      </w:r>
      <w:r w:rsidRPr="00636EB6">
        <w:rPr>
          <w:rFonts w:ascii="Times New Roman" w:hAnsi="Times New Roman"/>
          <w:sz w:val="24"/>
          <w:szCs w:val="24"/>
        </w:rPr>
        <w:t xml:space="preserve"> на вопросы, свой жизненный опыт и информацию, полученную на уроке.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636EB6">
        <w:rPr>
          <w:rFonts w:ascii="Times New Roman" w:hAnsi="Times New Roman"/>
          <w:i/>
          <w:sz w:val="24"/>
          <w:szCs w:val="24"/>
        </w:rPr>
        <w:t>делать</w:t>
      </w:r>
      <w:r w:rsidRPr="00636EB6">
        <w:rPr>
          <w:rFonts w:ascii="Times New Roman" w:hAnsi="Times New Roman"/>
          <w:sz w:val="24"/>
          <w:szCs w:val="24"/>
        </w:rPr>
        <w:t xml:space="preserve"> выводы в результате совместной работы всего класса.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Слушать и понимать речь других.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диалог).Совместно договариваться о правилах общения и поведения в школе и следовать им.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bCs/>
          <w:sz w:val="24"/>
          <w:szCs w:val="24"/>
        </w:rPr>
        <w:t xml:space="preserve">Описание ценностных ориентиров содержания курса.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</w:p>
    <w:p w:rsidR="008F7647" w:rsidRPr="00636EB6" w:rsidRDefault="008F7647" w:rsidP="00DF734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r w:rsidRPr="00636EB6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636EB6">
        <w:rPr>
          <w:rFonts w:ascii="Times New Roman" w:hAnsi="Times New Roman"/>
          <w:sz w:val="24"/>
          <w:szCs w:val="24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</w:t>
      </w:r>
    </w:p>
    <w:p w:rsidR="008F7647" w:rsidRPr="007B0C67" w:rsidRDefault="008F7647" w:rsidP="00DF73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F7647" w:rsidRPr="007B0C67" w:rsidRDefault="008F7647" w:rsidP="00DF73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F7647" w:rsidRPr="007B0C67" w:rsidRDefault="008F7647" w:rsidP="00DF73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F7647" w:rsidRPr="007B0C67" w:rsidRDefault="008F7647" w:rsidP="00DF73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36EB6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8F7647" w:rsidRPr="007B0C67" w:rsidRDefault="008F7647" w:rsidP="00DF73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F7647" w:rsidRPr="007B0C67" w:rsidRDefault="008F7647" w:rsidP="00DF73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1. </w:t>
      </w:r>
      <w:r w:rsidRPr="00636EB6">
        <w:rPr>
          <w:rFonts w:ascii="Times New Roman" w:hAnsi="Times New Roman"/>
          <w:i/>
          <w:sz w:val="24"/>
          <w:szCs w:val="24"/>
        </w:rPr>
        <w:t>Причины болезни.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 Повторение девиза «Уроков здоровья». Анализ стихотворения. Оздоровительная минутка. Повторение мудрых слов.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2. </w:t>
      </w:r>
      <w:r w:rsidRPr="00636EB6">
        <w:rPr>
          <w:rFonts w:ascii="Times New Roman" w:hAnsi="Times New Roman"/>
          <w:i/>
          <w:sz w:val="24"/>
          <w:szCs w:val="24"/>
        </w:rPr>
        <w:t>Признаки болезни.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Анализ ситуации в стихотворении С. Михалкова «Грипп». Оздоровительная минутка. Игра – соревнование «Кто больше знает?». Практическая работа по составлению правил «Как помочь больному?»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3. </w:t>
      </w:r>
      <w:r w:rsidRPr="00636EB6">
        <w:rPr>
          <w:rFonts w:ascii="Times New Roman" w:hAnsi="Times New Roman"/>
          <w:i/>
          <w:sz w:val="24"/>
          <w:szCs w:val="24"/>
        </w:rPr>
        <w:t>Как здоровье?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Игра- соревнование «Кто больше знает?». Тест «Твоё здоровье», Оздоровительная минутка. Практическая работа «Помоги себе сам».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4. </w:t>
      </w:r>
      <w:r w:rsidRPr="00636EB6">
        <w:rPr>
          <w:rFonts w:ascii="Times New Roman" w:hAnsi="Times New Roman"/>
          <w:i/>
          <w:sz w:val="24"/>
          <w:szCs w:val="24"/>
        </w:rPr>
        <w:t>Как организм помогает себе.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Повторение причин болезни. Рассказ учителя. Режим дня. Оздоровительная минутка. Тест «Умеешь ли ты готовить уроки?». Составление памятки «Как правильно готовить уроки».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5. </w:t>
      </w:r>
      <w:r w:rsidRPr="00636EB6">
        <w:rPr>
          <w:rFonts w:ascii="Times New Roman" w:hAnsi="Times New Roman"/>
          <w:i/>
          <w:sz w:val="24"/>
          <w:szCs w:val="24"/>
        </w:rPr>
        <w:t>Здоровый образ жизни.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Встреча с докторами Здоровья. Повторение правил. Анализ ситуации. Игра «Вставь словечко». Оздоровительная минутка. Мудрые слова доктора Свежий Воздух.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6. </w:t>
      </w:r>
      <w:r w:rsidRPr="00636EB6">
        <w:rPr>
          <w:rFonts w:ascii="Times New Roman" w:hAnsi="Times New Roman"/>
          <w:i/>
          <w:sz w:val="24"/>
          <w:szCs w:val="24"/>
        </w:rPr>
        <w:t>Какие врачи нас лечат.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Повторение составляющих здорового образа жизни. Беседа по теме. Оздоровительная минутка. Анализ ситуации. Самоанализ здоровья.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 Тема 7. </w:t>
      </w:r>
      <w:r w:rsidRPr="00636EB6">
        <w:rPr>
          <w:rFonts w:ascii="Times New Roman" w:hAnsi="Times New Roman"/>
          <w:i/>
          <w:sz w:val="24"/>
          <w:szCs w:val="24"/>
        </w:rPr>
        <w:t>Инфекционные болезни.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 Слово учителя. Словарная работа. Игра – соревнование «Кто больше знает?». Оздоровительная минутка. Анализ ситуации в стихотворении С. Михалкова «Поднялась температура…»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8. </w:t>
      </w:r>
      <w:r w:rsidRPr="00636EB6">
        <w:rPr>
          <w:rFonts w:ascii="Times New Roman" w:hAnsi="Times New Roman"/>
          <w:i/>
          <w:sz w:val="24"/>
          <w:szCs w:val="24"/>
        </w:rPr>
        <w:t>Прививки от болезней.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Рассказ учителя. Анализ ситуации в стихотворении С.Михалкова «Прививка». Оздоровительная минутка. Игра «Полезно – вредно».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9. </w:t>
      </w:r>
      <w:r w:rsidRPr="00636EB6">
        <w:rPr>
          <w:rFonts w:ascii="Times New Roman" w:hAnsi="Times New Roman"/>
          <w:i/>
          <w:sz w:val="24"/>
          <w:szCs w:val="24"/>
        </w:rPr>
        <w:t>Какие лекарства мы выбираем.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Игра «Кто больше знает?» Беседа «Из чего получают лекарства». Словарная работа. Оздоровительная минутка. Анализ ситуации в стихотворении С. Михалкова.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10.  </w:t>
      </w:r>
      <w:r w:rsidRPr="00636EB6">
        <w:rPr>
          <w:rFonts w:ascii="Times New Roman" w:hAnsi="Times New Roman"/>
          <w:i/>
          <w:sz w:val="24"/>
          <w:szCs w:val="24"/>
        </w:rPr>
        <w:t>Домашняя аптечка.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Игра «Светофор здоровья». Анализ ситуации. Работа над стихотворением С. Михалкова «Для больного человека…» Аптека дома. Оздоровительная минутка. Это полезно знать!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11. </w:t>
      </w:r>
      <w:r w:rsidRPr="00636EB6">
        <w:rPr>
          <w:rFonts w:ascii="Times New Roman" w:hAnsi="Times New Roman"/>
          <w:i/>
          <w:sz w:val="24"/>
          <w:szCs w:val="24"/>
        </w:rPr>
        <w:t>Отравление лекарствами.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Беседа по теме. Игра – соревнование «Кто больше?» Оздоровительная минутка. Признаки лекарственного отравления. Помоги себе сам! Практическая работа.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12. </w:t>
      </w:r>
      <w:r w:rsidRPr="00636EB6">
        <w:rPr>
          <w:rFonts w:ascii="Times New Roman" w:hAnsi="Times New Roman"/>
          <w:i/>
          <w:sz w:val="24"/>
          <w:szCs w:val="24"/>
        </w:rPr>
        <w:t>Пищевые отравления.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Повторение признаков лекарственного отравления. Рассказ учителя. Оздоровительная минутка. Признаки пищевого отравления. Первая помощь при отравлениях.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13. </w:t>
      </w:r>
      <w:r w:rsidRPr="00636EB6">
        <w:rPr>
          <w:rFonts w:ascii="Times New Roman" w:hAnsi="Times New Roman"/>
          <w:i/>
          <w:sz w:val="24"/>
          <w:szCs w:val="24"/>
        </w:rPr>
        <w:t>Если солнечно и жарко.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Повторение правил поведения при пищевом отравлении. Беседа по теме. Анализ ситуации в стихотворении С. Михалкова «Забыла Таня про обед…» Оздоровительная минутка. Признаки солнечного ожога. Практическая работа «Помоги себе сам!»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14.  </w:t>
      </w:r>
      <w:r w:rsidRPr="00636EB6">
        <w:rPr>
          <w:rFonts w:ascii="Times New Roman" w:hAnsi="Times New Roman"/>
          <w:i/>
          <w:sz w:val="24"/>
          <w:szCs w:val="24"/>
        </w:rPr>
        <w:t>Если на улице дождь и гроза.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Повторение правил. Беседа по картине К. Маковского «Дети, бегущие от грозы». Правила поведения при грозе. Оздоровительная минутка. Помоги себе сам!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15. </w:t>
      </w:r>
      <w:r w:rsidRPr="00636EB6">
        <w:rPr>
          <w:rFonts w:ascii="Times New Roman" w:hAnsi="Times New Roman"/>
          <w:i/>
          <w:sz w:val="24"/>
          <w:szCs w:val="24"/>
        </w:rPr>
        <w:t>Опасность в нашем доме. (1час)</w:t>
      </w:r>
      <w:r w:rsidRPr="00636EB6">
        <w:rPr>
          <w:rFonts w:ascii="Times New Roman" w:hAnsi="Times New Roman"/>
          <w:sz w:val="24"/>
          <w:szCs w:val="24"/>
        </w:rPr>
        <w:t xml:space="preserve">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Рассказ учителя. Анализ ситуации в стихотворении Э. Успенского «Мама приходит с работы…» Правила безопасного поведения в доме. Оздоровительная минутка. Игра «Светофор здоровья».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16. </w:t>
      </w:r>
      <w:r w:rsidRPr="00636EB6">
        <w:rPr>
          <w:rFonts w:ascii="Times New Roman" w:hAnsi="Times New Roman"/>
          <w:i/>
          <w:sz w:val="24"/>
          <w:szCs w:val="24"/>
        </w:rPr>
        <w:t>Как вести себя на улице.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Рассказ учителя. Правило перехода улицы в местах, где нет светофора. Игра «Светофор здоровья». Оздоровительная минутка. Анализ ситуации. Заучивание слов. Правила безопасности поведения в транспорте.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17. </w:t>
      </w:r>
      <w:r w:rsidRPr="00636EB6">
        <w:rPr>
          <w:rFonts w:ascii="Times New Roman" w:hAnsi="Times New Roman"/>
          <w:i/>
          <w:sz w:val="24"/>
          <w:szCs w:val="24"/>
        </w:rPr>
        <w:t>Вода – наш друг.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Встреча с доктором Вода. Правила поведения на воде. Обсуждения стихотворения И. Емельянова. Оздоровительная минутка. Игра «Светофор здоровья». Когда опасность рядом.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18. </w:t>
      </w:r>
      <w:r w:rsidRPr="00636EB6">
        <w:rPr>
          <w:rFonts w:ascii="Times New Roman" w:hAnsi="Times New Roman"/>
          <w:i/>
          <w:sz w:val="24"/>
          <w:szCs w:val="24"/>
        </w:rPr>
        <w:t>Как уберечься от мороза.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Работа с отрывком из сказки С. Михалкова «Мороз и морозец». Признаки обморожения. Оздоровительная минутка. Составление правил. Игра «Полезно – вредно».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19. </w:t>
      </w:r>
      <w:r w:rsidRPr="00636EB6">
        <w:rPr>
          <w:rFonts w:ascii="Times New Roman" w:hAnsi="Times New Roman"/>
          <w:i/>
          <w:sz w:val="24"/>
          <w:szCs w:val="24"/>
        </w:rPr>
        <w:t>Чтобы огонь не причинил вреда.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Повторение правил поведения на воде. Беседа «Чем опасен огонь?» Игра «Светофор здоровья». Обсуждение ситуаций. Оздоровительная минутка. Правила поведения при пожаре в доме. Практическая работа «План эвакуации при пожаре».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20. </w:t>
      </w:r>
      <w:r w:rsidRPr="00636EB6">
        <w:rPr>
          <w:rFonts w:ascii="Times New Roman" w:hAnsi="Times New Roman"/>
          <w:i/>
          <w:sz w:val="24"/>
          <w:szCs w:val="24"/>
        </w:rPr>
        <w:t>Чем опасен электрический ток.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Повторение правил поведения при пожаре в доме. Рассказ учителя. Словарная работа. Первая помощь пострадавшему. Оздоровительная минутка. Игра «Светофор здоровья».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21. </w:t>
      </w:r>
      <w:r w:rsidRPr="00636EB6">
        <w:rPr>
          <w:rFonts w:ascii="Times New Roman" w:hAnsi="Times New Roman"/>
          <w:i/>
          <w:sz w:val="24"/>
          <w:szCs w:val="24"/>
        </w:rPr>
        <w:t>Травмы.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Виды травм. Оказание первой помощи при порезах, ушибах, переломах (практическая работа в парах). Оздоровительная минутка. Заучивание слов.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22. </w:t>
      </w:r>
      <w:r w:rsidRPr="00636EB6">
        <w:rPr>
          <w:rFonts w:ascii="Times New Roman" w:hAnsi="Times New Roman"/>
          <w:i/>
          <w:sz w:val="24"/>
          <w:szCs w:val="24"/>
        </w:rPr>
        <w:t>Укусы насекомых.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Беседа по теме. Анализ ситуации в стихотворении С. Михалкова «Вдруг  какой – то страшный зверь…» Признаки аллергии. Помоги себе сам. Оздоровительная минутка. Словарная работа. Заучивание слов.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23. </w:t>
      </w:r>
      <w:r w:rsidRPr="00636EB6">
        <w:rPr>
          <w:rFonts w:ascii="Times New Roman" w:hAnsi="Times New Roman"/>
          <w:i/>
          <w:sz w:val="24"/>
          <w:szCs w:val="24"/>
        </w:rPr>
        <w:t>Что мы знаем про собак и кошек. (1час).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Беседа о домашних животных. Обсуждение стихотворения. Правила обращения с животными. Оздоровительная минутка. Составление правил. Это интересно!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24. </w:t>
      </w:r>
      <w:r w:rsidRPr="00636EB6">
        <w:rPr>
          <w:rFonts w:ascii="Times New Roman" w:hAnsi="Times New Roman"/>
          <w:i/>
          <w:sz w:val="24"/>
          <w:szCs w:val="24"/>
        </w:rPr>
        <w:t>Отравление ядовитыми веществами.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Виды отравлений. Игра – соревнование «Кто больше знает?» Рассказ учителя. Оздоровительная минутка. Игра «Светофор здоровья» Признаки отравления ядовитыми веществами. Словарная работа. Первая помощь при отравлениях.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25. </w:t>
      </w:r>
      <w:r w:rsidRPr="00636EB6">
        <w:rPr>
          <w:rFonts w:ascii="Times New Roman" w:hAnsi="Times New Roman"/>
          <w:i/>
          <w:sz w:val="24"/>
          <w:szCs w:val="24"/>
        </w:rPr>
        <w:t>Отравление угарным газом.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Беседа по теме. Заучивание слов. Оздоровительная минутка. Признаки отравления угарным газом.  Помоги себе сам (составление правил). Игра «Вставь пропущенные слова».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26. </w:t>
      </w:r>
      <w:r w:rsidRPr="00636EB6">
        <w:rPr>
          <w:rFonts w:ascii="Times New Roman" w:hAnsi="Times New Roman"/>
          <w:i/>
          <w:sz w:val="24"/>
          <w:szCs w:val="24"/>
        </w:rPr>
        <w:t>Как помочь себе при тепловом ударе.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Рассказ учителя. Признаки теплового удара. Оздоровительная минутка. Помоги себе сам! Игра «Светофор здоровья».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27. </w:t>
      </w:r>
      <w:r w:rsidRPr="00636EB6">
        <w:rPr>
          <w:rFonts w:ascii="Times New Roman" w:hAnsi="Times New Roman"/>
          <w:i/>
          <w:sz w:val="24"/>
          <w:szCs w:val="24"/>
        </w:rPr>
        <w:t>Растяжение связок и вывих костей.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Повторение «Какие бывают травмы». Рассказ учителя. Признаки растяжения связок и вывиха костей. Оздоровительная минутка. Практическая работа в группах.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28. </w:t>
      </w:r>
      <w:r w:rsidRPr="00636EB6">
        <w:rPr>
          <w:rFonts w:ascii="Times New Roman" w:hAnsi="Times New Roman"/>
          <w:i/>
          <w:sz w:val="24"/>
          <w:szCs w:val="24"/>
        </w:rPr>
        <w:t>Переломы.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Виды переломов. Знакомство с правилами. Оздоровительная минутка. Практическая работа в парах.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29. </w:t>
      </w:r>
      <w:r w:rsidRPr="00636EB6">
        <w:rPr>
          <w:rFonts w:ascii="Times New Roman" w:hAnsi="Times New Roman"/>
          <w:i/>
          <w:sz w:val="24"/>
          <w:szCs w:val="24"/>
        </w:rPr>
        <w:t>Если ты ушибся или порезался.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Анализ ситуации в стихотворении С. Михалкова «Таня пальчик наколола…» Оздоровительная минутка. Помоги себе сам! Словарная работа. Практическая работа в парах.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30. </w:t>
      </w:r>
      <w:r w:rsidRPr="00636EB6">
        <w:rPr>
          <w:rFonts w:ascii="Times New Roman" w:hAnsi="Times New Roman"/>
          <w:i/>
          <w:sz w:val="24"/>
          <w:szCs w:val="24"/>
        </w:rPr>
        <w:t>Если в глаз, ухо, нос или горло попало постороннее тело.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Беседа по теме. Если соринка попала в глаз. Оздоровительная минутка. Когда крошка попала в горло. Если что-то попало в ухо. Отгадывание кроссворда «Органы».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31. </w:t>
      </w:r>
      <w:r w:rsidRPr="00636EB6">
        <w:rPr>
          <w:rFonts w:ascii="Times New Roman" w:hAnsi="Times New Roman"/>
          <w:i/>
          <w:sz w:val="24"/>
          <w:szCs w:val="24"/>
        </w:rPr>
        <w:t>Укусы змей.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Рассказ учителя. Это интересно! Признаки укусы змеи. Оздоровительная минутка. Первая помощь при укусе змеи. Отгадывание кроссворда.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32. </w:t>
      </w:r>
      <w:r w:rsidRPr="00636EB6">
        <w:rPr>
          <w:rFonts w:ascii="Times New Roman" w:hAnsi="Times New Roman"/>
          <w:i/>
          <w:sz w:val="24"/>
          <w:szCs w:val="24"/>
        </w:rPr>
        <w:t>Расти здоровым.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Рассказ учителя о неизлечимых болезнях века. Оздоровительная минутка. Решение задач.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33. </w:t>
      </w:r>
      <w:r w:rsidRPr="00636EB6">
        <w:rPr>
          <w:rFonts w:ascii="Times New Roman" w:hAnsi="Times New Roman"/>
          <w:i/>
          <w:sz w:val="24"/>
          <w:szCs w:val="24"/>
        </w:rPr>
        <w:t>Воспитай себя. (1час)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Беседа по теме. Тест «Оцени себя сам». Оздоровительная минутка.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 xml:space="preserve">Тема 34. </w:t>
      </w:r>
      <w:r w:rsidRPr="00636EB6">
        <w:rPr>
          <w:rFonts w:ascii="Times New Roman" w:hAnsi="Times New Roman"/>
          <w:i/>
          <w:sz w:val="24"/>
          <w:szCs w:val="24"/>
        </w:rPr>
        <w:t>Я выбираю движение. Обобщающий урок.(1час)</w:t>
      </w:r>
      <w:r w:rsidRPr="00636EB6">
        <w:rPr>
          <w:rFonts w:ascii="Times New Roman" w:hAnsi="Times New Roman"/>
          <w:sz w:val="24"/>
          <w:szCs w:val="24"/>
        </w:rPr>
        <w:t xml:space="preserve"> 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  <w:r w:rsidRPr="00636EB6">
        <w:rPr>
          <w:rFonts w:ascii="Times New Roman" w:hAnsi="Times New Roman"/>
          <w:sz w:val="24"/>
          <w:szCs w:val="24"/>
        </w:rPr>
        <w:t>Урок – праздник «В путь дорогу собирайтесь, за здоровьем отправляйтесь!»</w:t>
      </w: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</w:p>
    <w:p w:rsidR="008F7647" w:rsidRDefault="008F7647" w:rsidP="00DF73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36EB6">
        <w:rPr>
          <w:rFonts w:ascii="Times New Roman" w:hAnsi="Times New Roman"/>
          <w:b/>
          <w:sz w:val="24"/>
          <w:szCs w:val="24"/>
        </w:rPr>
        <w:t>Тематическ</w:t>
      </w:r>
      <w:r>
        <w:rPr>
          <w:rFonts w:ascii="Times New Roman" w:hAnsi="Times New Roman"/>
          <w:b/>
          <w:sz w:val="24"/>
          <w:szCs w:val="24"/>
        </w:rPr>
        <w:t>ое</w:t>
      </w:r>
      <w:r w:rsidRPr="00636EB6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p w:rsidR="008F7647" w:rsidRPr="00636EB6" w:rsidRDefault="008F7647" w:rsidP="00DF73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745" w:type="dxa"/>
        <w:tblLayout w:type="fixed"/>
        <w:tblLook w:val="0000"/>
      </w:tblPr>
      <w:tblGrid>
        <w:gridCol w:w="1116"/>
        <w:gridCol w:w="4606"/>
        <w:gridCol w:w="1569"/>
      </w:tblGrid>
      <w:tr w:rsidR="008F7647" w:rsidRPr="00636EB6" w:rsidTr="00D11BE5">
        <w:trPr>
          <w:trHeight w:val="517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F7647" w:rsidRPr="00636EB6" w:rsidTr="00D11BE5">
        <w:trPr>
          <w:trHeight w:val="517"/>
        </w:trPr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Причина болезни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Признаки болезни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Как здоровье?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Как организм помогает себе сам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Какие врачи нас лечат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Прививки от болезней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Какие лекарства мы выбираем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Домашняя аптека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Отравление лекарствами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Пищевые отравления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Если солнечно и жарко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Если на улице дождь и гроза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Опасность в нашем доме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Как вести себя на улице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Вода - наш друг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Как уберечься от мороза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Чтобы огонь не причинил вреда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Чем опасен электрический ток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Травмы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Укусы насекомых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Что мы знаем про собак и кошек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Отравление ядовитыми веществами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Отравление угарным газом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Как помочь себе при тепловом ударе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Растяжение связок и вывих костей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Переломы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Если ты ушибся или порезался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Если в глаз, ухо, нос или горло попало постороннее тело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Укус змеи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Расти здоровым</w:t>
            </w:r>
            <w:r>
              <w:rPr>
                <w:rFonts w:ascii="Times New Roman" w:hAnsi="Times New Roman"/>
                <w:sz w:val="24"/>
                <w:szCs w:val="24"/>
              </w:rPr>
              <w:t>. Воспитай себя.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47" w:rsidRPr="00636EB6" w:rsidTr="00D11BE5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Я выбираю движение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</w:p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</w:p>
    <w:p w:rsidR="008F7647" w:rsidRDefault="008F7647" w:rsidP="00DF73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36EB6">
        <w:rPr>
          <w:rFonts w:ascii="Times New Roman" w:hAnsi="Times New Roman"/>
          <w:b/>
          <w:sz w:val="24"/>
          <w:szCs w:val="24"/>
        </w:rPr>
        <w:t>Календарно-тематическое планирование по курсу «Здоровячок»</w:t>
      </w:r>
    </w:p>
    <w:p w:rsidR="008F7647" w:rsidRPr="00636EB6" w:rsidRDefault="008F7647" w:rsidP="00DF73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17"/>
        <w:gridCol w:w="4678"/>
        <w:gridCol w:w="2410"/>
        <w:gridCol w:w="2268"/>
        <w:gridCol w:w="4546"/>
      </w:tblGrid>
      <w:tr w:rsidR="008F7647" w:rsidRPr="00636EB6" w:rsidTr="00B20CC4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647" w:rsidRPr="00BE2DF5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2DF5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  <w:r w:rsidRPr="00BE2DF5">
              <w:rPr>
                <w:rFonts w:ascii="Times New Roman" w:hAnsi="Times New Roman"/>
                <w:sz w:val="24"/>
              </w:rPr>
              <w:t>(описание причин корректировки дат)</w:t>
            </w:r>
          </w:p>
        </w:tc>
      </w:tr>
      <w:tr w:rsidR="008F7647" w:rsidRPr="00636EB6" w:rsidTr="00B20CC4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4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Причина болезни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Признаки болезни.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ind w:firstLine="7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636EB6">
              <w:rPr>
                <w:rFonts w:ascii="Times New Roman" w:hAnsi="Times New Roman"/>
                <w:sz w:val="24"/>
                <w:szCs w:val="24"/>
                <w:lang w:eastAsia="zh-CN"/>
              </w:rPr>
              <w:t>13.09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Как здоровье?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BE2DF5">
            <w:pPr>
              <w:ind w:firstLine="7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636EB6">
              <w:rPr>
                <w:rFonts w:ascii="Times New Roman" w:hAnsi="Times New Roman"/>
                <w:sz w:val="24"/>
                <w:szCs w:val="24"/>
                <w:lang w:eastAsia="zh-CN"/>
              </w:rPr>
              <w:t>20.09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Как организм помогает себе.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Здоровый образ жизни..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Какие врачи нас лечат.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Инфекционные болезни.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Прививки от болезней.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F7647" w:rsidRPr="00636EB6" w:rsidTr="00D11BE5">
        <w:trPr>
          <w:trHeight w:val="8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Какие лекарства мы выбираем.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Домашняя аптечка.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Отравление лекарствами.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Пищевые отравления.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Если солнечно и жарко.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Если на улице дождь и гроза.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Опасность в нашем доме.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Как вести себя на улице.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 xml:space="preserve">Вода – наш друг. 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Как уберечься от мороза.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Чтобы огонь не причинил вреда.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BE2DF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36EB6">
              <w:rPr>
                <w:rFonts w:ascii="Times New Roman" w:hAnsi="Times New Roman"/>
                <w:sz w:val="24"/>
                <w:szCs w:val="24"/>
                <w:lang w:eastAsia="zh-CN"/>
              </w:rPr>
              <w:t>24.01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Чем опасен электрический ток.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Травмы.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Укусы насекомых.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BE2DF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36EB6">
              <w:rPr>
                <w:rFonts w:ascii="Times New Roman" w:hAnsi="Times New Roman"/>
                <w:sz w:val="24"/>
                <w:szCs w:val="24"/>
                <w:lang w:eastAsia="zh-CN"/>
              </w:rPr>
              <w:t>14.02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Что мы знаем про кошек и собак.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Отравление ядовитыми веществами.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Отравление угарным газом.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Как помочь себе при тепловом ударе.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Растяжение связок и вывих костей.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BE2DF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36EB6">
              <w:rPr>
                <w:rFonts w:ascii="Times New Roman" w:hAnsi="Times New Roman"/>
                <w:sz w:val="24"/>
                <w:szCs w:val="24"/>
                <w:lang w:eastAsia="zh-CN"/>
              </w:rPr>
              <w:t>21.03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Переломы.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rPr>
          <w:trHeight w:val="8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Если ты ушибся или порезался.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rPr>
          <w:trHeight w:val="8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Если в глаз, ухо или горло попало постороннее тело.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rPr>
          <w:trHeight w:val="8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Укусы змей.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Расти здоровым.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Воспитай себя.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rPr>
          <w:trHeight w:val="5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 аттестация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47" w:rsidRPr="00636EB6" w:rsidTr="00D11BE5">
        <w:trPr>
          <w:trHeight w:val="2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Я выбираю движение. Обобщающий урок.</w:t>
            </w: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BE2D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B6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47" w:rsidRPr="00636EB6" w:rsidRDefault="008F7647" w:rsidP="00D11B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647" w:rsidRPr="00636EB6" w:rsidRDefault="008F7647" w:rsidP="00DF734F">
      <w:pPr>
        <w:pStyle w:val="NoSpacing"/>
        <w:rPr>
          <w:rFonts w:ascii="Times New Roman" w:hAnsi="Times New Roman"/>
          <w:sz w:val="24"/>
          <w:szCs w:val="24"/>
        </w:rPr>
      </w:pPr>
    </w:p>
    <w:p w:rsidR="008F7647" w:rsidRPr="00636EB6" w:rsidRDefault="008F7647">
      <w:pPr>
        <w:rPr>
          <w:rFonts w:ascii="Times New Roman" w:hAnsi="Times New Roman"/>
          <w:sz w:val="24"/>
          <w:szCs w:val="24"/>
        </w:rPr>
      </w:pPr>
    </w:p>
    <w:sectPr w:rsidR="008F7647" w:rsidRPr="00636EB6" w:rsidSect="003B7CD8">
      <w:pgSz w:w="16838" w:h="11906" w:orient="landscape"/>
      <w:pgMar w:top="1276" w:right="1218" w:bottom="993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34F"/>
    <w:rsid w:val="0024754B"/>
    <w:rsid w:val="0026463E"/>
    <w:rsid w:val="002D5B24"/>
    <w:rsid w:val="003B7CD8"/>
    <w:rsid w:val="005D7456"/>
    <w:rsid w:val="00636EB6"/>
    <w:rsid w:val="007B0C67"/>
    <w:rsid w:val="008F7647"/>
    <w:rsid w:val="009704FC"/>
    <w:rsid w:val="00B20CC4"/>
    <w:rsid w:val="00B33BF4"/>
    <w:rsid w:val="00BE2DF5"/>
    <w:rsid w:val="00C7417A"/>
    <w:rsid w:val="00D11BE5"/>
    <w:rsid w:val="00DF734F"/>
    <w:rsid w:val="00F15C7E"/>
    <w:rsid w:val="00F638FC"/>
    <w:rsid w:val="00F9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7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734F"/>
    <w:pPr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9</Pages>
  <Words>1851</Words>
  <Characters>10556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2021-10-17T11:36:00Z</dcterms:created>
  <dcterms:modified xsi:type="dcterms:W3CDTF">2021-10-29T06:57:00Z</dcterms:modified>
</cp:coreProperties>
</file>