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E0" w:rsidRDefault="00AB59E0" w:rsidP="00B5571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B59E0" w:rsidRDefault="00AB59E0" w:rsidP="006C0DB7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985098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36.5pt;height:83.25pt;visibility:visible">
            <v:imagedata r:id="rId7" o:title="" croptop="50265f" cropbottom="5799f" cropleft="6934f" cropright="39698f"/>
          </v:shape>
        </w:pict>
      </w:r>
    </w:p>
    <w:p w:rsidR="00AB59E0" w:rsidRDefault="00AB59E0" w:rsidP="00B55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внеурочной деятельности</w:t>
      </w:r>
    </w:p>
    <w:p w:rsidR="00AB59E0" w:rsidRPr="00312B4C" w:rsidRDefault="00AB59E0" w:rsidP="00B55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«Тропинка к своему «Я» (34 часа. 1 час в неделю).</w:t>
      </w:r>
    </w:p>
    <w:p w:rsidR="00AB59E0" w:rsidRDefault="00AB59E0" w:rsidP="00312B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В результате изучения данного курса на ступени начального общего образования у выпускников будут сформированы личностные, познавательные  и  коммуникативные  универсальные учебные действия как основа умения учиться.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В  сфере личностных универсальных учебных действий 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</w:t>
      </w:r>
    </w:p>
    <w:p w:rsidR="00AB59E0" w:rsidRPr="00312B4C" w:rsidRDefault="00AB59E0" w:rsidP="00312B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В  сфере познавательных универсальных учебных  действий  выпускники научатся воспринимать и анализировать сообщения, тексты, овладеют действием моделирования, а также широким спектром логических действий и операций.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В 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AB59E0" w:rsidRPr="00312B4C" w:rsidRDefault="00AB59E0" w:rsidP="00A41B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12B4C">
        <w:rPr>
          <w:rFonts w:ascii="Times New Roman" w:hAnsi="Times New Roman"/>
          <w:b/>
          <w:i/>
          <w:sz w:val="28"/>
          <w:szCs w:val="28"/>
          <w:lang w:eastAsia="ru-RU"/>
        </w:rPr>
        <w:t>Личностные универсальные учебные действия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12B4C">
        <w:rPr>
          <w:rFonts w:ascii="Times New Roman" w:hAnsi="Times New Roman"/>
          <w:i/>
          <w:sz w:val="28"/>
          <w:szCs w:val="28"/>
          <w:lang w:eastAsia="ru-RU"/>
        </w:rPr>
        <w:t>У выпускника будут сформированы: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широкая мотивационная основа учебной деятельности, включающая социальные, учебно-познавательные и внешние мотивы;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учебно-познавательный интерес к новому учебному материалу и способам решения новой задачи;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 оценок учителей, товарищей, родителей и других людей;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способность к самооценке на основе критериев успешности учебной деятельности;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ориентация в нравственном содержании и смысле как собственных поступков, так и поступков окружающих людей;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знание основных моральных норм и ориентация на их выполнение, дифференциация моральных и конвенциональных норм;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развитие этических чувств — стыда, вины, совести как регуляторов морального поведения;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эмпатия как понимание чувств других людей и сопереживание им;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установка на здоровый образ жизни;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12B4C">
        <w:rPr>
          <w:rFonts w:ascii="Times New Roman" w:hAnsi="Times New Roman"/>
          <w:i/>
          <w:sz w:val="28"/>
          <w:szCs w:val="28"/>
          <w:lang w:eastAsia="ru-RU"/>
        </w:rPr>
        <w:t>Выпускник получит возможность для формирования: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 выраженной устойчивой учебно-познавательной мотивации учения;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устойчивого учебно-познавательного интереса к новым общим способам решения задач;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адекватного понимания причин успешности/неуспешности учебной деятельности;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компетентности в реализации основ гражданской идентичности в поступках и деятельности;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установки на здоровый образ жизни и реализации её в реальном поведении и поступках;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AB59E0" w:rsidRPr="00312B4C" w:rsidRDefault="00AB59E0" w:rsidP="00A41B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12B4C">
        <w:rPr>
          <w:rFonts w:ascii="Times New Roman" w:hAnsi="Times New Roman"/>
          <w:b/>
          <w:i/>
          <w:sz w:val="28"/>
          <w:szCs w:val="28"/>
          <w:lang w:eastAsia="ru-RU"/>
        </w:rPr>
        <w:t>Познавательные универсальные учебные действия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12B4C">
        <w:rPr>
          <w:rFonts w:ascii="Times New Roman" w:hAnsi="Times New Roman"/>
          <w:i/>
          <w:sz w:val="28"/>
          <w:szCs w:val="28"/>
          <w:lang w:eastAsia="ru-RU"/>
        </w:rPr>
        <w:t>Ученик научится: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строить сообщения в устной и письменной форме;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строить рассуждения в форме связи простых суждений об объекте, его строении, свойствах и связях;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12B4C">
        <w:rPr>
          <w:rFonts w:ascii="Times New Roman" w:hAnsi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осуществлять расширенный поиск информации с использованием ресурсов библиотек и сети Интернет.</w:t>
      </w:r>
    </w:p>
    <w:p w:rsidR="00AB59E0" w:rsidRPr="00312B4C" w:rsidRDefault="00AB59E0" w:rsidP="00A41B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12B4C">
        <w:rPr>
          <w:rFonts w:ascii="Times New Roman" w:hAnsi="Times New Roman"/>
          <w:b/>
          <w:i/>
          <w:sz w:val="28"/>
          <w:szCs w:val="28"/>
          <w:lang w:eastAsia="ru-RU"/>
        </w:rPr>
        <w:t>Коммуникативные универсальные учебные действия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12B4C">
        <w:rPr>
          <w:rFonts w:ascii="Times New Roman" w:hAnsi="Times New Roman"/>
          <w:i/>
          <w:sz w:val="28"/>
          <w:szCs w:val="28"/>
          <w:lang w:eastAsia="ru-RU"/>
        </w:rPr>
        <w:t>Ученик  научится: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адекватно использовать коммуникативные, прежде всего речевые, средства для решения различных коммуникативных задач;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учитывать разные мнения и стремиться к координации различных позиций в сотрудничестве;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формулировать собственное мнение и позицию;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строить понятные для партнёра высказывания, учитывающие, что партнёр знает и видит, а что нет;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задавать вопросы;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контролировать действия партнёра.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12B4C">
        <w:rPr>
          <w:rFonts w:ascii="Times New Roman" w:hAnsi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учитывать и координировать в сотрудничестве позиции других людей, отличные от собственной;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учитывать разные мнения и интересы и обосновывать собственную позицию;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понимать относительность мнений и подходов к решению проблемы;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продуктивно содействовать разрешению конфликтов на основе учёта интересов и позиций всех участников;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задавать вопросы, необходимые для организации собственной деятельности и сотрудничества с партнёром;</w:t>
      </w:r>
    </w:p>
    <w:p w:rsidR="00AB59E0" w:rsidRPr="00312B4C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осуществлять взаимный контроль и оказывать в сотрудничестве необходимую взаимопомощь;</w:t>
      </w:r>
    </w:p>
    <w:p w:rsidR="00AB59E0" w:rsidRDefault="00AB59E0" w:rsidP="00312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• адекватно использовать речевые средства для эффективного решения разнообразных коммуникативных задач.</w:t>
      </w:r>
    </w:p>
    <w:p w:rsidR="00AB59E0" w:rsidRDefault="00AB59E0" w:rsidP="00897A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59E0" w:rsidRPr="00897AC3" w:rsidRDefault="00AB59E0" w:rsidP="00897A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7AC3">
        <w:rPr>
          <w:rFonts w:ascii="Times New Roman" w:hAnsi="Times New Roman"/>
          <w:b/>
          <w:sz w:val="28"/>
          <w:szCs w:val="28"/>
          <w:lang w:eastAsia="ru-RU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курса </w:t>
      </w:r>
      <w:r w:rsidRPr="00897AC3">
        <w:rPr>
          <w:rFonts w:ascii="Times New Roman" w:hAnsi="Times New Roman"/>
          <w:b/>
          <w:sz w:val="28"/>
          <w:szCs w:val="28"/>
          <w:lang w:eastAsia="ru-RU"/>
        </w:rPr>
        <w:t>внеурочной деятельности «Тропинка к своему «Я»</w:t>
      </w:r>
    </w:p>
    <w:p w:rsidR="00AB59E0" w:rsidRDefault="00AB59E0" w:rsidP="00312B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B59E0" w:rsidRPr="00897AC3" w:rsidRDefault="00AB59E0" w:rsidP="00312B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7AC3">
        <w:rPr>
          <w:rFonts w:ascii="Times New Roman" w:hAnsi="Times New Roman"/>
          <w:b/>
          <w:sz w:val="28"/>
          <w:szCs w:val="28"/>
          <w:lang w:eastAsia="ru-RU"/>
        </w:rPr>
        <w:t>Раздел «Я-школьник» 8 часов.</w:t>
      </w:r>
    </w:p>
    <w:p w:rsidR="00AB59E0" w:rsidRPr="00312B4C" w:rsidRDefault="00AB59E0" w:rsidP="00A41B1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Формирование внутренней позиции школьника на уровне положительного отношения к школе.</w:t>
      </w:r>
    </w:p>
    <w:p w:rsidR="00AB59E0" w:rsidRPr="00312B4C" w:rsidRDefault="00AB59E0" w:rsidP="00A41B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Формирование позитивного отношения к своему «Я».</w:t>
      </w:r>
    </w:p>
    <w:p w:rsidR="00AB59E0" w:rsidRPr="00312B4C" w:rsidRDefault="00AB59E0" w:rsidP="00A41B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Повышение  уверенности в себе и развитие самостоятельности.</w:t>
      </w:r>
    </w:p>
    <w:p w:rsidR="00AB59E0" w:rsidRPr="00312B4C" w:rsidRDefault="00AB59E0" w:rsidP="00A41B1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Формирование познавательного интерес к новому материалу и способам решения новой задачи.</w:t>
      </w:r>
    </w:p>
    <w:p w:rsidR="00AB59E0" w:rsidRPr="00312B4C" w:rsidRDefault="00AB59E0" w:rsidP="00A41B1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Развитие эмпатии как понимание чувств других людей и сопереживание им.</w:t>
      </w:r>
    </w:p>
    <w:p w:rsidR="00AB59E0" w:rsidRDefault="00AB59E0" w:rsidP="00A41B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Развитие умения формулировать собственное мнение и позицию.</w:t>
      </w:r>
    </w:p>
    <w:p w:rsidR="00AB59E0" w:rsidRDefault="00AB59E0" w:rsidP="00A41B1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 «</w:t>
      </w:r>
      <w:r w:rsidRPr="00A41B16">
        <w:rPr>
          <w:rFonts w:ascii="Times New Roman" w:hAnsi="Times New Roman"/>
          <w:b/>
          <w:sz w:val="28"/>
          <w:szCs w:val="28"/>
          <w:lang w:eastAsia="ru-RU"/>
        </w:rPr>
        <w:t xml:space="preserve">Мои чувства» </w:t>
      </w:r>
      <w:r>
        <w:rPr>
          <w:rFonts w:ascii="Times New Roman" w:hAnsi="Times New Roman"/>
          <w:b/>
          <w:sz w:val="28"/>
          <w:szCs w:val="28"/>
          <w:lang w:eastAsia="ru-RU"/>
        </w:rPr>
        <w:t>12 часов.</w:t>
      </w:r>
    </w:p>
    <w:p w:rsidR="00AB59E0" w:rsidRPr="00312B4C" w:rsidRDefault="00AB59E0" w:rsidP="00A41B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Развитие умения </w:t>
      </w:r>
      <w:r w:rsidRPr="00312B4C">
        <w:rPr>
          <w:rFonts w:ascii="Times New Roman" w:hAnsi="Times New Roman"/>
          <w:sz w:val="28"/>
          <w:szCs w:val="28"/>
          <w:lang w:eastAsia="ru-RU"/>
        </w:rPr>
        <w:t>распознавать и описывать свои чувства и эмоций и чувства  других людей, качества характера.</w:t>
      </w:r>
    </w:p>
    <w:p w:rsidR="00AB59E0" w:rsidRPr="00312B4C" w:rsidRDefault="00AB59E0" w:rsidP="00A41B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Способствовать снижению уровня страха.</w:t>
      </w:r>
    </w:p>
    <w:p w:rsidR="00AB59E0" w:rsidRPr="00312B4C" w:rsidRDefault="00AB59E0" w:rsidP="00A41B1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Развитие умения ориентироваться в нравственном содержании и смысле как собственных поступков, так и поступков окружающих людей.</w:t>
      </w:r>
    </w:p>
    <w:p w:rsidR="00AB59E0" w:rsidRDefault="00AB59E0" w:rsidP="00A41B1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Формирование способности к самооценке.</w:t>
      </w:r>
    </w:p>
    <w:p w:rsidR="00AB59E0" w:rsidRDefault="00AB59E0" w:rsidP="00A41B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1B16">
        <w:rPr>
          <w:rFonts w:ascii="Times New Roman" w:hAnsi="Times New Roman"/>
          <w:b/>
          <w:sz w:val="28"/>
          <w:szCs w:val="28"/>
          <w:lang w:eastAsia="ru-RU"/>
        </w:rPr>
        <w:t>Раздел «Чем люди отличаются друг от друга?»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5 часов.</w:t>
      </w:r>
    </w:p>
    <w:p w:rsidR="00AB59E0" w:rsidRPr="00312B4C" w:rsidRDefault="00AB59E0" w:rsidP="00897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Познакомить детей с понятием «качества людей».</w:t>
      </w:r>
    </w:p>
    <w:p w:rsidR="00AB59E0" w:rsidRPr="00312B4C" w:rsidRDefault="00AB59E0" w:rsidP="00897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Исследование своих качеств и особенностей.</w:t>
      </w:r>
    </w:p>
    <w:p w:rsidR="00AB59E0" w:rsidRPr="00312B4C" w:rsidRDefault="00AB59E0" w:rsidP="00897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Формирование позитивного отношения к своему «Я».</w:t>
      </w:r>
    </w:p>
    <w:p w:rsidR="00AB59E0" w:rsidRPr="00312B4C" w:rsidRDefault="00AB59E0" w:rsidP="00897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Повышение  уверенности в себе.</w:t>
      </w:r>
    </w:p>
    <w:p w:rsidR="00AB59E0" w:rsidRPr="00897AC3" w:rsidRDefault="00AB59E0" w:rsidP="00A41B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«Какой я? – Какой ты?» 3 </w:t>
      </w:r>
      <w:r w:rsidRPr="00897AC3">
        <w:rPr>
          <w:rFonts w:ascii="Times New Roman" w:hAnsi="Times New Roman"/>
          <w:b/>
          <w:sz w:val="28"/>
          <w:szCs w:val="28"/>
          <w:lang w:eastAsia="ru-RU"/>
        </w:rPr>
        <w:t>часа.</w:t>
      </w:r>
    </w:p>
    <w:p w:rsidR="00AB59E0" w:rsidRPr="00312B4C" w:rsidRDefault="00AB59E0" w:rsidP="00897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Формирование позитивного отношения к своему «Я».</w:t>
      </w:r>
    </w:p>
    <w:p w:rsidR="00AB59E0" w:rsidRDefault="00AB59E0" w:rsidP="00897AC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Повышение </w:t>
      </w:r>
      <w:r w:rsidRPr="00312B4C">
        <w:rPr>
          <w:rFonts w:ascii="Times New Roman" w:hAnsi="Times New Roman"/>
          <w:sz w:val="28"/>
          <w:szCs w:val="28"/>
          <w:lang w:eastAsia="ru-RU"/>
        </w:rPr>
        <w:t>уверенности в себе и развитие самостоятельности.</w:t>
      </w:r>
    </w:p>
    <w:p w:rsidR="00AB59E0" w:rsidRDefault="00AB59E0" w:rsidP="00897AC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«Я – фантазер» 2 </w:t>
      </w:r>
      <w:r w:rsidRPr="00897AC3">
        <w:rPr>
          <w:rFonts w:ascii="Times New Roman" w:hAnsi="Times New Roman"/>
          <w:b/>
          <w:sz w:val="28"/>
          <w:szCs w:val="28"/>
          <w:lang w:eastAsia="ru-RU"/>
        </w:rPr>
        <w:t>часа.</w:t>
      </w:r>
    </w:p>
    <w:p w:rsidR="00AB59E0" w:rsidRPr="00312B4C" w:rsidRDefault="00AB59E0" w:rsidP="00897AC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Осознание ценности умения фантазировать.</w:t>
      </w:r>
    </w:p>
    <w:p w:rsidR="00AB59E0" w:rsidRDefault="00AB59E0" w:rsidP="00897AC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Развитие креативных способностей.</w:t>
      </w:r>
    </w:p>
    <w:p w:rsidR="00AB59E0" w:rsidRDefault="00AB59E0" w:rsidP="00897AC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7AC3">
        <w:rPr>
          <w:rFonts w:ascii="Times New Roman" w:hAnsi="Times New Roman"/>
          <w:b/>
          <w:sz w:val="28"/>
          <w:szCs w:val="28"/>
          <w:lang w:eastAsia="ru-RU"/>
        </w:rPr>
        <w:t>Раздел «Я и моя школа»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97AC3">
        <w:rPr>
          <w:rFonts w:ascii="Times New Roman" w:hAnsi="Times New Roman"/>
          <w:b/>
          <w:sz w:val="28"/>
          <w:szCs w:val="28"/>
          <w:lang w:eastAsia="ru-RU"/>
        </w:rPr>
        <w:t>2 часа.</w:t>
      </w:r>
    </w:p>
    <w:p w:rsidR="00AB59E0" w:rsidRPr="00312B4C" w:rsidRDefault="00AB59E0" w:rsidP="00897AC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Осознание особенности позиции ученика.</w:t>
      </w:r>
    </w:p>
    <w:p w:rsidR="00AB59E0" w:rsidRDefault="00AB59E0" w:rsidP="00897AC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Отреагирование своих чувств в отношении учителя.</w:t>
      </w:r>
    </w:p>
    <w:p w:rsidR="00AB59E0" w:rsidRDefault="00AB59E0" w:rsidP="00897AC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 «Я и мои родители» 2</w:t>
      </w:r>
      <w:r w:rsidRPr="00897AC3">
        <w:rPr>
          <w:rFonts w:ascii="Times New Roman" w:hAnsi="Times New Roman"/>
          <w:b/>
          <w:sz w:val="28"/>
          <w:szCs w:val="28"/>
          <w:lang w:eastAsia="ru-RU"/>
        </w:rPr>
        <w:t xml:space="preserve"> часа.</w:t>
      </w:r>
    </w:p>
    <w:p w:rsidR="00AB59E0" w:rsidRPr="00312B4C" w:rsidRDefault="00AB59E0" w:rsidP="00897AC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Осознание требований родителей, сопоставление их со своими возможностями и желаниями.</w:t>
      </w:r>
    </w:p>
    <w:p w:rsidR="00AB59E0" w:rsidRPr="00312B4C" w:rsidRDefault="00AB59E0" w:rsidP="00897AC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Обучение способам разрешения конфликтов с родителями.</w:t>
      </w:r>
    </w:p>
    <w:p w:rsidR="00AB59E0" w:rsidRPr="00312B4C" w:rsidRDefault="00AB59E0" w:rsidP="00897AC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4C">
        <w:rPr>
          <w:rFonts w:ascii="Times New Roman" w:hAnsi="Times New Roman"/>
          <w:sz w:val="28"/>
          <w:szCs w:val="28"/>
          <w:lang w:eastAsia="ru-RU"/>
        </w:rPr>
        <w:t>Формирование у обучающегося уважительного отношения к родителям, осознанного, заботливого отношения 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B4C">
        <w:rPr>
          <w:rFonts w:ascii="Times New Roman" w:hAnsi="Times New Roman"/>
          <w:sz w:val="28"/>
          <w:szCs w:val="28"/>
          <w:lang w:eastAsia="ru-RU"/>
        </w:rPr>
        <w:t>старшим и младшим.</w:t>
      </w:r>
    </w:p>
    <w:p w:rsidR="00AB59E0" w:rsidRDefault="00AB59E0" w:rsidP="00897AC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Формирование </w:t>
      </w:r>
      <w:bookmarkStart w:id="0" w:name="_GoBack"/>
      <w:bookmarkEnd w:id="0"/>
      <w:r w:rsidRPr="00312B4C">
        <w:rPr>
          <w:rFonts w:ascii="Times New Roman" w:hAnsi="Times New Roman"/>
          <w:sz w:val="28"/>
          <w:szCs w:val="28"/>
          <w:lang w:eastAsia="ru-RU"/>
        </w:rPr>
        <w:t>представления о семейных ценностях.</w:t>
      </w:r>
    </w:p>
    <w:p w:rsidR="00AB59E0" w:rsidRDefault="00AB59E0" w:rsidP="00897AC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59E0" w:rsidRDefault="00AB59E0" w:rsidP="00897AC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59E0" w:rsidRDefault="00AB59E0" w:rsidP="00897AC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59E0" w:rsidRPr="00897AC3" w:rsidRDefault="00AB59E0" w:rsidP="00897AC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AB59E0" w:rsidRPr="00897AC3" w:rsidRDefault="00AB59E0" w:rsidP="00897AC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5"/>
      </w:tblGrid>
      <w:tr w:rsidR="00AB59E0" w:rsidRPr="00BA042F" w:rsidTr="00BA042F">
        <w:tc>
          <w:tcPr>
            <w:tcW w:w="4785" w:type="dxa"/>
          </w:tcPr>
          <w:p w:rsidR="00AB59E0" w:rsidRPr="00BA042F" w:rsidRDefault="00AB59E0" w:rsidP="00BA04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042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4785" w:type="dxa"/>
          </w:tcPr>
          <w:p w:rsidR="00AB59E0" w:rsidRPr="00BA042F" w:rsidRDefault="00AB59E0" w:rsidP="00BA04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042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 2 класс</w:t>
            </w:r>
          </w:p>
        </w:tc>
      </w:tr>
      <w:tr w:rsidR="00AB59E0" w:rsidRPr="00BA042F" w:rsidTr="00BA042F">
        <w:tc>
          <w:tcPr>
            <w:tcW w:w="4785" w:type="dxa"/>
          </w:tcPr>
          <w:p w:rsidR="00AB59E0" w:rsidRPr="00BA042F" w:rsidRDefault="00AB59E0" w:rsidP="00BA04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042F">
              <w:rPr>
                <w:rFonts w:ascii="Times New Roman" w:hAnsi="Times New Roman"/>
                <w:sz w:val="28"/>
                <w:szCs w:val="28"/>
                <w:lang w:eastAsia="ru-RU"/>
              </w:rPr>
              <w:t>Я – школьник.</w:t>
            </w:r>
          </w:p>
        </w:tc>
        <w:tc>
          <w:tcPr>
            <w:tcW w:w="4785" w:type="dxa"/>
          </w:tcPr>
          <w:p w:rsidR="00AB59E0" w:rsidRPr="00BA042F" w:rsidRDefault="00AB59E0" w:rsidP="00BA04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042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AB59E0" w:rsidRPr="00BA042F" w:rsidTr="00BA042F">
        <w:tc>
          <w:tcPr>
            <w:tcW w:w="4785" w:type="dxa"/>
          </w:tcPr>
          <w:p w:rsidR="00AB59E0" w:rsidRPr="00BA042F" w:rsidRDefault="00AB59E0" w:rsidP="00BA04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042F">
              <w:rPr>
                <w:rFonts w:ascii="Times New Roman" w:hAnsi="Times New Roman"/>
                <w:sz w:val="28"/>
                <w:szCs w:val="28"/>
                <w:lang w:eastAsia="ru-RU"/>
              </w:rPr>
              <w:t>Мои чувства.</w:t>
            </w:r>
          </w:p>
        </w:tc>
        <w:tc>
          <w:tcPr>
            <w:tcW w:w="4785" w:type="dxa"/>
          </w:tcPr>
          <w:p w:rsidR="00AB59E0" w:rsidRPr="00BA042F" w:rsidRDefault="00AB59E0" w:rsidP="00BA04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042F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AB59E0" w:rsidRPr="00BA042F" w:rsidTr="00BA042F">
        <w:tc>
          <w:tcPr>
            <w:tcW w:w="4785" w:type="dxa"/>
          </w:tcPr>
          <w:p w:rsidR="00AB59E0" w:rsidRPr="00BA042F" w:rsidRDefault="00AB59E0" w:rsidP="00BA04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042F">
              <w:rPr>
                <w:rFonts w:ascii="Times New Roman" w:hAnsi="Times New Roman"/>
                <w:sz w:val="28"/>
                <w:szCs w:val="28"/>
                <w:lang w:eastAsia="ru-RU"/>
              </w:rPr>
              <w:t>Чем люди отличаются друг от друга?</w:t>
            </w:r>
          </w:p>
        </w:tc>
        <w:tc>
          <w:tcPr>
            <w:tcW w:w="4785" w:type="dxa"/>
          </w:tcPr>
          <w:p w:rsidR="00AB59E0" w:rsidRPr="00BA042F" w:rsidRDefault="00AB59E0" w:rsidP="00BA04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042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B59E0" w:rsidRPr="00BA042F" w:rsidTr="00BA042F">
        <w:tc>
          <w:tcPr>
            <w:tcW w:w="4785" w:type="dxa"/>
          </w:tcPr>
          <w:p w:rsidR="00AB59E0" w:rsidRPr="00BA042F" w:rsidRDefault="00AB59E0" w:rsidP="00BA04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042F">
              <w:rPr>
                <w:rFonts w:ascii="Times New Roman" w:hAnsi="Times New Roman"/>
                <w:sz w:val="28"/>
                <w:szCs w:val="28"/>
                <w:lang w:eastAsia="ru-RU"/>
              </w:rPr>
              <w:t>Какой я? -  Какой ты?</w:t>
            </w:r>
          </w:p>
        </w:tc>
        <w:tc>
          <w:tcPr>
            <w:tcW w:w="4785" w:type="dxa"/>
          </w:tcPr>
          <w:p w:rsidR="00AB59E0" w:rsidRPr="00BA042F" w:rsidRDefault="00AB59E0" w:rsidP="00BA04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042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B59E0" w:rsidRPr="00BA042F" w:rsidTr="00BA042F">
        <w:tc>
          <w:tcPr>
            <w:tcW w:w="4785" w:type="dxa"/>
          </w:tcPr>
          <w:p w:rsidR="00AB59E0" w:rsidRPr="00BA042F" w:rsidRDefault="00AB59E0" w:rsidP="00BA04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042F">
              <w:rPr>
                <w:rFonts w:ascii="Times New Roman" w:hAnsi="Times New Roman"/>
                <w:sz w:val="28"/>
                <w:szCs w:val="28"/>
                <w:lang w:eastAsia="ru-RU"/>
              </w:rPr>
              <w:t>Я – фантазер.</w:t>
            </w:r>
          </w:p>
        </w:tc>
        <w:tc>
          <w:tcPr>
            <w:tcW w:w="4785" w:type="dxa"/>
          </w:tcPr>
          <w:p w:rsidR="00AB59E0" w:rsidRPr="00BA042F" w:rsidRDefault="00AB59E0" w:rsidP="00BA04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042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B59E0" w:rsidRPr="00BA042F" w:rsidTr="00BA042F">
        <w:tc>
          <w:tcPr>
            <w:tcW w:w="4785" w:type="dxa"/>
          </w:tcPr>
          <w:p w:rsidR="00AB59E0" w:rsidRPr="00BA042F" w:rsidRDefault="00AB59E0" w:rsidP="00BA04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042F">
              <w:rPr>
                <w:rFonts w:ascii="Times New Roman" w:hAnsi="Times New Roman"/>
                <w:sz w:val="28"/>
                <w:szCs w:val="28"/>
                <w:lang w:eastAsia="ru-RU"/>
              </w:rPr>
              <w:t>Я и моя школа.</w:t>
            </w:r>
          </w:p>
        </w:tc>
        <w:tc>
          <w:tcPr>
            <w:tcW w:w="4785" w:type="dxa"/>
          </w:tcPr>
          <w:p w:rsidR="00AB59E0" w:rsidRPr="00BA042F" w:rsidRDefault="00AB59E0" w:rsidP="00BA04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042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B59E0" w:rsidRPr="00BA042F" w:rsidTr="00BA042F">
        <w:tc>
          <w:tcPr>
            <w:tcW w:w="4785" w:type="dxa"/>
          </w:tcPr>
          <w:p w:rsidR="00AB59E0" w:rsidRPr="00BA042F" w:rsidRDefault="00AB59E0" w:rsidP="00BA04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042F">
              <w:rPr>
                <w:rFonts w:ascii="Times New Roman" w:hAnsi="Times New Roman"/>
                <w:sz w:val="28"/>
                <w:szCs w:val="28"/>
                <w:lang w:eastAsia="ru-RU"/>
              </w:rPr>
              <w:t>Я и мои родители.</w:t>
            </w:r>
          </w:p>
        </w:tc>
        <w:tc>
          <w:tcPr>
            <w:tcW w:w="4785" w:type="dxa"/>
          </w:tcPr>
          <w:p w:rsidR="00AB59E0" w:rsidRPr="00BA042F" w:rsidRDefault="00AB59E0" w:rsidP="00BA04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042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B59E0" w:rsidRPr="00BA042F" w:rsidTr="00BA042F">
        <w:tc>
          <w:tcPr>
            <w:tcW w:w="4785" w:type="dxa"/>
          </w:tcPr>
          <w:p w:rsidR="00AB59E0" w:rsidRPr="00BA042F" w:rsidRDefault="00AB59E0" w:rsidP="00BA04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042F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4785" w:type="dxa"/>
          </w:tcPr>
          <w:p w:rsidR="00AB59E0" w:rsidRPr="00BA042F" w:rsidRDefault="00AB59E0" w:rsidP="00BA04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042F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AB59E0" w:rsidRDefault="00AB59E0" w:rsidP="00897AC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B59E0" w:rsidRDefault="00AB59E0" w:rsidP="00E4664A">
      <w:pPr>
        <w:pStyle w:val="NormalWeb"/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2 класс</w:t>
      </w:r>
    </w:p>
    <w:p w:rsidR="00AB59E0" w:rsidRDefault="00AB59E0" w:rsidP="00E4664A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/>
      </w:tblPr>
      <w:tblGrid>
        <w:gridCol w:w="643"/>
        <w:gridCol w:w="4259"/>
        <w:gridCol w:w="1023"/>
        <w:gridCol w:w="1039"/>
        <w:gridCol w:w="2606"/>
      </w:tblGrid>
      <w:tr w:rsidR="00AB59E0" w:rsidTr="00E4664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Pr="00A73AF3" w:rsidRDefault="00AB5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(описание причин корректировки дат) </w:t>
            </w:r>
          </w:p>
        </w:tc>
      </w:tr>
      <w:tr w:rsidR="00AB59E0" w:rsidTr="00E46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E0" w:rsidRDefault="00AB5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E0" w:rsidRDefault="00AB5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E0" w:rsidRDefault="00AB5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E4664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rPr>
                <w:rFonts w:ascii="Times New Roman" w:hAnsi="Times New Roman"/>
                <w:sz w:val="24"/>
                <w:szCs w:val="24"/>
              </w:rPr>
            </w:pPr>
            <w:r w:rsidRPr="00E4664A">
              <w:rPr>
                <w:rFonts w:ascii="Times New Roman" w:hAnsi="Times New Roman"/>
                <w:sz w:val="24"/>
                <w:szCs w:val="28"/>
                <w:lang w:eastAsia="ru-RU"/>
              </w:rPr>
              <w:t>Техника безопасности на занятиях внеурочной деятельности. Знакомство. Вводное занятие.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664A">
              <w:rPr>
                <w:rFonts w:ascii="Times New Roman" w:hAnsi="Times New Roman"/>
                <w:sz w:val="24"/>
                <w:szCs w:val="28"/>
                <w:lang w:eastAsia="ru-RU"/>
              </w:rPr>
              <w:t>10.09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E4664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rPr>
                <w:rFonts w:ascii="Times New Roman" w:hAnsi="Times New Roman"/>
                <w:sz w:val="24"/>
                <w:szCs w:val="24"/>
              </w:rPr>
            </w:pPr>
            <w:r w:rsidRPr="00E4664A">
              <w:rPr>
                <w:rFonts w:ascii="Times New Roman" w:hAnsi="Times New Roman"/>
                <w:sz w:val="24"/>
                <w:szCs w:val="28"/>
                <w:lang w:eastAsia="ru-RU"/>
              </w:rPr>
              <w:t>Как зовут ребят моего класса?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E4664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rPr>
                <w:rFonts w:ascii="Times New Roman" w:hAnsi="Times New Roman"/>
                <w:sz w:val="24"/>
                <w:szCs w:val="24"/>
              </w:rPr>
            </w:pPr>
            <w:r w:rsidRPr="00E4664A">
              <w:rPr>
                <w:rFonts w:ascii="Times New Roman" w:hAnsi="Times New Roman"/>
                <w:sz w:val="24"/>
                <w:szCs w:val="28"/>
                <w:lang w:eastAsia="ru-RU"/>
              </w:rPr>
              <w:t>Зачем мне нужно ходить в школу?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E4664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E4664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пользе горячего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E4664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Pr="00312B4C" w:rsidRDefault="00AB59E0" w:rsidP="00E4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664A">
              <w:rPr>
                <w:rFonts w:ascii="Times New Roman" w:hAnsi="Times New Roman"/>
                <w:sz w:val="24"/>
                <w:szCs w:val="28"/>
                <w:lang w:eastAsia="ru-RU"/>
              </w:rPr>
              <w:t>Мои друзья в классе. Законы коллектива</w:t>
            </w:r>
            <w:r w:rsidRPr="00312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AB59E0" w:rsidRDefault="00AB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E4664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rPr>
                <w:rFonts w:ascii="Times New Roman" w:hAnsi="Times New Roman"/>
                <w:sz w:val="24"/>
                <w:szCs w:val="24"/>
              </w:rPr>
            </w:pPr>
            <w:r w:rsidRPr="00E4664A">
              <w:rPr>
                <w:rFonts w:ascii="Times New Roman" w:hAnsi="Times New Roman"/>
                <w:sz w:val="24"/>
                <w:szCs w:val="28"/>
                <w:lang w:eastAsia="ru-RU"/>
              </w:rPr>
              <w:t>Мои успехи в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E4664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Pr="00E4664A" w:rsidRDefault="00AB59E0" w:rsidP="00E4664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64A">
              <w:rPr>
                <w:rFonts w:ascii="Times New Roman" w:hAnsi="Times New Roman"/>
                <w:sz w:val="24"/>
                <w:szCs w:val="24"/>
              </w:rPr>
              <w:t>Я умею управлять собой.</w:t>
            </w:r>
          </w:p>
          <w:p w:rsidR="00AB59E0" w:rsidRPr="00E4664A" w:rsidRDefault="00AB59E0" w:rsidP="00E4664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64A">
              <w:rPr>
                <w:rFonts w:ascii="Times New Roman" w:hAnsi="Times New Roman"/>
                <w:sz w:val="24"/>
                <w:szCs w:val="24"/>
              </w:rPr>
              <w:t>Я умею преодолевать трудности.</w:t>
            </w:r>
          </w:p>
          <w:p w:rsidR="00AB59E0" w:rsidRPr="00E4664A" w:rsidRDefault="00AB59E0" w:rsidP="00E4664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64A">
              <w:rPr>
                <w:rFonts w:ascii="Times New Roman" w:hAnsi="Times New Roman"/>
                <w:sz w:val="24"/>
                <w:szCs w:val="24"/>
              </w:rPr>
              <w:t>Я умею слушать других.</w:t>
            </w:r>
          </w:p>
          <w:p w:rsidR="00AB59E0" w:rsidRDefault="00AB59E0" w:rsidP="00E4664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64A">
              <w:rPr>
                <w:rFonts w:ascii="Times New Roman" w:hAnsi="Times New Roman"/>
                <w:sz w:val="24"/>
                <w:szCs w:val="24"/>
              </w:rPr>
              <w:t>Я умею учиться у ошибки. Сказкотерапия.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E4664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Pr="00865C29" w:rsidRDefault="00AB59E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65C29">
              <w:rPr>
                <w:rFonts w:ascii="Times New Roman" w:hAnsi="Times New Roman"/>
                <w:sz w:val="24"/>
                <w:szCs w:val="28"/>
                <w:lang w:eastAsia="ru-RU"/>
              </w:rPr>
              <w:t>Радость. Что такое мимика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E4664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rPr>
                <w:rFonts w:ascii="Times New Roman" w:hAnsi="Times New Roman"/>
                <w:sz w:val="24"/>
                <w:szCs w:val="24"/>
              </w:rPr>
            </w:pPr>
            <w:r w:rsidRPr="00865C29">
              <w:rPr>
                <w:rFonts w:ascii="Times New Roman" w:hAnsi="Times New Roman"/>
                <w:sz w:val="24"/>
                <w:szCs w:val="28"/>
                <w:lang w:eastAsia="ru-RU"/>
              </w:rPr>
              <w:t>Радость. Как ее доставить другому человеку?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E4664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rPr>
                <w:rFonts w:ascii="Times New Roman" w:hAnsi="Times New Roman"/>
                <w:sz w:val="24"/>
                <w:szCs w:val="24"/>
              </w:rPr>
            </w:pPr>
            <w:r w:rsidRPr="00865C29">
              <w:rPr>
                <w:rFonts w:ascii="Times New Roman" w:hAnsi="Times New Roman"/>
                <w:sz w:val="24"/>
                <w:szCs w:val="28"/>
                <w:lang w:eastAsia="ru-RU"/>
              </w:rPr>
              <w:t>Жесты. Разминка.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E4664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rPr>
                <w:rFonts w:ascii="Times New Roman" w:hAnsi="Times New Roman"/>
                <w:sz w:val="24"/>
                <w:szCs w:val="24"/>
              </w:rPr>
            </w:pPr>
            <w:r w:rsidRPr="00865C29">
              <w:rPr>
                <w:rFonts w:ascii="Times New Roman" w:hAnsi="Times New Roman"/>
                <w:sz w:val="24"/>
                <w:szCs w:val="24"/>
              </w:rPr>
              <w:t>Радость можно передать прикосновением.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865C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865C2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59E0" w:rsidRPr="00865C29" w:rsidRDefault="00AB59E0" w:rsidP="0086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65C29">
              <w:rPr>
                <w:rFonts w:ascii="Times New Roman" w:hAnsi="Times New Roman"/>
                <w:sz w:val="24"/>
                <w:szCs w:val="28"/>
                <w:lang w:eastAsia="ru-RU"/>
              </w:rPr>
              <w:t>Радость можно подарить взглядом.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59E0" w:rsidRPr="00312B4C" w:rsidRDefault="00AB59E0" w:rsidP="00865C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C29">
              <w:rPr>
                <w:rFonts w:ascii="Times New Roman" w:hAnsi="Times New Roman"/>
                <w:sz w:val="24"/>
                <w:szCs w:val="28"/>
                <w:lang w:eastAsia="ru-RU"/>
              </w:rPr>
              <w:t>03.12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865C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865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865C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865C2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E0" w:rsidRPr="00865C29" w:rsidRDefault="00AB59E0" w:rsidP="0086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65C29">
              <w:rPr>
                <w:rFonts w:ascii="Times New Roman" w:hAnsi="Times New Roman"/>
                <w:sz w:val="24"/>
                <w:szCs w:val="28"/>
                <w:lang w:eastAsia="ru-RU"/>
              </w:rPr>
              <w:t>Грусть.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9E0" w:rsidRPr="00865C29" w:rsidRDefault="00AB59E0" w:rsidP="00865C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865C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865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865C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865C2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59E0" w:rsidRPr="00865C29" w:rsidRDefault="00AB59E0" w:rsidP="0086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65C29">
              <w:rPr>
                <w:rFonts w:ascii="Times New Roman" w:hAnsi="Times New Roman"/>
                <w:sz w:val="24"/>
                <w:szCs w:val="28"/>
                <w:lang w:eastAsia="ru-RU"/>
              </w:rPr>
              <w:t>Страх. Его относительность.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59E0" w:rsidRPr="00865C29" w:rsidRDefault="00AB59E0" w:rsidP="00865C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65C29">
              <w:rPr>
                <w:rFonts w:ascii="Times New Roman" w:hAnsi="Times New Roman"/>
                <w:sz w:val="24"/>
                <w:szCs w:val="28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865C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865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7A0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865C2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E0" w:rsidRPr="00865C29" w:rsidRDefault="00AB59E0" w:rsidP="0086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Как справиться со страхом?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9E0" w:rsidRPr="00865C29" w:rsidRDefault="00AB59E0" w:rsidP="00865C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65C29">
              <w:rPr>
                <w:rFonts w:ascii="Times New Roman" w:hAnsi="Times New Roman"/>
                <w:sz w:val="24"/>
                <w:szCs w:val="28"/>
                <w:lang w:eastAsia="ru-RU"/>
              </w:rPr>
              <w:t>24.12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865C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865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7A0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865C2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E0" w:rsidRPr="00312B4C" w:rsidRDefault="00AB59E0" w:rsidP="00865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074B">
              <w:rPr>
                <w:rFonts w:ascii="Times New Roman" w:hAnsi="Times New Roman"/>
                <w:sz w:val="24"/>
                <w:szCs w:val="28"/>
                <w:lang w:eastAsia="ru-RU"/>
              </w:rPr>
              <w:t>Гнев. С какими чувствами он дружит?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9E0" w:rsidRPr="00312B4C" w:rsidRDefault="00AB59E0" w:rsidP="00865C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074B">
              <w:rPr>
                <w:rFonts w:ascii="Times New Roman" w:hAnsi="Times New Roman"/>
                <w:sz w:val="24"/>
                <w:szCs w:val="28"/>
                <w:lang w:eastAsia="ru-RU"/>
              </w:rPr>
              <w:t>14.01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865C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865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7A0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E0" w:rsidRPr="007A074B" w:rsidRDefault="00AB59E0" w:rsidP="007A0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A074B">
              <w:rPr>
                <w:rFonts w:ascii="Times New Roman" w:hAnsi="Times New Roman"/>
                <w:sz w:val="24"/>
                <w:szCs w:val="28"/>
                <w:lang w:eastAsia="ru-RU"/>
              </w:rPr>
              <w:t>Может ли гнев принести пользу?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E0" w:rsidRDefault="00AB59E0" w:rsidP="007A074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A074B">
              <w:rPr>
                <w:rFonts w:ascii="Times New Roman" w:hAnsi="Times New Roman"/>
                <w:sz w:val="24"/>
                <w:szCs w:val="28"/>
                <w:lang w:eastAsia="ru-RU"/>
              </w:rPr>
              <w:t>21.01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E0" w:rsidRDefault="00AB59E0" w:rsidP="007A074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7A0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Обида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Разные чувства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Хорошие качества людей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такой Сердечный человек?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такой доброжелательный человек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желаю добра ребятам в классе.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Какими качествами мы отличаемся?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«Я». Какой «Ты»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Трудности второклассника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Школьные трудности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Кого можно назвать Фантазёром?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ED11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сны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Я и моя школа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ED11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Я и мой 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Я и мои 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E0" w:rsidTr="00E46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(тестовая работа).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0" w:rsidRDefault="00AB59E0" w:rsidP="007A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59E0" w:rsidRDefault="00AB59E0" w:rsidP="00E4664A">
      <w:pPr>
        <w:rPr>
          <w:rFonts w:cs="Calibri"/>
        </w:rPr>
      </w:pPr>
    </w:p>
    <w:p w:rsidR="00AB59E0" w:rsidRDefault="00AB59E0" w:rsidP="00E4664A"/>
    <w:p w:rsidR="00AB59E0" w:rsidRDefault="00AB59E0" w:rsidP="00E4664A"/>
    <w:p w:rsidR="00AB59E0" w:rsidRDefault="00AB59E0" w:rsidP="00E4664A"/>
    <w:p w:rsidR="00AB59E0" w:rsidRDefault="00AB59E0" w:rsidP="00E4664A"/>
    <w:p w:rsidR="00AB59E0" w:rsidRDefault="00AB59E0" w:rsidP="00E4664A"/>
    <w:p w:rsidR="00AB59E0" w:rsidRDefault="00AB59E0" w:rsidP="00897AC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AB59E0" w:rsidSect="00E4664A">
      <w:pgSz w:w="11906" w:h="16838"/>
      <w:pgMar w:top="70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9E0" w:rsidRDefault="00AB59E0" w:rsidP="00081B0A">
      <w:pPr>
        <w:spacing w:after="0" w:line="240" w:lineRule="auto"/>
      </w:pPr>
      <w:r>
        <w:separator/>
      </w:r>
    </w:p>
  </w:endnote>
  <w:endnote w:type="continuationSeparator" w:id="0">
    <w:p w:rsidR="00AB59E0" w:rsidRDefault="00AB59E0" w:rsidP="0008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9E0" w:rsidRDefault="00AB59E0" w:rsidP="00081B0A">
      <w:pPr>
        <w:spacing w:after="0" w:line="240" w:lineRule="auto"/>
      </w:pPr>
      <w:r>
        <w:separator/>
      </w:r>
    </w:p>
  </w:footnote>
  <w:footnote w:type="continuationSeparator" w:id="0">
    <w:p w:rsidR="00AB59E0" w:rsidRDefault="00AB59E0" w:rsidP="0008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751"/>
    <w:multiLevelType w:val="hybridMultilevel"/>
    <w:tmpl w:val="B0426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043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5D100A"/>
    <w:multiLevelType w:val="hybridMultilevel"/>
    <w:tmpl w:val="EA78C4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E003D4B"/>
    <w:multiLevelType w:val="hybridMultilevel"/>
    <w:tmpl w:val="38044A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08F7E06"/>
    <w:multiLevelType w:val="hybridMultilevel"/>
    <w:tmpl w:val="013CC9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3607239"/>
    <w:multiLevelType w:val="hybridMultilevel"/>
    <w:tmpl w:val="74F66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B81A91"/>
    <w:multiLevelType w:val="hybridMultilevel"/>
    <w:tmpl w:val="B0FE86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6020FCB"/>
    <w:multiLevelType w:val="hybridMultilevel"/>
    <w:tmpl w:val="458A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213DCD"/>
    <w:multiLevelType w:val="hybridMultilevel"/>
    <w:tmpl w:val="699869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DED2195"/>
    <w:multiLevelType w:val="hybridMultilevel"/>
    <w:tmpl w:val="1BFE2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463B55"/>
    <w:multiLevelType w:val="hybridMultilevel"/>
    <w:tmpl w:val="97FC322A"/>
    <w:lvl w:ilvl="0" w:tplc="C6822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F96D48"/>
    <w:multiLevelType w:val="multilevel"/>
    <w:tmpl w:val="7EF8662E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  <w:b/>
      </w:rPr>
    </w:lvl>
  </w:abstractNum>
  <w:abstractNum w:abstractNumId="11">
    <w:nsid w:val="3FBC3D92"/>
    <w:multiLevelType w:val="hybridMultilevel"/>
    <w:tmpl w:val="7200C4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FEF3DD3"/>
    <w:multiLevelType w:val="hybridMultilevel"/>
    <w:tmpl w:val="08701A1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72604D9"/>
    <w:multiLevelType w:val="hybridMultilevel"/>
    <w:tmpl w:val="543AA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130845"/>
    <w:multiLevelType w:val="hybridMultilevel"/>
    <w:tmpl w:val="CB1A2C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A9475C6"/>
    <w:multiLevelType w:val="hybridMultilevel"/>
    <w:tmpl w:val="DD20C5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ED2B58"/>
    <w:multiLevelType w:val="hybridMultilevel"/>
    <w:tmpl w:val="029421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0327E7E"/>
    <w:multiLevelType w:val="hybridMultilevel"/>
    <w:tmpl w:val="DE446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1CE4C7B"/>
    <w:multiLevelType w:val="hybridMultilevel"/>
    <w:tmpl w:val="492A50B6"/>
    <w:lvl w:ilvl="0" w:tplc="28BAC410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31476F"/>
    <w:multiLevelType w:val="hybridMultilevel"/>
    <w:tmpl w:val="7946DB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4"/>
  </w:num>
  <w:num w:numId="7">
    <w:abstractNumId w:val="9"/>
  </w:num>
  <w:num w:numId="8">
    <w:abstractNumId w:val="1"/>
  </w:num>
  <w:num w:numId="9">
    <w:abstractNumId w:val="19"/>
  </w:num>
  <w:num w:numId="10">
    <w:abstractNumId w:val="4"/>
  </w:num>
  <w:num w:numId="11">
    <w:abstractNumId w:val="0"/>
  </w:num>
  <w:num w:numId="12">
    <w:abstractNumId w:val="6"/>
  </w:num>
  <w:num w:numId="13">
    <w:abstractNumId w:val="16"/>
  </w:num>
  <w:num w:numId="14">
    <w:abstractNumId w:val="3"/>
  </w:num>
  <w:num w:numId="15">
    <w:abstractNumId w:val="17"/>
  </w:num>
  <w:num w:numId="16">
    <w:abstractNumId w:val="11"/>
  </w:num>
  <w:num w:numId="17">
    <w:abstractNumId w:val="2"/>
  </w:num>
  <w:num w:numId="18">
    <w:abstractNumId w:val="12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A3B"/>
    <w:rsid w:val="00041392"/>
    <w:rsid w:val="00056939"/>
    <w:rsid w:val="00081B0A"/>
    <w:rsid w:val="000C1F14"/>
    <w:rsid w:val="001501EF"/>
    <w:rsid w:val="00180F04"/>
    <w:rsid w:val="001B2FC6"/>
    <w:rsid w:val="001B658B"/>
    <w:rsid w:val="00226778"/>
    <w:rsid w:val="002A4407"/>
    <w:rsid w:val="002C672D"/>
    <w:rsid w:val="00312B4C"/>
    <w:rsid w:val="0032650B"/>
    <w:rsid w:val="0033262F"/>
    <w:rsid w:val="00342702"/>
    <w:rsid w:val="00343AE6"/>
    <w:rsid w:val="003802AA"/>
    <w:rsid w:val="00386442"/>
    <w:rsid w:val="00396DBF"/>
    <w:rsid w:val="003B05F1"/>
    <w:rsid w:val="003B1F8F"/>
    <w:rsid w:val="00410432"/>
    <w:rsid w:val="00437785"/>
    <w:rsid w:val="0044105F"/>
    <w:rsid w:val="00443768"/>
    <w:rsid w:val="004A61ED"/>
    <w:rsid w:val="00503A75"/>
    <w:rsid w:val="00514863"/>
    <w:rsid w:val="00553E1A"/>
    <w:rsid w:val="00563427"/>
    <w:rsid w:val="00565146"/>
    <w:rsid w:val="00566DBB"/>
    <w:rsid w:val="005B7E97"/>
    <w:rsid w:val="005C5A0D"/>
    <w:rsid w:val="005E47AF"/>
    <w:rsid w:val="006122E4"/>
    <w:rsid w:val="00631A3B"/>
    <w:rsid w:val="006365D5"/>
    <w:rsid w:val="00693438"/>
    <w:rsid w:val="006A1EBE"/>
    <w:rsid w:val="006B6641"/>
    <w:rsid w:val="006C0DB7"/>
    <w:rsid w:val="006D6A37"/>
    <w:rsid w:val="006E0FE1"/>
    <w:rsid w:val="00737EB1"/>
    <w:rsid w:val="00751393"/>
    <w:rsid w:val="007648C4"/>
    <w:rsid w:val="007701A3"/>
    <w:rsid w:val="0079783F"/>
    <w:rsid w:val="007A074B"/>
    <w:rsid w:val="007C287E"/>
    <w:rsid w:val="007C4A71"/>
    <w:rsid w:val="00865C29"/>
    <w:rsid w:val="0089098F"/>
    <w:rsid w:val="008936C4"/>
    <w:rsid w:val="00897AC3"/>
    <w:rsid w:val="008F4D49"/>
    <w:rsid w:val="00926302"/>
    <w:rsid w:val="00935D1E"/>
    <w:rsid w:val="0097126E"/>
    <w:rsid w:val="009760CA"/>
    <w:rsid w:val="00985098"/>
    <w:rsid w:val="00A0434A"/>
    <w:rsid w:val="00A137C1"/>
    <w:rsid w:val="00A14F52"/>
    <w:rsid w:val="00A41B16"/>
    <w:rsid w:val="00A42CBE"/>
    <w:rsid w:val="00A73AF3"/>
    <w:rsid w:val="00A94361"/>
    <w:rsid w:val="00AB59E0"/>
    <w:rsid w:val="00AD2822"/>
    <w:rsid w:val="00AD5448"/>
    <w:rsid w:val="00B409B9"/>
    <w:rsid w:val="00B53571"/>
    <w:rsid w:val="00B55713"/>
    <w:rsid w:val="00B75046"/>
    <w:rsid w:val="00B919B3"/>
    <w:rsid w:val="00B9413A"/>
    <w:rsid w:val="00B95EF0"/>
    <w:rsid w:val="00BA042F"/>
    <w:rsid w:val="00BA3064"/>
    <w:rsid w:val="00BA41AF"/>
    <w:rsid w:val="00C32EB0"/>
    <w:rsid w:val="00C35137"/>
    <w:rsid w:val="00C84860"/>
    <w:rsid w:val="00C8560E"/>
    <w:rsid w:val="00CE0034"/>
    <w:rsid w:val="00D14945"/>
    <w:rsid w:val="00D1710E"/>
    <w:rsid w:val="00D32C9C"/>
    <w:rsid w:val="00D41370"/>
    <w:rsid w:val="00D66133"/>
    <w:rsid w:val="00DB608F"/>
    <w:rsid w:val="00DD54C0"/>
    <w:rsid w:val="00E31FDD"/>
    <w:rsid w:val="00E36CF4"/>
    <w:rsid w:val="00E4664A"/>
    <w:rsid w:val="00EB638D"/>
    <w:rsid w:val="00ED1115"/>
    <w:rsid w:val="00EF1016"/>
    <w:rsid w:val="00EF53A0"/>
    <w:rsid w:val="00F169E5"/>
    <w:rsid w:val="00F4404D"/>
    <w:rsid w:val="00F627A5"/>
    <w:rsid w:val="00F71ECB"/>
    <w:rsid w:val="00F8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1A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8486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860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081B0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1B0A"/>
  </w:style>
  <w:style w:type="paragraph" w:styleId="Footer">
    <w:name w:val="footer"/>
    <w:basedOn w:val="Normal"/>
    <w:link w:val="FooterChar"/>
    <w:uiPriority w:val="99"/>
    <w:rsid w:val="00081B0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1B0A"/>
  </w:style>
  <w:style w:type="table" w:styleId="TableGrid">
    <w:name w:val="Table Grid"/>
    <w:basedOn w:val="TableNormal"/>
    <w:uiPriority w:val="99"/>
    <w:rsid w:val="00897AC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93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Normal"/>
    <w:uiPriority w:val="99"/>
    <w:rsid w:val="00B53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B53571"/>
  </w:style>
  <w:style w:type="paragraph" w:customStyle="1" w:styleId="c15">
    <w:name w:val="c15"/>
    <w:basedOn w:val="Normal"/>
    <w:uiPriority w:val="99"/>
    <w:rsid w:val="00B53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461</TotalTime>
  <Pages>6</Pages>
  <Words>1443</Words>
  <Characters>8226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25</cp:revision>
  <dcterms:created xsi:type="dcterms:W3CDTF">2013-07-26T13:22:00Z</dcterms:created>
  <dcterms:modified xsi:type="dcterms:W3CDTF">2021-10-29T06:58:00Z</dcterms:modified>
</cp:coreProperties>
</file>