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65" w:rsidRDefault="003D3F65" w:rsidP="001B5D93">
      <w:pPr>
        <w:keepNext/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8"/>
          <w:szCs w:val="24"/>
          <w:lang w:val="en-US" w:eastAsia="ru-RU"/>
        </w:rPr>
      </w:pPr>
      <w:bookmarkStart w:id="0" w:name="_Toc364713916"/>
      <w:r w:rsidRPr="003A549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36.5pt;height:96pt;visibility:visible">
            <v:imagedata r:id="rId5" o:title="" croptop="50265f" cropbottom="5799f" cropleft="6934f" cropright="39698f"/>
          </v:shape>
        </w:pict>
      </w:r>
    </w:p>
    <w:p w:rsidR="003D3F65" w:rsidRDefault="003D3F65" w:rsidP="00C74B4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val="en-US" w:eastAsia="ru-RU"/>
        </w:rPr>
      </w:pPr>
    </w:p>
    <w:p w:rsidR="003D3F65" w:rsidRDefault="003D3F65" w:rsidP="00C74B4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val="en-US" w:eastAsia="ru-RU"/>
        </w:rPr>
      </w:pPr>
    </w:p>
    <w:p w:rsidR="003D3F65" w:rsidRPr="00C74B4F" w:rsidRDefault="003D3F65" w:rsidP="00C74B4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C74B4F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Планируемые результаты изучения </w:t>
      </w:r>
      <w:bookmarkEnd w:id="0"/>
      <w:r w:rsidRPr="004A7559">
        <w:rPr>
          <w:rFonts w:ascii="Times New Roman" w:hAnsi="Times New Roman"/>
          <w:b/>
          <w:sz w:val="28"/>
          <w:szCs w:val="28"/>
          <w:lang w:eastAsia="ar-SA"/>
        </w:rPr>
        <w:t>курса «</w:t>
      </w:r>
      <w:r>
        <w:rPr>
          <w:rFonts w:ascii="Times New Roman" w:hAnsi="Times New Roman"/>
          <w:b/>
          <w:sz w:val="28"/>
          <w:szCs w:val="28"/>
          <w:lang w:eastAsia="ar-SA"/>
        </w:rPr>
        <w:t>Занимательная математика»</w:t>
      </w:r>
      <w:r w:rsidRPr="00C74B4F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в 1 классе.</w:t>
      </w:r>
    </w:p>
    <w:p w:rsidR="003D3F65" w:rsidRPr="00C74B4F" w:rsidRDefault="003D3F65" w:rsidP="00C74B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4B4F">
        <w:rPr>
          <w:rFonts w:ascii="Times New Roman" w:hAnsi="Times New Roman"/>
          <w:b/>
          <w:i/>
          <w:sz w:val="24"/>
          <w:szCs w:val="24"/>
          <w:lang w:eastAsia="ru-RU"/>
        </w:rPr>
        <w:t>Предметные результаты</w:t>
      </w:r>
      <w:r w:rsidRPr="00C74B4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D3F65" w:rsidRDefault="003D3F65" w:rsidP="00C74B4F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74B4F">
        <w:rPr>
          <w:rFonts w:ascii="Times New Roman" w:hAnsi="Times New Roman"/>
          <w:bCs/>
          <w:sz w:val="24"/>
          <w:szCs w:val="24"/>
          <w:lang w:eastAsia="ru-RU"/>
        </w:rPr>
        <w:t>В результате изучения к</w:t>
      </w:r>
      <w:r>
        <w:rPr>
          <w:rFonts w:ascii="Times New Roman" w:hAnsi="Times New Roman"/>
          <w:bCs/>
          <w:sz w:val="24"/>
          <w:szCs w:val="24"/>
          <w:lang w:eastAsia="ru-RU"/>
        </w:rPr>
        <w:t>урса «Занимательная математика»</w:t>
      </w:r>
      <w:r w:rsidRPr="00C74B4F">
        <w:rPr>
          <w:rFonts w:ascii="Times New Roman" w:hAnsi="Times New Roman"/>
          <w:bCs/>
          <w:sz w:val="24"/>
          <w:szCs w:val="24"/>
          <w:lang w:eastAsia="ru-RU"/>
        </w:rPr>
        <w:t xml:space="preserve"> в 1 классе ученик научится:</w:t>
      </w:r>
    </w:p>
    <w:p w:rsidR="003D3F65" w:rsidRPr="00B1513A" w:rsidRDefault="003D3F65" w:rsidP="00B1513A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13A">
        <w:rPr>
          <w:rFonts w:ascii="Times New Roman" w:hAnsi="Times New Roman"/>
          <w:sz w:val="24"/>
          <w:szCs w:val="24"/>
          <w:lang w:eastAsia="ar-SA"/>
        </w:rPr>
        <w:t>ориентироваться в понятиях «влево», «вправо», «вверх», «вниз»;</w:t>
      </w:r>
    </w:p>
    <w:p w:rsidR="003D3F65" w:rsidRDefault="003D3F65" w:rsidP="00B1513A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13A">
        <w:rPr>
          <w:rFonts w:ascii="Times New Roman" w:hAnsi="Times New Roman"/>
          <w:sz w:val="24"/>
          <w:szCs w:val="24"/>
          <w:lang w:eastAsia="ar-SA"/>
        </w:rPr>
        <w:t>ориентироваться на точку начала движения, на числа и стрелки 1→ 1↓ и др., указывающие направление движения;</w:t>
      </w:r>
    </w:p>
    <w:p w:rsidR="003D3F65" w:rsidRDefault="003D3F65" w:rsidP="00B1513A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13A">
        <w:rPr>
          <w:rFonts w:ascii="Times New Roman" w:hAnsi="Times New Roman"/>
          <w:sz w:val="24"/>
          <w:szCs w:val="24"/>
          <w:lang w:eastAsia="ar-SA"/>
        </w:rPr>
        <w:t xml:space="preserve"> проводить линии по заданному маршруту (алгоритму);</w:t>
      </w:r>
    </w:p>
    <w:p w:rsidR="003D3F65" w:rsidRDefault="003D3F65" w:rsidP="00B1513A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13A">
        <w:rPr>
          <w:rFonts w:ascii="Times New Roman" w:hAnsi="Times New Roman"/>
          <w:sz w:val="24"/>
          <w:szCs w:val="24"/>
          <w:lang w:eastAsia="ar-SA"/>
        </w:rPr>
        <w:t>выделять фигуру заданной формы на сложном чертеже;</w:t>
      </w:r>
    </w:p>
    <w:p w:rsidR="003D3F65" w:rsidRDefault="003D3F65" w:rsidP="00B1513A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13A">
        <w:rPr>
          <w:rFonts w:ascii="Times New Roman" w:hAnsi="Times New Roman"/>
          <w:sz w:val="24"/>
          <w:szCs w:val="24"/>
          <w:lang w:eastAsia="ar-SA"/>
        </w:rPr>
        <w:t>анализировать расположение деталей (треугольников, уголков, спичек) в исходной конструкции;</w:t>
      </w:r>
    </w:p>
    <w:p w:rsidR="003D3F65" w:rsidRDefault="003D3F65" w:rsidP="00B1513A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13A">
        <w:rPr>
          <w:rFonts w:ascii="Times New Roman" w:hAnsi="Times New Roman"/>
          <w:sz w:val="24"/>
          <w:szCs w:val="24"/>
          <w:lang w:eastAsia="ar-SA"/>
        </w:rPr>
        <w:t>составлять фигуры из частей, определять место заданной детали в конструкции;</w:t>
      </w:r>
    </w:p>
    <w:p w:rsidR="003D3F65" w:rsidRPr="00B1513A" w:rsidRDefault="003D3F65" w:rsidP="00B1513A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13A">
        <w:rPr>
          <w:rFonts w:ascii="Times New Roman" w:hAnsi="Times New Roman"/>
          <w:sz w:val="24"/>
          <w:szCs w:val="24"/>
          <w:lang w:eastAsia="ar-SA"/>
        </w:rPr>
        <w:t>анализировать текст задачи: ориентироваться в тексте, выделять условие и вопрос, данные и искомые числа (величины);</w:t>
      </w:r>
    </w:p>
    <w:p w:rsidR="003D3F65" w:rsidRPr="00B1513A" w:rsidRDefault="003D3F65" w:rsidP="00B1513A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13A">
        <w:rPr>
          <w:rFonts w:ascii="Times New Roman" w:hAnsi="Times New Roman"/>
          <w:sz w:val="24"/>
          <w:szCs w:val="24"/>
          <w:lang w:eastAsia="ar-SA"/>
        </w:rPr>
        <w:t>искать и выбирать необходимую информацию, содержащуюся в тексте задачи, на рисунке или в таблице, для ответа на заданные вопросы;</w:t>
      </w:r>
    </w:p>
    <w:p w:rsidR="003D3F65" w:rsidRPr="00B1513A" w:rsidRDefault="003D3F65" w:rsidP="00B1513A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13A">
        <w:rPr>
          <w:rFonts w:ascii="Times New Roman" w:hAnsi="Times New Roman"/>
          <w:sz w:val="24"/>
          <w:szCs w:val="24"/>
          <w:lang w:eastAsia="ar-SA"/>
        </w:rPr>
        <w:t>моделировать ситуацию, описанную в тексте задачи, использовать соответствующие знаково-символические средства для моделирования ситуации;</w:t>
      </w:r>
    </w:p>
    <w:p w:rsidR="003D3F65" w:rsidRPr="00B1513A" w:rsidRDefault="003D3F65" w:rsidP="00B1513A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13A">
        <w:rPr>
          <w:rFonts w:ascii="Times New Roman" w:hAnsi="Times New Roman"/>
          <w:sz w:val="24"/>
          <w:szCs w:val="24"/>
          <w:lang w:eastAsia="ar-SA"/>
        </w:rPr>
        <w:t>конструировать последовательность шагов (алгоритм) решения задачи;</w:t>
      </w:r>
    </w:p>
    <w:p w:rsidR="003D3F65" w:rsidRPr="00B1513A" w:rsidRDefault="003D3F65" w:rsidP="00B1513A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13A">
        <w:rPr>
          <w:rFonts w:ascii="Times New Roman" w:hAnsi="Times New Roman"/>
          <w:sz w:val="24"/>
          <w:szCs w:val="24"/>
          <w:lang w:eastAsia="ar-SA"/>
        </w:rPr>
        <w:t>объяснять (обосновывать) выполняемые и выполненные действия;</w:t>
      </w:r>
    </w:p>
    <w:p w:rsidR="003D3F65" w:rsidRPr="00B1513A" w:rsidRDefault="003D3F65" w:rsidP="00B1513A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13A">
        <w:rPr>
          <w:rFonts w:ascii="Times New Roman" w:hAnsi="Times New Roman"/>
          <w:sz w:val="24"/>
          <w:szCs w:val="24"/>
          <w:lang w:eastAsia="ar-SA"/>
        </w:rPr>
        <w:t>воспр</w:t>
      </w:r>
      <w:r>
        <w:rPr>
          <w:rFonts w:ascii="Times New Roman" w:hAnsi="Times New Roman"/>
          <w:sz w:val="24"/>
          <w:szCs w:val="24"/>
          <w:lang w:eastAsia="ar-SA"/>
        </w:rPr>
        <w:t>оизводить способ решения задачи.</w:t>
      </w:r>
      <w:r w:rsidRPr="00B1513A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3D3F65" w:rsidRPr="00C74B4F" w:rsidRDefault="003D3F65" w:rsidP="00C74B4F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74B4F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Личностные результаты </w:t>
      </w:r>
      <w:r w:rsidRPr="00C74B4F">
        <w:rPr>
          <w:rFonts w:ascii="Times New Roman" w:hAnsi="Times New Roman"/>
          <w:i/>
          <w:sz w:val="24"/>
        </w:rPr>
        <w:t xml:space="preserve"> </w:t>
      </w:r>
    </w:p>
    <w:p w:rsidR="003D3F65" w:rsidRDefault="003D3F65" w:rsidP="00C74B4F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C74B4F">
        <w:rPr>
          <w:rFonts w:ascii="Times New Roman" w:hAnsi="Times New Roman"/>
          <w:sz w:val="24"/>
        </w:rPr>
        <w:t xml:space="preserve">развитие любознательности, сообразительности при выполнении разнообразных заданий проблемного и эвристического характера; </w:t>
      </w:r>
    </w:p>
    <w:p w:rsidR="003D3F65" w:rsidRDefault="003D3F65" w:rsidP="004A7559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C74B4F">
        <w:rPr>
          <w:rFonts w:ascii="Times New Roman" w:hAnsi="Times New Roman"/>
          <w:sz w:val="24"/>
        </w:rPr>
        <w:t xml:space="preserve">развитие внимательности, настойчивости, целеустремлённости, умения преодолевать трудности — качеств весьма важных в практической деятельности любого человека; </w:t>
      </w:r>
    </w:p>
    <w:p w:rsidR="003D3F65" w:rsidRDefault="003D3F65" w:rsidP="00C74B4F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C74B4F">
        <w:rPr>
          <w:rFonts w:ascii="Times New Roman" w:hAnsi="Times New Roman"/>
          <w:sz w:val="24"/>
        </w:rPr>
        <w:t>воспитание чувства с</w:t>
      </w:r>
      <w:r>
        <w:rPr>
          <w:rFonts w:ascii="Times New Roman" w:hAnsi="Times New Roman"/>
          <w:sz w:val="24"/>
        </w:rPr>
        <w:t>праведливости, ответственности;</w:t>
      </w:r>
    </w:p>
    <w:p w:rsidR="003D3F65" w:rsidRPr="00B1513A" w:rsidRDefault="003D3F65" w:rsidP="00C74B4F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32"/>
          <w:szCs w:val="28"/>
          <w:lang w:eastAsia="ar-SA"/>
        </w:rPr>
      </w:pPr>
      <w:r w:rsidRPr="00C74B4F">
        <w:rPr>
          <w:rFonts w:ascii="Times New Roman" w:hAnsi="Times New Roman"/>
          <w:sz w:val="24"/>
        </w:rPr>
        <w:t>развитие самостоятельности суждений, независимости и нестан</w:t>
      </w:r>
      <w:r>
        <w:rPr>
          <w:rFonts w:ascii="Times New Roman" w:hAnsi="Times New Roman"/>
          <w:sz w:val="24"/>
        </w:rPr>
        <w:t>дартности мышления.</w:t>
      </w:r>
    </w:p>
    <w:p w:rsidR="003D3F65" w:rsidRPr="00B1513A" w:rsidRDefault="003D3F65" w:rsidP="00B1513A">
      <w:pPr>
        <w:suppressAutoHyphens/>
        <w:spacing w:after="0" w:line="240" w:lineRule="auto"/>
        <w:jc w:val="both"/>
        <w:rPr>
          <w:rFonts w:ascii="Times New Roman" w:hAnsi="Times New Roman"/>
          <w:b/>
          <w:sz w:val="32"/>
          <w:szCs w:val="28"/>
          <w:lang w:eastAsia="ar-SA"/>
        </w:rPr>
      </w:pPr>
      <w:r>
        <w:rPr>
          <w:rFonts w:ascii="Times New Roman" w:hAnsi="Times New Roman"/>
          <w:b/>
          <w:i/>
          <w:sz w:val="24"/>
        </w:rPr>
        <w:t xml:space="preserve"> </w:t>
      </w:r>
      <w:r w:rsidRPr="00B1513A">
        <w:rPr>
          <w:rFonts w:ascii="Times New Roman" w:hAnsi="Times New Roman"/>
          <w:b/>
          <w:i/>
          <w:sz w:val="24"/>
        </w:rPr>
        <w:t>Метапредметные результаты</w:t>
      </w:r>
      <w:r w:rsidRPr="00B1513A">
        <w:rPr>
          <w:rFonts w:ascii="Times New Roman" w:hAnsi="Times New Roman"/>
          <w:sz w:val="24"/>
        </w:rPr>
        <w:t xml:space="preserve">  </w:t>
      </w:r>
    </w:p>
    <w:p w:rsidR="003D3F65" w:rsidRDefault="003D3F65" w:rsidP="00C74B4F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4B4F">
        <w:rPr>
          <w:rFonts w:ascii="Times New Roman" w:hAnsi="Times New Roman"/>
          <w:sz w:val="24"/>
          <w:szCs w:val="24"/>
          <w:lang w:eastAsia="ar-SA"/>
        </w:rPr>
        <w:t>сравнивать разные приёмы действий, выбирать удобные способы для выполнения конкретного задания;</w:t>
      </w:r>
    </w:p>
    <w:p w:rsidR="003D3F65" w:rsidRDefault="003D3F65" w:rsidP="00C74B4F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4B4F">
        <w:rPr>
          <w:rFonts w:ascii="Times New Roman" w:hAnsi="Times New Roman"/>
          <w:sz w:val="24"/>
          <w:szCs w:val="24"/>
          <w:lang w:eastAsia="ar-SA"/>
        </w:rPr>
        <w:t>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:rsidR="003D3F65" w:rsidRDefault="003D3F65" w:rsidP="00C74B4F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4B4F">
        <w:rPr>
          <w:rFonts w:ascii="Times New Roman" w:hAnsi="Times New Roman"/>
          <w:sz w:val="24"/>
          <w:szCs w:val="24"/>
          <w:lang w:eastAsia="ar-SA"/>
        </w:rPr>
        <w:t>применять изученные способы учебной работы и приёмы вычислений для работы с числовыми головоломками;</w:t>
      </w:r>
    </w:p>
    <w:p w:rsidR="003D3F65" w:rsidRDefault="003D3F65" w:rsidP="00C74B4F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4B4F">
        <w:rPr>
          <w:rFonts w:ascii="Times New Roman" w:hAnsi="Times New Roman"/>
          <w:sz w:val="24"/>
          <w:szCs w:val="24"/>
          <w:lang w:eastAsia="ar-SA"/>
        </w:rPr>
        <w:t>анализировать правила игры, действовать в соответствии с заданными правилами;</w:t>
      </w:r>
    </w:p>
    <w:p w:rsidR="003D3F65" w:rsidRDefault="003D3F65" w:rsidP="00C74B4F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4B4F">
        <w:rPr>
          <w:rFonts w:ascii="Times New Roman" w:hAnsi="Times New Roman"/>
          <w:sz w:val="24"/>
          <w:szCs w:val="24"/>
          <w:lang w:eastAsia="ar-SA"/>
        </w:rPr>
        <w:t>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:rsidR="003D3F65" w:rsidRDefault="003D3F65" w:rsidP="00C74B4F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4B4F">
        <w:rPr>
          <w:rFonts w:ascii="Times New Roman" w:hAnsi="Times New Roman"/>
          <w:sz w:val="24"/>
          <w:szCs w:val="24"/>
          <w:lang w:eastAsia="ar-SA"/>
        </w:rPr>
        <w:t>выполнять пробное учебное действие, фиксировать индивидуальное затруднение в пробном действии;</w:t>
      </w:r>
    </w:p>
    <w:p w:rsidR="003D3F65" w:rsidRDefault="003D3F65" w:rsidP="00C74B4F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4B4F">
        <w:rPr>
          <w:rFonts w:ascii="Times New Roman" w:hAnsi="Times New Roman"/>
          <w:sz w:val="24"/>
          <w:szCs w:val="24"/>
          <w:lang w:eastAsia="ar-SA"/>
        </w:rPr>
        <w:t>аргументировать свою позицию в коммуникации, учитывать разные мнения, использовать критерии для обоснования своего суждения;</w:t>
      </w:r>
    </w:p>
    <w:p w:rsidR="003D3F65" w:rsidRDefault="003D3F65" w:rsidP="00C74B4F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4B4F">
        <w:rPr>
          <w:rFonts w:ascii="Times New Roman" w:hAnsi="Times New Roman"/>
          <w:sz w:val="24"/>
          <w:szCs w:val="24"/>
          <w:lang w:eastAsia="ar-SA"/>
        </w:rPr>
        <w:t>сопоставлять полученный (промежуточный, итоговый) результат с заданным условием;</w:t>
      </w:r>
    </w:p>
    <w:p w:rsidR="003D3F65" w:rsidRPr="00C74B4F" w:rsidRDefault="003D3F65" w:rsidP="00C74B4F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4B4F">
        <w:rPr>
          <w:rFonts w:ascii="Times New Roman" w:hAnsi="Times New Roman"/>
          <w:sz w:val="24"/>
          <w:szCs w:val="24"/>
          <w:lang w:eastAsia="ar-SA"/>
        </w:rPr>
        <w:t>контролировать свою деятельность: обнаруживать и исправлять ошибки.</w:t>
      </w:r>
    </w:p>
    <w:p w:rsidR="003D3F65" w:rsidRPr="00C74B4F" w:rsidRDefault="003D3F65" w:rsidP="00C74B4F">
      <w:pPr>
        <w:suppressAutoHyphens/>
        <w:spacing w:after="0" w:line="240" w:lineRule="auto"/>
        <w:jc w:val="both"/>
        <w:rPr>
          <w:rFonts w:ascii="Times New Roman" w:hAnsi="Times New Roman"/>
          <w:b/>
          <w:sz w:val="32"/>
          <w:szCs w:val="28"/>
          <w:lang w:eastAsia="ar-SA"/>
        </w:rPr>
      </w:pPr>
      <w:r>
        <w:rPr>
          <w:rFonts w:ascii="Times New Roman" w:hAnsi="Times New Roman"/>
          <w:b/>
          <w:sz w:val="32"/>
          <w:szCs w:val="28"/>
          <w:lang w:eastAsia="ar-SA"/>
        </w:rPr>
        <w:t xml:space="preserve"> </w:t>
      </w:r>
    </w:p>
    <w:p w:rsidR="003D3F65" w:rsidRPr="004A7559" w:rsidRDefault="003D3F65" w:rsidP="00B151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7559">
        <w:rPr>
          <w:rFonts w:ascii="Times New Roman" w:hAnsi="Times New Roman"/>
          <w:b/>
          <w:sz w:val="28"/>
          <w:szCs w:val="28"/>
          <w:lang w:eastAsia="ru-RU"/>
        </w:rPr>
        <w:t>Содержание программы кружка</w:t>
      </w:r>
    </w:p>
    <w:p w:rsidR="003D3F65" w:rsidRPr="002708E6" w:rsidRDefault="003D3F65" w:rsidP="00B1513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2708E6">
        <w:rPr>
          <w:rFonts w:ascii="Times New Roman" w:hAnsi="Times New Roman"/>
          <w:b/>
          <w:sz w:val="24"/>
          <w:szCs w:val="24"/>
          <w:lang w:eastAsia="ar-SA"/>
        </w:rPr>
        <w:t>Числа. Арифметические действия. Величины</w:t>
      </w:r>
      <w:r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3D3F65" w:rsidRPr="002708E6" w:rsidRDefault="003D3F65" w:rsidP="00D74DC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08E6">
        <w:rPr>
          <w:rFonts w:ascii="Times New Roman" w:hAnsi="Times New Roman"/>
          <w:sz w:val="24"/>
          <w:szCs w:val="24"/>
          <w:lang w:eastAsia="ar-SA"/>
        </w:rPr>
        <w:t xml:space="preserve">Названия и последовательность чисел </w:t>
      </w:r>
      <w:r>
        <w:rPr>
          <w:rFonts w:ascii="Times New Roman" w:hAnsi="Times New Roman"/>
          <w:sz w:val="24"/>
          <w:szCs w:val="24"/>
          <w:lang w:eastAsia="ar-SA"/>
        </w:rPr>
        <w:t xml:space="preserve">от 1 до 20. Подсчёт числа точек </w:t>
      </w:r>
      <w:r w:rsidRPr="002708E6">
        <w:rPr>
          <w:rFonts w:ascii="Times New Roman" w:hAnsi="Times New Roman"/>
          <w:sz w:val="24"/>
          <w:szCs w:val="24"/>
          <w:lang w:eastAsia="ar-SA"/>
        </w:rPr>
        <w:t>на в</w:t>
      </w:r>
      <w:r>
        <w:rPr>
          <w:rFonts w:ascii="Times New Roman" w:hAnsi="Times New Roman"/>
          <w:sz w:val="24"/>
          <w:szCs w:val="24"/>
          <w:lang w:eastAsia="ar-SA"/>
        </w:rPr>
        <w:t xml:space="preserve">ерхних гранях выпавших кубиков. </w:t>
      </w:r>
      <w:r w:rsidRPr="002708E6">
        <w:rPr>
          <w:rFonts w:ascii="Times New Roman" w:hAnsi="Times New Roman"/>
          <w:sz w:val="24"/>
          <w:szCs w:val="24"/>
          <w:lang w:eastAsia="ar-SA"/>
        </w:rPr>
        <w:t>Числа от 1 до 100. Решение и составл</w:t>
      </w:r>
      <w:r>
        <w:rPr>
          <w:rFonts w:ascii="Times New Roman" w:hAnsi="Times New Roman"/>
          <w:sz w:val="24"/>
          <w:szCs w:val="24"/>
          <w:lang w:eastAsia="ar-SA"/>
        </w:rPr>
        <w:t xml:space="preserve">ение ребусов, содержащих числа. </w:t>
      </w:r>
      <w:r w:rsidRPr="002708E6">
        <w:rPr>
          <w:rFonts w:ascii="Times New Roman" w:hAnsi="Times New Roman"/>
          <w:sz w:val="24"/>
          <w:szCs w:val="24"/>
          <w:lang w:eastAsia="ar-SA"/>
        </w:rPr>
        <w:t xml:space="preserve">Сложение и вычитание чисел в пределах 100. </w:t>
      </w:r>
      <w:r>
        <w:rPr>
          <w:rFonts w:ascii="Times New Roman" w:hAnsi="Times New Roman"/>
          <w:sz w:val="24"/>
          <w:szCs w:val="24"/>
          <w:lang w:eastAsia="ar-SA"/>
        </w:rPr>
        <w:t>Таблица умножения одно</w:t>
      </w:r>
      <w:r w:rsidRPr="002708E6">
        <w:rPr>
          <w:rFonts w:ascii="Times New Roman" w:hAnsi="Times New Roman"/>
          <w:sz w:val="24"/>
          <w:szCs w:val="24"/>
          <w:lang w:eastAsia="ar-SA"/>
        </w:rPr>
        <w:t xml:space="preserve">значных чисел и </w:t>
      </w:r>
      <w:r>
        <w:rPr>
          <w:rFonts w:ascii="Times New Roman" w:hAnsi="Times New Roman"/>
          <w:sz w:val="24"/>
          <w:szCs w:val="24"/>
          <w:lang w:eastAsia="ar-SA"/>
        </w:rPr>
        <w:t xml:space="preserve">соответствующие случаи деления. </w:t>
      </w:r>
      <w:r w:rsidRPr="002708E6">
        <w:rPr>
          <w:rFonts w:ascii="Times New Roman" w:hAnsi="Times New Roman"/>
          <w:sz w:val="24"/>
          <w:szCs w:val="24"/>
          <w:lang w:eastAsia="ar-SA"/>
        </w:rPr>
        <w:t>Числовые головоломки: соедине</w:t>
      </w:r>
      <w:r>
        <w:rPr>
          <w:rFonts w:ascii="Times New Roman" w:hAnsi="Times New Roman"/>
          <w:sz w:val="24"/>
          <w:szCs w:val="24"/>
          <w:lang w:eastAsia="ar-SA"/>
        </w:rPr>
        <w:t xml:space="preserve">ние чисел знаками действия так, </w:t>
      </w:r>
      <w:r w:rsidRPr="002708E6">
        <w:rPr>
          <w:rFonts w:ascii="Times New Roman" w:hAnsi="Times New Roman"/>
          <w:sz w:val="24"/>
          <w:szCs w:val="24"/>
          <w:lang w:eastAsia="ar-SA"/>
        </w:rPr>
        <w:t>чтобы в ответе получилось заданное ч</w:t>
      </w:r>
      <w:r>
        <w:rPr>
          <w:rFonts w:ascii="Times New Roman" w:hAnsi="Times New Roman"/>
          <w:sz w:val="24"/>
          <w:szCs w:val="24"/>
          <w:lang w:eastAsia="ar-SA"/>
        </w:rPr>
        <w:t>исло, и др. Поиск нескольких ре</w:t>
      </w:r>
      <w:r w:rsidRPr="002708E6">
        <w:rPr>
          <w:rFonts w:ascii="Times New Roman" w:hAnsi="Times New Roman"/>
          <w:sz w:val="24"/>
          <w:szCs w:val="24"/>
          <w:lang w:eastAsia="ar-SA"/>
        </w:rPr>
        <w:t>шений. Восстановление примеров: поиск цифры, котора</w:t>
      </w:r>
      <w:r>
        <w:rPr>
          <w:rFonts w:ascii="Times New Roman" w:hAnsi="Times New Roman"/>
          <w:sz w:val="24"/>
          <w:szCs w:val="24"/>
          <w:lang w:eastAsia="ar-SA"/>
        </w:rPr>
        <w:t>я скрыта. После</w:t>
      </w:r>
      <w:r w:rsidRPr="002708E6">
        <w:rPr>
          <w:rFonts w:ascii="Times New Roman" w:hAnsi="Times New Roman"/>
          <w:sz w:val="24"/>
          <w:szCs w:val="24"/>
          <w:lang w:eastAsia="ar-SA"/>
        </w:rPr>
        <w:t>довательное выполнение арифм</w:t>
      </w:r>
      <w:r>
        <w:rPr>
          <w:rFonts w:ascii="Times New Roman" w:hAnsi="Times New Roman"/>
          <w:sz w:val="24"/>
          <w:szCs w:val="24"/>
          <w:lang w:eastAsia="ar-SA"/>
        </w:rPr>
        <w:t xml:space="preserve">етических действий: отгадывание </w:t>
      </w:r>
      <w:r w:rsidRPr="002708E6">
        <w:rPr>
          <w:rFonts w:ascii="Times New Roman" w:hAnsi="Times New Roman"/>
          <w:sz w:val="24"/>
          <w:szCs w:val="24"/>
          <w:lang w:eastAsia="ar-SA"/>
        </w:rPr>
        <w:t>задуманных чисел.</w:t>
      </w:r>
    </w:p>
    <w:p w:rsidR="003D3F65" w:rsidRPr="002708E6" w:rsidRDefault="003D3F65" w:rsidP="00D74DC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08E6">
        <w:rPr>
          <w:rFonts w:ascii="Times New Roman" w:hAnsi="Times New Roman"/>
          <w:sz w:val="24"/>
          <w:szCs w:val="24"/>
          <w:lang w:eastAsia="ar-SA"/>
        </w:rPr>
        <w:t>Заполнение числовых крос</w:t>
      </w:r>
      <w:r>
        <w:rPr>
          <w:rFonts w:ascii="Times New Roman" w:hAnsi="Times New Roman"/>
          <w:sz w:val="24"/>
          <w:szCs w:val="24"/>
          <w:lang w:eastAsia="ar-SA"/>
        </w:rPr>
        <w:t xml:space="preserve">свордов (судоку, какуро и др.). </w:t>
      </w:r>
      <w:r w:rsidRPr="002708E6">
        <w:rPr>
          <w:rFonts w:ascii="Times New Roman" w:hAnsi="Times New Roman"/>
          <w:sz w:val="24"/>
          <w:szCs w:val="24"/>
          <w:lang w:eastAsia="ar-SA"/>
        </w:rPr>
        <w:t>Числа от 1 до 1000. Сложение и в</w:t>
      </w:r>
      <w:r>
        <w:rPr>
          <w:rFonts w:ascii="Times New Roman" w:hAnsi="Times New Roman"/>
          <w:sz w:val="24"/>
          <w:szCs w:val="24"/>
          <w:lang w:eastAsia="ar-SA"/>
        </w:rPr>
        <w:t xml:space="preserve">ычитание чисел в пределах 1000. </w:t>
      </w:r>
      <w:r w:rsidRPr="002708E6">
        <w:rPr>
          <w:rFonts w:ascii="Times New Roman" w:hAnsi="Times New Roman"/>
          <w:sz w:val="24"/>
          <w:szCs w:val="24"/>
          <w:lang w:eastAsia="ar-SA"/>
        </w:rPr>
        <w:t xml:space="preserve">Числа-великаны (миллион и др.). Числовой </w:t>
      </w:r>
      <w:r>
        <w:rPr>
          <w:rFonts w:ascii="Times New Roman" w:hAnsi="Times New Roman"/>
          <w:sz w:val="24"/>
          <w:szCs w:val="24"/>
          <w:lang w:eastAsia="ar-SA"/>
        </w:rPr>
        <w:t>палиндром: число, кото</w:t>
      </w:r>
      <w:r w:rsidRPr="002708E6">
        <w:rPr>
          <w:rFonts w:ascii="Times New Roman" w:hAnsi="Times New Roman"/>
          <w:sz w:val="24"/>
          <w:szCs w:val="24"/>
          <w:lang w:eastAsia="ar-SA"/>
        </w:rPr>
        <w:t>рое читается одинаково</w:t>
      </w:r>
      <w:r>
        <w:rPr>
          <w:rFonts w:ascii="Times New Roman" w:hAnsi="Times New Roman"/>
          <w:sz w:val="24"/>
          <w:szCs w:val="24"/>
          <w:lang w:eastAsia="ar-SA"/>
        </w:rPr>
        <w:t xml:space="preserve"> слева направо и справа налево. </w:t>
      </w:r>
      <w:r w:rsidRPr="002708E6">
        <w:rPr>
          <w:rFonts w:ascii="Times New Roman" w:hAnsi="Times New Roman"/>
          <w:sz w:val="24"/>
          <w:szCs w:val="24"/>
          <w:lang w:eastAsia="ar-SA"/>
        </w:rPr>
        <w:t xml:space="preserve">Поиск и чтение слов, связанных </w:t>
      </w:r>
      <w:r>
        <w:rPr>
          <w:rFonts w:ascii="Times New Roman" w:hAnsi="Times New Roman"/>
          <w:sz w:val="24"/>
          <w:szCs w:val="24"/>
          <w:lang w:eastAsia="ar-SA"/>
        </w:rPr>
        <w:t xml:space="preserve">с математикой (в таблице, ходом шахматного коня и др.). </w:t>
      </w:r>
      <w:r w:rsidRPr="002708E6">
        <w:rPr>
          <w:rFonts w:ascii="Times New Roman" w:hAnsi="Times New Roman"/>
          <w:sz w:val="24"/>
          <w:szCs w:val="24"/>
          <w:lang w:eastAsia="ar-SA"/>
        </w:rPr>
        <w:t>Заниматель</w:t>
      </w:r>
      <w:r>
        <w:rPr>
          <w:rFonts w:ascii="Times New Roman" w:hAnsi="Times New Roman"/>
          <w:sz w:val="24"/>
          <w:szCs w:val="24"/>
          <w:lang w:eastAsia="ar-SA"/>
        </w:rPr>
        <w:t xml:space="preserve">ные задания с римскими цифрами. </w:t>
      </w:r>
      <w:r w:rsidRPr="002708E6">
        <w:rPr>
          <w:rFonts w:ascii="Times New Roman" w:hAnsi="Times New Roman"/>
          <w:sz w:val="24"/>
          <w:szCs w:val="24"/>
          <w:lang w:eastAsia="ar-SA"/>
        </w:rPr>
        <w:t>Время. Единицы времени. Масса. Единицы массы. Литр.</w:t>
      </w:r>
    </w:p>
    <w:p w:rsidR="003D3F65" w:rsidRPr="002708E6" w:rsidRDefault="003D3F65" w:rsidP="00D74DC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708E6">
        <w:rPr>
          <w:rFonts w:ascii="Times New Roman" w:hAnsi="Times New Roman"/>
          <w:b/>
          <w:sz w:val="24"/>
          <w:szCs w:val="24"/>
          <w:lang w:eastAsia="ar-SA"/>
        </w:rPr>
        <w:t>Форма организации обучения — математические игры:</w:t>
      </w:r>
    </w:p>
    <w:p w:rsidR="003D3F65" w:rsidRPr="002708E6" w:rsidRDefault="003D3F65" w:rsidP="00D74DC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08E6">
        <w:rPr>
          <w:rFonts w:ascii="Times New Roman" w:hAnsi="Times New Roman"/>
          <w:sz w:val="24"/>
          <w:szCs w:val="24"/>
          <w:lang w:eastAsia="ar-SA"/>
        </w:rPr>
        <w:t>— «Весёлый счёт» — игра-соревн</w:t>
      </w:r>
      <w:r>
        <w:rPr>
          <w:rFonts w:ascii="Times New Roman" w:hAnsi="Times New Roman"/>
          <w:sz w:val="24"/>
          <w:szCs w:val="24"/>
          <w:lang w:eastAsia="ar-SA"/>
        </w:rPr>
        <w:t>ование; игры с игральными куби</w:t>
      </w:r>
      <w:r w:rsidRPr="002708E6">
        <w:rPr>
          <w:rFonts w:ascii="Times New Roman" w:hAnsi="Times New Roman"/>
          <w:sz w:val="24"/>
          <w:szCs w:val="24"/>
          <w:lang w:eastAsia="ar-SA"/>
        </w:rPr>
        <w:t>ками. Игры: «Чья сумма больше?», «Лу</w:t>
      </w:r>
      <w:r>
        <w:rPr>
          <w:rFonts w:ascii="Times New Roman" w:hAnsi="Times New Roman"/>
          <w:sz w:val="24"/>
          <w:szCs w:val="24"/>
          <w:lang w:eastAsia="ar-SA"/>
        </w:rPr>
        <w:t xml:space="preserve">чший лодочник», «Русское лото», </w:t>
      </w:r>
      <w:r w:rsidRPr="002708E6">
        <w:rPr>
          <w:rFonts w:ascii="Times New Roman" w:hAnsi="Times New Roman"/>
          <w:sz w:val="24"/>
          <w:szCs w:val="24"/>
          <w:lang w:eastAsia="ar-SA"/>
        </w:rPr>
        <w:t>«Математическое домино», «Не собью</w:t>
      </w:r>
      <w:r>
        <w:rPr>
          <w:rFonts w:ascii="Times New Roman" w:hAnsi="Times New Roman"/>
          <w:sz w:val="24"/>
          <w:szCs w:val="24"/>
          <w:lang w:eastAsia="ar-SA"/>
        </w:rPr>
        <w:t xml:space="preserve">сь!», «Задумай число», «Отгадай </w:t>
      </w:r>
      <w:r w:rsidRPr="002708E6">
        <w:rPr>
          <w:rFonts w:ascii="Times New Roman" w:hAnsi="Times New Roman"/>
          <w:sz w:val="24"/>
          <w:szCs w:val="24"/>
          <w:lang w:eastAsia="ar-SA"/>
        </w:rPr>
        <w:t>задуманное число», «Отгадай число и месяц рождения»;</w:t>
      </w:r>
    </w:p>
    <w:p w:rsidR="003D3F65" w:rsidRPr="002708E6" w:rsidRDefault="003D3F65" w:rsidP="00D74DC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08E6">
        <w:rPr>
          <w:rFonts w:ascii="Times New Roman" w:hAnsi="Times New Roman"/>
          <w:sz w:val="24"/>
          <w:szCs w:val="24"/>
          <w:lang w:eastAsia="ar-SA"/>
        </w:rPr>
        <w:t>— игры: «Волшебная палочка»</w:t>
      </w:r>
      <w:r>
        <w:rPr>
          <w:rFonts w:ascii="Times New Roman" w:hAnsi="Times New Roman"/>
          <w:sz w:val="24"/>
          <w:szCs w:val="24"/>
          <w:lang w:eastAsia="ar-SA"/>
        </w:rPr>
        <w:t xml:space="preserve">, «Лучший счётчик», «Не подведи </w:t>
      </w:r>
      <w:r w:rsidRPr="002708E6">
        <w:rPr>
          <w:rFonts w:ascii="Times New Roman" w:hAnsi="Times New Roman"/>
          <w:sz w:val="24"/>
          <w:szCs w:val="24"/>
          <w:lang w:eastAsia="ar-SA"/>
        </w:rPr>
        <w:t>друга», «День и ночь», «Счастливый</w:t>
      </w:r>
      <w:r>
        <w:rPr>
          <w:rFonts w:ascii="Times New Roman" w:hAnsi="Times New Roman"/>
          <w:sz w:val="24"/>
          <w:szCs w:val="24"/>
          <w:lang w:eastAsia="ar-SA"/>
        </w:rPr>
        <w:t xml:space="preserve"> случай», «Сбор плодов», «Гонки </w:t>
      </w:r>
      <w:r w:rsidRPr="002708E6">
        <w:rPr>
          <w:rFonts w:ascii="Times New Roman" w:hAnsi="Times New Roman"/>
          <w:sz w:val="24"/>
          <w:szCs w:val="24"/>
          <w:lang w:eastAsia="ar-SA"/>
        </w:rPr>
        <w:t>с зонтиками», «Магазин», «Какой ряд дружнее?»;</w:t>
      </w:r>
    </w:p>
    <w:p w:rsidR="003D3F65" w:rsidRPr="002708E6" w:rsidRDefault="003D3F65" w:rsidP="00D74DC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08E6">
        <w:rPr>
          <w:rFonts w:ascii="Times New Roman" w:hAnsi="Times New Roman"/>
          <w:sz w:val="24"/>
          <w:szCs w:val="24"/>
          <w:lang w:eastAsia="ar-SA"/>
        </w:rPr>
        <w:t>— игры с мячом: «Наоборот», «Не урони мяч»;</w:t>
      </w:r>
    </w:p>
    <w:p w:rsidR="003D3F65" w:rsidRPr="002708E6" w:rsidRDefault="003D3F65" w:rsidP="00D74DC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08E6">
        <w:rPr>
          <w:rFonts w:ascii="Times New Roman" w:hAnsi="Times New Roman"/>
          <w:sz w:val="24"/>
          <w:szCs w:val="24"/>
          <w:lang w:eastAsia="ar-SA"/>
        </w:rPr>
        <w:t>— игры с набором «Карточки-счит</w:t>
      </w:r>
      <w:r>
        <w:rPr>
          <w:rFonts w:ascii="Times New Roman" w:hAnsi="Times New Roman"/>
          <w:sz w:val="24"/>
          <w:szCs w:val="24"/>
          <w:lang w:eastAsia="ar-SA"/>
        </w:rPr>
        <w:t>алочки» (сорбонки) — двусторон</w:t>
      </w:r>
      <w:r w:rsidRPr="002708E6">
        <w:rPr>
          <w:rFonts w:ascii="Times New Roman" w:hAnsi="Times New Roman"/>
          <w:sz w:val="24"/>
          <w:szCs w:val="24"/>
          <w:lang w:eastAsia="ar-SA"/>
        </w:rPr>
        <w:t>ние карточки: на одной стороне — задание, на другой — ответ;</w:t>
      </w:r>
    </w:p>
    <w:p w:rsidR="003D3F65" w:rsidRPr="002708E6" w:rsidRDefault="003D3F65" w:rsidP="00D74DC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08E6">
        <w:rPr>
          <w:rFonts w:ascii="Times New Roman" w:hAnsi="Times New Roman"/>
          <w:sz w:val="24"/>
          <w:szCs w:val="24"/>
          <w:lang w:eastAsia="ar-SA"/>
        </w:rPr>
        <w:t>— математические пирамиды: «Сл</w:t>
      </w:r>
      <w:r>
        <w:rPr>
          <w:rFonts w:ascii="Times New Roman" w:hAnsi="Times New Roman"/>
          <w:sz w:val="24"/>
          <w:szCs w:val="24"/>
          <w:lang w:eastAsia="ar-SA"/>
        </w:rPr>
        <w:t xml:space="preserve">ожение в пределах 10; 20; 100», </w:t>
      </w:r>
      <w:r w:rsidRPr="002708E6">
        <w:rPr>
          <w:rFonts w:ascii="Times New Roman" w:hAnsi="Times New Roman"/>
          <w:sz w:val="24"/>
          <w:szCs w:val="24"/>
          <w:lang w:eastAsia="ar-SA"/>
        </w:rPr>
        <w:t>«Вычитание в пределах 10; 20; 100», «Умножение», «Деление»;</w:t>
      </w:r>
    </w:p>
    <w:p w:rsidR="003D3F65" w:rsidRPr="002708E6" w:rsidRDefault="003D3F65" w:rsidP="00D74DC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08E6">
        <w:rPr>
          <w:rFonts w:ascii="Times New Roman" w:hAnsi="Times New Roman"/>
          <w:sz w:val="24"/>
          <w:szCs w:val="24"/>
          <w:lang w:eastAsia="ar-SA"/>
        </w:rPr>
        <w:t xml:space="preserve">— работа с палитрой — основой </w:t>
      </w:r>
      <w:r>
        <w:rPr>
          <w:rFonts w:ascii="Times New Roman" w:hAnsi="Times New Roman"/>
          <w:sz w:val="24"/>
          <w:szCs w:val="24"/>
          <w:lang w:eastAsia="ar-SA"/>
        </w:rPr>
        <w:t xml:space="preserve">с цветными фишками и комплектом </w:t>
      </w:r>
      <w:r w:rsidRPr="002708E6">
        <w:rPr>
          <w:rFonts w:ascii="Times New Roman" w:hAnsi="Times New Roman"/>
          <w:sz w:val="24"/>
          <w:szCs w:val="24"/>
          <w:lang w:eastAsia="ar-SA"/>
        </w:rPr>
        <w:t>заданий к палитре по темам: «Сложение и вычитание до 100» и др.;</w:t>
      </w:r>
    </w:p>
    <w:p w:rsidR="003D3F65" w:rsidRPr="002708E6" w:rsidRDefault="003D3F65" w:rsidP="00D74DC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08E6">
        <w:rPr>
          <w:rFonts w:ascii="Times New Roman" w:hAnsi="Times New Roman"/>
          <w:sz w:val="24"/>
          <w:szCs w:val="24"/>
          <w:lang w:eastAsia="ar-SA"/>
        </w:rPr>
        <w:t xml:space="preserve">— игры: «Крестики-нолики», </w:t>
      </w:r>
      <w:r>
        <w:rPr>
          <w:rFonts w:ascii="Times New Roman" w:hAnsi="Times New Roman"/>
          <w:sz w:val="24"/>
          <w:szCs w:val="24"/>
          <w:lang w:eastAsia="ar-SA"/>
        </w:rPr>
        <w:t xml:space="preserve">«Крестики-нолики на бесконечной </w:t>
      </w:r>
      <w:r w:rsidRPr="002708E6">
        <w:rPr>
          <w:rFonts w:ascii="Times New Roman" w:hAnsi="Times New Roman"/>
          <w:sz w:val="24"/>
          <w:szCs w:val="24"/>
          <w:lang w:eastAsia="ar-SA"/>
        </w:rPr>
        <w:t>доске», «Морской бой» и др., конст</w:t>
      </w:r>
      <w:r>
        <w:rPr>
          <w:rFonts w:ascii="Times New Roman" w:hAnsi="Times New Roman"/>
          <w:sz w:val="24"/>
          <w:szCs w:val="24"/>
          <w:lang w:eastAsia="ar-SA"/>
        </w:rPr>
        <w:t>рукторы «Часы», «Весы» из элек</w:t>
      </w:r>
      <w:r w:rsidRPr="002708E6">
        <w:rPr>
          <w:rFonts w:ascii="Times New Roman" w:hAnsi="Times New Roman"/>
          <w:sz w:val="24"/>
          <w:szCs w:val="24"/>
          <w:lang w:eastAsia="ar-SA"/>
        </w:rPr>
        <w:t>тронного учебного пособия</w:t>
      </w:r>
      <w:r>
        <w:rPr>
          <w:rFonts w:ascii="Times New Roman" w:hAnsi="Times New Roman"/>
          <w:sz w:val="24"/>
          <w:szCs w:val="24"/>
          <w:lang w:eastAsia="ar-SA"/>
        </w:rPr>
        <w:t xml:space="preserve"> «Математика и конструирование»</w:t>
      </w:r>
      <w:r w:rsidRPr="002708E6">
        <w:rPr>
          <w:rFonts w:ascii="Times New Roman" w:hAnsi="Times New Roman"/>
          <w:sz w:val="24"/>
          <w:szCs w:val="24"/>
          <w:lang w:eastAsia="ar-SA"/>
        </w:rPr>
        <w:t>.</w:t>
      </w:r>
    </w:p>
    <w:p w:rsidR="003D3F65" w:rsidRPr="00D74DC0" w:rsidRDefault="003D3F65" w:rsidP="002708E6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D74DC0">
        <w:rPr>
          <w:rFonts w:ascii="Times New Roman" w:hAnsi="Times New Roman"/>
          <w:b/>
          <w:sz w:val="24"/>
          <w:szCs w:val="24"/>
          <w:lang w:eastAsia="ar-SA"/>
        </w:rPr>
        <w:t>Мир занимательных задач</w:t>
      </w:r>
      <w:r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3D3F65" w:rsidRPr="002708E6" w:rsidRDefault="003D3F65" w:rsidP="00D74DC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08E6">
        <w:rPr>
          <w:rFonts w:ascii="Times New Roman" w:hAnsi="Times New Roman"/>
          <w:sz w:val="24"/>
          <w:szCs w:val="24"/>
          <w:lang w:eastAsia="ar-SA"/>
        </w:rPr>
        <w:t>Задачи, допускающие несколько с</w:t>
      </w:r>
      <w:r>
        <w:rPr>
          <w:rFonts w:ascii="Times New Roman" w:hAnsi="Times New Roman"/>
          <w:sz w:val="24"/>
          <w:szCs w:val="24"/>
          <w:lang w:eastAsia="ar-SA"/>
        </w:rPr>
        <w:t>пособов решения. Задачи с недо</w:t>
      </w:r>
      <w:r w:rsidRPr="002708E6">
        <w:rPr>
          <w:rFonts w:ascii="Times New Roman" w:hAnsi="Times New Roman"/>
          <w:sz w:val="24"/>
          <w:szCs w:val="24"/>
          <w:lang w:eastAsia="ar-SA"/>
        </w:rPr>
        <w:t>статочными, некорректными данными, с избыточ</w:t>
      </w:r>
      <w:r>
        <w:rPr>
          <w:rFonts w:ascii="Times New Roman" w:hAnsi="Times New Roman"/>
          <w:sz w:val="24"/>
          <w:szCs w:val="24"/>
          <w:lang w:eastAsia="ar-SA"/>
        </w:rPr>
        <w:t xml:space="preserve">ным составом условия. </w:t>
      </w:r>
      <w:r w:rsidRPr="002708E6">
        <w:rPr>
          <w:rFonts w:ascii="Times New Roman" w:hAnsi="Times New Roman"/>
          <w:sz w:val="24"/>
          <w:szCs w:val="24"/>
          <w:lang w:eastAsia="ar-SA"/>
        </w:rPr>
        <w:t>Последовательность ш</w:t>
      </w:r>
      <w:r>
        <w:rPr>
          <w:rFonts w:ascii="Times New Roman" w:hAnsi="Times New Roman"/>
          <w:sz w:val="24"/>
          <w:szCs w:val="24"/>
          <w:lang w:eastAsia="ar-SA"/>
        </w:rPr>
        <w:t xml:space="preserve">агов (алгоритм) решения задачи. </w:t>
      </w:r>
      <w:r w:rsidRPr="002708E6">
        <w:rPr>
          <w:rFonts w:ascii="Times New Roman" w:hAnsi="Times New Roman"/>
          <w:sz w:val="24"/>
          <w:szCs w:val="24"/>
          <w:lang w:eastAsia="ar-SA"/>
        </w:rPr>
        <w:t>Задачи, имеющие несколько реше</w:t>
      </w:r>
      <w:r>
        <w:rPr>
          <w:rFonts w:ascii="Times New Roman" w:hAnsi="Times New Roman"/>
          <w:sz w:val="24"/>
          <w:szCs w:val="24"/>
          <w:lang w:eastAsia="ar-SA"/>
        </w:rPr>
        <w:t xml:space="preserve">ний. Обратные задачи и задания. </w:t>
      </w:r>
      <w:r w:rsidRPr="002708E6">
        <w:rPr>
          <w:rFonts w:ascii="Times New Roman" w:hAnsi="Times New Roman"/>
          <w:sz w:val="24"/>
          <w:szCs w:val="24"/>
          <w:lang w:eastAsia="ar-SA"/>
        </w:rPr>
        <w:t>Ориентировка в тексте задачи, выде</w:t>
      </w:r>
      <w:r>
        <w:rPr>
          <w:rFonts w:ascii="Times New Roman" w:hAnsi="Times New Roman"/>
          <w:sz w:val="24"/>
          <w:szCs w:val="24"/>
          <w:lang w:eastAsia="ar-SA"/>
        </w:rPr>
        <w:t xml:space="preserve">ление условия и вопроса, данных </w:t>
      </w:r>
      <w:r w:rsidRPr="002708E6">
        <w:rPr>
          <w:rFonts w:ascii="Times New Roman" w:hAnsi="Times New Roman"/>
          <w:sz w:val="24"/>
          <w:szCs w:val="24"/>
          <w:lang w:eastAsia="ar-SA"/>
        </w:rPr>
        <w:t>и искомых чисел (величин). Выбор необходимой информаци</w:t>
      </w:r>
      <w:r>
        <w:rPr>
          <w:rFonts w:ascii="Times New Roman" w:hAnsi="Times New Roman"/>
          <w:sz w:val="24"/>
          <w:szCs w:val="24"/>
          <w:lang w:eastAsia="ar-SA"/>
        </w:rPr>
        <w:t>и, содер</w:t>
      </w:r>
      <w:r w:rsidRPr="002708E6">
        <w:rPr>
          <w:rFonts w:ascii="Times New Roman" w:hAnsi="Times New Roman"/>
          <w:sz w:val="24"/>
          <w:szCs w:val="24"/>
          <w:lang w:eastAsia="ar-SA"/>
        </w:rPr>
        <w:t xml:space="preserve">жащейся в тексте задачи, на рисунке или </w:t>
      </w:r>
      <w:r>
        <w:rPr>
          <w:rFonts w:ascii="Times New Roman" w:hAnsi="Times New Roman"/>
          <w:sz w:val="24"/>
          <w:szCs w:val="24"/>
          <w:lang w:eastAsia="ar-SA"/>
        </w:rPr>
        <w:t xml:space="preserve">в таблице, для ответа на заданные вопросы. </w:t>
      </w:r>
      <w:r w:rsidRPr="002708E6">
        <w:rPr>
          <w:rFonts w:ascii="Times New Roman" w:hAnsi="Times New Roman"/>
          <w:sz w:val="24"/>
          <w:szCs w:val="24"/>
          <w:lang w:eastAsia="ar-SA"/>
        </w:rPr>
        <w:t>Старинные задачи. Логические зад</w:t>
      </w:r>
      <w:r>
        <w:rPr>
          <w:rFonts w:ascii="Times New Roman" w:hAnsi="Times New Roman"/>
          <w:sz w:val="24"/>
          <w:szCs w:val="24"/>
          <w:lang w:eastAsia="ar-SA"/>
        </w:rPr>
        <w:t>ачи. Задачи на переливание. Со</w:t>
      </w:r>
      <w:r w:rsidRPr="002708E6">
        <w:rPr>
          <w:rFonts w:ascii="Times New Roman" w:hAnsi="Times New Roman"/>
          <w:sz w:val="24"/>
          <w:szCs w:val="24"/>
          <w:lang w:eastAsia="ar-SA"/>
        </w:rPr>
        <w:t>ставлен</w:t>
      </w:r>
      <w:r>
        <w:rPr>
          <w:rFonts w:ascii="Times New Roman" w:hAnsi="Times New Roman"/>
          <w:sz w:val="24"/>
          <w:szCs w:val="24"/>
          <w:lang w:eastAsia="ar-SA"/>
        </w:rPr>
        <w:t xml:space="preserve">ие аналогичных задач и заданий. </w:t>
      </w:r>
      <w:r w:rsidRPr="002708E6">
        <w:rPr>
          <w:rFonts w:ascii="Times New Roman" w:hAnsi="Times New Roman"/>
          <w:sz w:val="24"/>
          <w:szCs w:val="24"/>
          <w:lang w:eastAsia="ar-SA"/>
        </w:rPr>
        <w:t>Нестандартные задачи. Испо</w:t>
      </w:r>
      <w:r>
        <w:rPr>
          <w:rFonts w:ascii="Times New Roman" w:hAnsi="Times New Roman"/>
          <w:sz w:val="24"/>
          <w:szCs w:val="24"/>
          <w:lang w:eastAsia="ar-SA"/>
        </w:rPr>
        <w:t xml:space="preserve">льзование знаково-символических </w:t>
      </w:r>
      <w:r w:rsidRPr="002708E6">
        <w:rPr>
          <w:rFonts w:ascii="Times New Roman" w:hAnsi="Times New Roman"/>
          <w:sz w:val="24"/>
          <w:szCs w:val="24"/>
          <w:lang w:eastAsia="ar-SA"/>
        </w:rPr>
        <w:t>средств для моделирования</w:t>
      </w:r>
      <w:r>
        <w:rPr>
          <w:rFonts w:ascii="Times New Roman" w:hAnsi="Times New Roman"/>
          <w:sz w:val="24"/>
          <w:szCs w:val="24"/>
          <w:lang w:eastAsia="ar-SA"/>
        </w:rPr>
        <w:t xml:space="preserve"> ситуаций, описанных в задачах. </w:t>
      </w:r>
      <w:r w:rsidRPr="002708E6">
        <w:rPr>
          <w:rFonts w:ascii="Times New Roman" w:hAnsi="Times New Roman"/>
          <w:sz w:val="24"/>
          <w:szCs w:val="24"/>
          <w:lang w:eastAsia="ar-SA"/>
        </w:rPr>
        <w:t>Задачи, решаемые способом перебора. «Открытые» задачи и задания.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708E6">
        <w:rPr>
          <w:rFonts w:ascii="Times New Roman" w:hAnsi="Times New Roman"/>
          <w:sz w:val="24"/>
          <w:szCs w:val="24"/>
          <w:lang w:eastAsia="ar-SA"/>
        </w:rPr>
        <w:t>Задачи и задания по проверке готовых решений, в том числе неверных.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708E6">
        <w:rPr>
          <w:rFonts w:ascii="Times New Roman" w:hAnsi="Times New Roman"/>
          <w:sz w:val="24"/>
          <w:szCs w:val="24"/>
          <w:lang w:eastAsia="ar-SA"/>
        </w:rPr>
        <w:t>Анализ и оценка готовых решени</w:t>
      </w:r>
      <w:r>
        <w:rPr>
          <w:rFonts w:ascii="Times New Roman" w:hAnsi="Times New Roman"/>
          <w:sz w:val="24"/>
          <w:szCs w:val="24"/>
          <w:lang w:eastAsia="ar-SA"/>
        </w:rPr>
        <w:t xml:space="preserve">й задачи, выбор верных решений. </w:t>
      </w:r>
      <w:r w:rsidRPr="002708E6">
        <w:rPr>
          <w:rFonts w:ascii="Times New Roman" w:hAnsi="Times New Roman"/>
          <w:sz w:val="24"/>
          <w:szCs w:val="24"/>
          <w:lang w:eastAsia="ar-SA"/>
        </w:rPr>
        <w:t>Задачи на доказательство, например</w:t>
      </w:r>
      <w:r>
        <w:rPr>
          <w:rFonts w:ascii="Times New Roman" w:hAnsi="Times New Roman"/>
          <w:sz w:val="24"/>
          <w:szCs w:val="24"/>
          <w:lang w:eastAsia="ar-SA"/>
        </w:rPr>
        <w:t xml:space="preserve"> найти цифровое значение букв в </w:t>
      </w:r>
      <w:r w:rsidRPr="002708E6">
        <w:rPr>
          <w:rFonts w:ascii="Times New Roman" w:hAnsi="Times New Roman"/>
          <w:sz w:val="24"/>
          <w:szCs w:val="24"/>
          <w:lang w:eastAsia="ar-SA"/>
        </w:rPr>
        <w:t>условной записи: СМЕХ + ГРОМ =</w:t>
      </w:r>
      <w:r>
        <w:rPr>
          <w:rFonts w:ascii="Times New Roman" w:hAnsi="Times New Roman"/>
          <w:sz w:val="24"/>
          <w:szCs w:val="24"/>
          <w:lang w:eastAsia="ar-SA"/>
        </w:rPr>
        <w:t xml:space="preserve"> ГРЕМИ и др. Обоснование выполняемых и выполненных действий. </w:t>
      </w:r>
      <w:r w:rsidRPr="002708E6">
        <w:rPr>
          <w:rFonts w:ascii="Times New Roman" w:hAnsi="Times New Roman"/>
          <w:sz w:val="24"/>
          <w:szCs w:val="24"/>
          <w:lang w:eastAsia="ar-SA"/>
        </w:rPr>
        <w:t>Решение олимпиадных задач меж</w:t>
      </w:r>
      <w:r>
        <w:rPr>
          <w:rFonts w:ascii="Times New Roman" w:hAnsi="Times New Roman"/>
          <w:sz w:val="24"/>
          <w:szCs w:val="24"/>
          <w:lang w:eastAsia="ar-SA"/>
        </w:rPr>
        <w:t xml:space="preserve">дународного конкурса «Кенгуру». </w:t>
      </w:r>
      <w:r w:rsidRPr="002708E6">
        <w:rPr>
          <w:rFonts w:ascii="Times New Roman" w:hAnsi="Times New Roman"/>
          <w:sz w:val="24"/>
          <w:szCs w:val="24"/>
          <w:lang w:eastAsia="ar-SA"/>
        </w:rPr>
        <w:t>Воспроизведение способа решения з</w:t>
      </w:r>
      <w:r>
        <w:rPr>
          <w:rFonts w:ascii="Times New Roman" w:hAnsi="Times New Roman"/>
          <w:sz w:val="24"/>
          <w:szCs w:val="24"/>
          <w:lang w:eastAsia="ar-SA"/>
        </w:rPr>
        <w:t>адачи. Выбор наиболее эффектив</w:t>
      </w:r>
      <w:r w:rsidRPr="002708E6">
        <w:rPr>
          <w:rFonts w:ascii="Times New Roman" w:hAnsi="Times New Roman"/>
          <w:sz w:val="24"/>
          <w:szCs w:val="24"/>
          <w:lang w:eastAsia="ar-SA"/>
        </w:rPr>
        <w:t>ных способов решения.</w:t>
      </w:r>
    </w:p>
    <w:p w:rsidR="003D3F65" w:rsidRPr="00D74DC0" w:rsidRDefault="003D3F65" w:rsidP="002708E6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D74DC0">
        <w:rPr>
          <w:rFonts w:ascii="Times New Roman" w:hAnsi="Times New Roman"/>
          <w:b/>
          <w:sz w:val="24"/>
          <w:szCs w:val="24"/>
          <w:lang w:eastAsia="ar-SA"/>
        </w:rPr>
        <w:t>Геометрическая мозаика</w:t>
      </w:r>
      <w:r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3D3F65" w:rsidRPr="002708E6" w:rsidRDefault="003D3F65" w:rsidP="00D74DC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08E6">
        <w:rPr>
          <w:rFonts w:ascii="Times New Roman" w:hAnsi="Times New Roman"/>
          <w:sz w:val="24"/>
          <w:szCs w:val="24"/>
          <w:lang w:eastAsia="ar-SA"/>
        </w:rPr>
        <w:t>Пространственные представле</w:t>
      </w:r>
      <w:r>
        <w:rPr>
          <w:rFonts w:ascii="Times New Roman" w:hAnsi="Times New Roman"/>
          <w:sz w:val="24"/>
          <w:szCs w:val="24"/>
          <w:lang w:eastAsia="ar-SA"/>
        </w:rPr>
        <w:t xml:space="preserve">ния. Понятия «влево», «вправо», </w:t>
      </w:r>
      <w:r w:rsidRPr="002708E6">
        <w:rPr>
          <w:rFonts w:ascii="Times New Roman" w:hAnsi="Times New Roman"/>
          <w:sz w:val="24"/>
          <w:szCs w:val="24"/>
          <w:lang w:eastAsia="ar-SA"/>
        </w:rPr>
        <w:t>«вверх», «вниз». Маршрут перед</w:t>
      </w:r>
      <w:r>
        <w:rPr>
          <w:rFonts w:ascii="Times New Roman" w:hAnsi="Times New Roman"/>
          <w:sz w:val="24"/>
          <w:szCs w:val="24"/>
          <w:lang w:eastAsia="ar-SA"/>
        </w:rPr>
        <w:t xml:space="preserve">вижения. Точка начала движения; </w:t>
      </w:r>
      <w:r w:rsidRPr="002708E6">
        <w:rPr>
          <w:rFonts w:ascii="Times New Roman" w:hAnsi="Times New Roman"/>
          <w:sz w:val="24"/>
          <w:szCs w:val="24"/>
          <w:lang w:eastAsia="ar-SA"/>
        </w:rPr>
        <w:t xml:space="preserve">число, стрелки 1→ 1↓, указывающие направление </w:t>
      </w:r>
      <w:r>
        <w:rPr>
          <w:rFonts w:ascii="Times New Roman" w:hAnsi="Times New Roman"/>
          <w:sz w:val="24"/>
          <w:szCs w:val="24"/>
          <w:lang w:eastAsia="ar-SA"/>
        </w:rPr>
        <w:t>движения. Проведе</w:t>
      </w:r>
      <w:r w:rsidRPr="002708E6">
        <w:rPr>
          <w:rFonts w:ascii="Times New Roman" w:hAnsi="Times New Roman"/>
          <w:sz w:val="24"/>
          <w:szCs w:val="24"/>
          <w:lang w:eastAsia="ar-SA"/>
        </w:rPr>
        <w:t>ние линии по заданному маршруту (а</w:t>
      </w:r>
      <w:r>
        <w:rPr>
          <w:rFonts w:ascii="Times New Roman" w:hAnsi="Times New Roman"/>
          <w:sz w:val="24"/>
          <w:szCs w:val="24"/>
          <w:lang w:eastAsia="ar-SA"/>
        </w:rPr>
        <w:t xml:space="preserve">лгоритму) — «путешествие точки» </w:t>
      </w:r>
      <w:r w:rsidRPr="002708E6">
        <w:rPr>
          <w:rFonts w:ascii="Times New Roman" w:hAnsi="Times New Roman"/>
          <w:sz w:val="24"/>
          <w:szCs w:val="24"/>
          <w:lang w:eastAsia="ar-SA"/>
        </w:rPr>
        <w:t>(на листе в клетку). Построение собств</w:t>
      </w:r>
      <w:r>
        <w:rPr>
          <w:rFonts w:ascii="Times New Roman" w:hAnsi="Times New Roman"/>
          <w:sz w:val="24"/>
          <w:szCs w:val="24"/>
          <w:lang w:eastAsia="ar-SA"/>
        </w:rPr>
        <w:t xml:space="preserve">енного маршрута (рисунка) и его </w:t>
      </w:r>
      <w:r w:rsidRPr="002708E6">
        <w:rPr>
          <w:rFonts w:ascii="Times New Roman" w:hAnsi="Times New Roman"/>
          <w:sz w:val="24"/>
          <w:szCs w:val="24"/>
          <w:lang w:eastAsia="ar-SA"/>
        </w:rPr>
        <w:t>описание.</w:t>
      </w:r>
    </w:p>
    <w:p w:rsidR="003D3F65" w:rsidRPr="002708E6" w:rsidRDefault="003D3F65" w:rsidP="00D74DC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08E6">
        <w:rPr>
          <w:rFonts w:ascii="Times New Roman" w:hAnsi="Times New Roman"/>
          <w:sz w:val="24"/>
          <w:szCs w:val="24"/>
          <w:lang w:eastAsia="ar-SA"/>
        </w:rPr>
        <w:t>Геометрические узоры. Закономе</w:t>
      </w:r>
      <w:r>
        <w:rPr>
          <w:rFonts w:ascii="Times New Roman" w:hAnsi="Times New Roman"/>
          <w:sz w:val="24"/>
          <w:szCs w:val="24"/>
          <w:lang w:eastAsia="ar-SA"/>
        </w:rPr>
        <w:t>рности в узорах. Симметрия. Фи</w:t>
      </w:r>
      <w:r w:rsidRPr="002708E6">
        <w:rPr>
          <w:rFonts w:ascii="Times New Roman" w:hAnsi="Times New Roman"/>
          <w:sz w:val="24"/>
          <w:szCs w:val="24"/>
          <w:lang w:eastAsia="ar-SA"/>
        </w:rPr>
        <w:t>гуры, имеющие о</w:t>
      </w:r>
      <w:r>
        <w:rPr>
          <w:rFonts w:ascii="Times New Roman" w:hAnsi="Times New Roman"/>
          <w:sz w:val="24"/>
          <w:szCs w:val="24"/>
          <w:lang w:eastAsia="ar-SA"/>
        </w:rPr>
        <w:t xml:space="preserve">дну и несколько осей симметрии. </w:t>
      </w:r>
      <w:r w:rsidRPr="002708E6">
        <w:rPr>
          <w:rFonts w:ascii="Times New Roman" w:hAnsi="Times New Roman"/>
          <w:sz w:val="24"/>
          <w:szCs w:val="24"/>
          <w:lang w:eastAsia="ar-SA"/>
        </w:rPr>
        <w:t xml:space="preserve">Расположение деталей фигуры в </w:t>
      </w:r>
      <w:r>
        <w:rPr>
          <w:rFonts w:ascii="Times New Roman" w:hAnsi="Times New Roman"/>
          <w:sz w:val="24"/>
          <w:szCs w:val="24"/>
          <w:lang w:eastAsia="ar-SA"/>
        </w:rPr>
        <w:t>исходной конструкции (треуголь</w:t>
      </w:r>
      <w:r w:rsidRPr="002708E6">
        <w:rPr>
          <w:rFonts w:ascii="Times New Roman" w:hAnsi="Times New Roman"/>
          <w:sz w:val="24"/>
          <w:szCs w:val="24"/>
          <w:lang w:eastAsia="ar-SA"/>
        </w:rPr>
        <w:t>ники, таны, уголки, спички). Част</w:t>
      </w:r>
      <w:r>
        <w:rPr>
          <w:rFonts w:ascii="Times New Roman" w:hAnsi="Times New Roman"/>
          <w:sz w:val="24"/>
          <w:szCs w:val="24"/>
          <w:lang w:eastAsia="ar-SA"/>
        </w:rPr>
        <w:t xml:space="preserve">и фигуры. Место заданной фигуры </w:t>
      </w:r>
      <w:r w:rsidRPr="002708E6">
        <w:rPr>
          <w:rFonts w:ascii="Times New Roman" w:hAnsi="Times New Roman"/>
          <w:sz w:val="24"/>
          <w:szCs w:val="24"/>
          <w:lang w:eastAsia="ar-SA"/>
        </w:rPr>
        <w:t>в конструкции. Расположение детале</w:t>
      </w:r>
      <w:r>
        <w:rPr>
          <w:rFonts w:ascii="Times New Roman" w:hAnsi="Times New Roman"/>
          <w:sz w:val="24"/>
          <w:szCs w:val="24"/>
          <w:lang w:eastAsia="ar-SA"/>
        </w:rPr>
        <w:t xml:space="preserve">й. Выбор деталей в соответствии </w:t>
      </w:r>
      <w:r w:rsidRPr="002708E6">
        <w:rPr>
          <w:rFonts w:ascii="Times New Roman" w:hAnsi="Times New Roman"/>
          <w:sz w:val="24"/>
          <w:szCs w:val="24"/>
          <w:lang w:eastAsia="ar-SA"/>
        </w:rPr>
        <w:t>с заданным контуром конструкции.</w:t>
      </w:r>
      <w:r>
        <w:rPr>
          <w:rFonts w:ascii="Times New Roman" w:hAnsi="Times New Roman"/>
          <w:sz w:val="24"/>
          <w:szCs w:val="24"/>
          <w:lang w:eastAsia="ar-SA"/>
        </w:rPr>
        <w:t xml:space="preserve"> Поиск нескольких возможных ва</w:t>
      </w:r>
      <w:r w:rsidRPr="002708E6">
        <w:rPr>
          <w:rFonts w:ascii="Times New Roman" w:hAnsi="Times New Roman"/>
          <w:sz w:val="24"/>
          <w:szCs w:val="24"/>
          <w:lang w:eastAsia="ar-SA"/>
        </w:rPr>
        <w:t>риантов решения. Составление и зари</w:t>
      </w:r>
      <w:r>
        <w:rPr>
          <w:rFonts w:ascii="Times New Roman" w:hAnsi="Times New Roman"/>
          <w:sz w:val="24"/>
          <w:szCs w:val="24"/>
          <w:lang w:eastAsia="ar-SA"/>
        </w:rPr>
        <w:t xml:space="preserve">совка фигур по собственному замыслу. </w:t>
      </w:r>
      <w:r w:rsidRPr="002708E6">
        <w:rPr>
          <w:rFonts w:ascii="Times New Roman" w:hAnsi="Times New Roman"/>
          <w:sz w:val="24"/>
          <w:szCs w:val="24"/>
          <w:lang w:eastAsia="ar-SA"/>
        </w:rPr>
        <w:t xml:space="preserve">Разрезание и составление фигур. </w:t>
      </w:r>
      <w:r>
        <w:rPr>
          <w:rFonts w:ascii="Times New Roman" w:hAnsi="Times New Roman"/>
          <w:sz w:val="24"/>
          <w:szCs w:val="24"/>
          <w:lang w:eastAsia="ar-SA"/>
        </w:rPr>
        <w:t xml:space="preserve">Деление заданной фигуры на равные по площади части. </w:t>
      </w:r>
      <w:r w:rsidRPr="002708E6">
        <w:rPr>
          <w:rFonts w:ascii="Times New Roman" w:hAnsi="Times New Roman"/>
          <w:sz w:val="24"/>
          <w:szCs w:val="24"/>
          <w:lang w:eastAsia="ar-SA"/>
        </w:rPr>
        <w:t>Поиск заданных фигур в фигурах сложной конфигура</w:t>
      </w:r>
      <w:r>
        <w:rPr>
          <w:rFonts w:ascii="Times New Roman" w:hAnsi="Times New Roman"/>
          <w:sz w:val="24"/>
          <w:szCs w:val="24"/>
          <w:lang w:eastAsia="ar-SA"/>
        </w:rPr>
        <w:t xml:space="preserve">ции. </w:t>
      </w:r>
      <w:r w:rsidRPr="002708E6">
        <w:rPr>
          <w:rFonts w:ascii="Times New Roman" w:hAnsi="Times New Roman"/>
          <w:sz w:val="24"/>
          <w:szCs w:val="24"/>
          <w:lang w:eastAsia="ar-SA"/>
        </w:rPr>
        <w:t>Решение задач, формирующих геометрическую наблюдательность.</w:t>
      </w:r>
    </w:p>
    <w:p w:rsidR="003D3F65" w:rsidRPr="002708E6" w:rsidRDefault="003D3F65" w:rsidP="00D74DC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08E6">
        <w:rPr>
          <w:rFonts w:ascii="Times New Roman" w:hAnsi="Times New Roman"/>
          <w:sz w:val="24"/>
          <w:szCs w:val="24"/>
          <w:lang w:eastAsia="ar-SA"/>
        </w:rPr>
        <w:t>Распознавание (нахождение) окруж</w:t>
      </w:r>
      <w:r>
        <w:rPr>
          <w:rFonts w:ascii="Times New Roman" w:hAnsi="Times New Roman"/>
          <w:sz w:val="24"/>
          <w:szCs w:val="24"/>
          <w:lang w:eastAsia="ar-SA"/>
        </w:rPr>
        <w:t>ности на орнаменте. Составление</w:t>
      </w:r>
      <w:r w:rsidRPr="002708E6">
        <w:rPr>
          <w:rFonts w:ascii="Times New Roman" w:hAnsi="Times New Roman"/>
          <w:sz w:val="24"/>
          <w:szCs w:val="24"/>
          <w:lang w:eastAsia="ar-SA"/>
        </w:rPr>
        <w:t>(вычерчивание) орнамента с использ</w:t>
      </w:r>
      <w:r>
        <w:rPr>
          <w:rFonts w:ascii="Times New Roman" w:hAnsi="Times New Roman"/>
          <w:sz w:val="24"/>
          <w:szCs w:val="24"/>
          <w:lang w:eastAsia="ar-SA"/>
        </w:rPr>
        <w:t xml:space="preserve">ованием циркуля (по образцу, по </w:t>
      </w:r>
      <w:r w:rsidRPr="002708E6">
        <w:rPr>
          <w:rFonts w:ascii="Times New Roman" w:hAnsi="Times New Roman"/>
          <w:sz w:val="24"/>
          <w:szCs w:val="24"/>
          <w:lang w:eastAsia="ar-SA"/>
        </w:rPr>
        <w:t>собственному замыслу).</w:t>
      </w:r>
    </w:p>
    <w:p w:rsidR="003D3F65" w:rsidRPr="002708E6" w:rsidRDefault="003D3F65" w:rsidP="00D74DC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08E6">
        <w:rPr>
          <w:rFonts w:ascii="Times New Roman" w:hAnsi="Times New Roman"/>
          <w:sz w:val="24"/>
          <w:szCs w:val="24"/>
          <w:lang w:eastAsia="ar-SA"/>
        </w:rPr>
        <w:t>Объёмные фигуры: цилиндр, конус, пи</w:t>
      </w:r>
      <w:r>
        <w:rPr>
          <w:rFonts w:ascii="Times New Roman" w:hAnsi="Times New Roman"/>
          <w:sz w:val="24"/>
          <w:szCs w:val="24"/>
          <w:lang w:eastAsia="ar-SA"/>
        </w:rPr>
        <w:t>рамида, шар, куб. Моделиро</w:t>
      </w:r>
      <w:r w:rsidRPr="002708E6">
        <w:rPr>
          <w:rFonts w:ascii="Times New Roman" w:hAnsi="Times New Roman"/>
          <w:sz w:val="24"/>
          <w:szCs w:val="24"/>
          <w:lang w:eastAsia="ar-SA"/>
        </w:rPr>
        <w:t>вание из проволоки. Создание объёмн</w:t>
      </w:r>
      <w:r>
        <w:rPr>
          <w:rFonts w:ascii="Times New Roman" w:hAnsi="Times New Roman"/>
          <w:sz w:val="24"/>
          <w:szCs w:val="24"/>
          <w:lang w:eastAsia="ar-SA"/>
        </w:rPr>
        <w:t xml:space="preserve">ых фигур из развёрток: цилиндр, </w:t>
      </w:r>
      <w:r w:rsidRPr="002708E6">
        <w:rPr>
          <w:rFonts w:ascii="Times New Roman" w:hAnsi="Times New Roman"/>
          <w:sz w:val="24"/>
          <w:szCs w:val="24"/>
          <w:lang w:eastAsia="ar-SA"/>
        </w:rPr>
        <w:t>призма шестиугольная, призма треугольн</w:t>
      </w:r>
      <w:r>
        <w:rPr>
          <w:rFonts w:ascii="Times New Roman" w:hAnsi="Times New Roman"/>
          <w:sz w:val="24"/>
          <w:szCs w:val="24"/>
          <w:lang w:eastAsia="ar-SA"/>
        </w:rPr>
        <w:t xml:space="preserve">ая, куб, конус, четырёхугольная </w:t>
      </w:r>
      <w:r w:rsidRPr="002708E6">
        <w:rPr>
          <w:rFonts w:ascii="Times New Roman" w:hAnsi="Times New Roman"/>
          <w:sz w:val="24"/>
          <w:szCs w:val="24"/>
          <w:lang w:eastAsia="ar-SA"/>
        </w:rPr>
        <w:t>пирамида, октаэдр, параллелепипед, у</w:t>
      </w:r>
      <w:r>
        <w:rPr>
          <w:rFonts w:ascii="Times New Roman" w:hAnsi="Times New Roman"/>
          <w:sz w:val="24"/>
          <w:szCs w:val="24"/>
          <w:lang w:eastAsia="ar-SA"/>
        </w:rPr>
        <w:t>сечённый конус, усечённая пира</w:t>
      </w:r>
      <w:r w:rsidRPr="002708E6">
        <w:rPr>
          <w:rFonts w:ascii="Times New Roman" w:hAnsi="Times New Roman"/>
          <w:sz w:val="24"/>
          <w:szCs w:val="24"/>
          <w:lang w:eastAsia="ar-SA"/>
        </w:rPr>
        <w:t xml:space="preserve">мида, пятиугольная пирамида, икосаэдр (по выбору </w:t>
      </w:r>
      <w:r>
        <w:rPr>
          <w:rFonts w:ascii="Times New Roman" w:hAnsi="Times New Roman"/>
          <w:sz w:val="24"/>
          <w:szCs w:val="24"/>
          <w:lang w:eastAsia="ar-SA"/>
        </w:rPr>
        <w:t>об</w:t>
      </w:r>
      <w:r w:rsidRPr="002708E6">
        <w:rPr>
          <w:rFonts w:ascii="Times New Roman" w:hAnsi="Times New Roman"/>
          <w:sz w:val="24"/>
          <w:szCs w:val="24"/>
          <w:lang w:eastAsia="ar-SA"/>
        </w:rPr>
        <w:t>уча</w:t>
      </w:r>
      <w:r>
        <w:rPr>
          <w:rFonts w:ascii="Times New Roman" w:hAnsi="Times New Roman"/>
          <w:sz w:val="24"/>
          <w:szCs w:val="24"/>
          <w:lang w:eastAsia="ar-SA"/>
        </w:rPr>
        <w:t>ю</w:t>
      </w:r>
      <w:r w:rsidRPr="002708E6">
        <w:rPr>
          <w:rFonts w:ascii="Times New Roman" w:hAnsi="Times New Roman"/>
          <w:sz w:val="24"/>
          <w:szCs w:val="24"/>
          <w:lang w:eastAsia="ar-SA"/>
        </w:rPr>
        <w:t>щихся).</w:t>
      </w:r>
    </w:p>
    <w:p w:rsidR="003D3F65" w:rsidRPr="00D74DC0" w:rsidRDefault="003D3F65" w:rsidP="002708E6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D74DC0">
        <w:rPr>
          <w:rFonts w:ascii="Times New Roman" w:hAnsi="Times New Roman"/>
          <w:b/>
          <w:sz w:val="24"/>
          <w:szCs w:val="24"/>
          <w:lang w:eastAsia="ar-SA"/>
        </w:rPr>
        <w:t>Форма организации обучения — работа с конструкторами:</w:t>
      </w:r>
    </w:p>
    <w:p w:rsidR="003D3F65" w:rsidRPr="002708E6" w:rsidRDefault="003D3F65" w:rsidP="00D74DC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08E6">
        <w:rPr>
          <w:rFonts w:ascii="Times New Roman" w:hAnsi="Times New Roman"/>
          <w:sz w:val="24"/>
          <w:szCs w:val="24"/>
          <w:lang w:eastAsia="ar-SA"/>
        </w:rPr>
        <w:t>— моделирование фигур из одинаковых треугольников, уголков;</w:t>
      </w:r>
    </w:p>
    <w:p w:rsidR="003D3F65" w:rsidRPr="002708E6" w:rsidRDefault="003D3F65" w:rsidP="00D74DC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08E6">
        <w:rPr>
          <w:rFonts w:ascii="Times New Roman" w:hAnsi="Times New Roman"/>
          <w:sz w:val="24"/>
          <w:szCs w:val="24"/>
          <w:lang w:eastAsia="ar-SA"/>
        </w:rPr>
        <w:t>— танграм: древняя китайская голов</w:t>
      </w:r>
      <w:r>
        <w:rPr>
          <w:rFonts w:ascii="Times New Roman" w:hAnsi="Times New Roman"/>
          <w:sz w:val="24"/>
          <w:szCs w:val="24"/>
          <w:lang w:eastAsia="ar-SA"/>
        </w:rPr>
        <w:t>оломка. «Сложи квадрат», «Спичечный» конструктор</w:t>
      </w:r>
      <w:r w:rsidRPr="002708E6">
        <w:rPr>
          <w:rFonts w:ascii="Times New Roman" w:hAnsi="Times New Roman"/>
          <w:sz w:val="24"/>
          <w:szCs w:val="24"/>
          <w:lang w:eastAsia="ar-SA"/>
        </w:rPr>
        <w:t>;</w:t>
      </w:r>
    </w:p>
    <w:p w:rsidR="003D3F65" w:rsidRPr="002708E6" w:rsidRDefault="003D3F65" w:rsidP="00D74DC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08E6">
        <w:rPr>
          <w:rFonts w:ascii="Times New Roman" w:hAnsi="Times New Roman"/>
          <w:sz w:val="24"/>
          <w:szCs w:val="24"/>
          <w:lang w:eastAsia="ar-SA"/>
        </w:rPr>
        <w:t>— конструкторы лего. Набор «Геометрические тела»;</w:t>
      </w:r>
    </w:p>
    <w:p w:rsidR="003D3F65" w:rsidRPr="002708E6" w:rsidRDefault="003D3F65" w:rsidP="00D74DC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08E6">
        <w:rPr>
          <w:rFonts w:ascii="Times New Roman" w:hAnsi="Times New Roman"/>
          <w:sz w:val="24"/>
          <w:szCs w:val="24"/>
          <w:lang w:eastAsia="ar-SA"/>
        </w:rPr>
        <w:t xml:space="preserve">— конструкторы «Танграм», </w:t>
      </w:r>
      <w:r>
        <w:rPr>
          <w:rFonts w:ascii="Times New Roman" w:hAnsi="Times New Roman"/>
          <w:sz w:val="24"/>
          <w:szCs w:val="24"/>
          <w:lang w:eastAsia="ar-SA"/>
        </w:rPr>
        <w:t xml:space="preserve">«Спички», «Полимино», «Кубики», </w:t>
      </w:r>
      <w:r w:rsidRPr="002708E6">
        <w:rPr>
          <w:rFonts w:ascii="Times New Roman" w:hAnsi="Times New Roman"/>
          <w:sz w:val="24"/>
          <w:szCs w:val="24"/>
          <w:lang w:eastAsia="ar-SA"/>
        </w:rPr>
        <w:t>«Паркеты и мозаики», «Монтажник», «С</w:t>
      </w:r>
      <w:r>
        <w:rPr>
          <w:rFonts w:ascii="Times New Roman" w:hAnsi="Times New Roman"/>
          <w:sz w:val="24"/>
          <w:szCs w:val="24"/>
          <w:lang w:eastAsia="ar-SA"/>
        </w:rPr>
        <w:t xml:space="preserve">троитель» и др. из электронного </w:t>
      </w:r>
      <w:r w:rsidRPr="002708E6">
        <w:rPr>
          <w:rFonts w:ascii="Times New Roman" w:hAnsi="Times New Roman"/>
          <w:sz w:val="24"/>
          <w:szCs w:val="24"/>
          <w:lang w:eastAsia="ar-SA"/>
        </w:rPr>
        <w:t>учебного пособия «Математика и конструирование».</w:t>
      </w:r>
    </w:p>
    <w:p w:rsidR="003D3F65" w:rsidRPr="004A7559" w:rsidRDefault="003D3F65" w:rsidP="004A755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3D3F65" w:rsidRPr="004A7559" w:rsidRDefault="003D3F65" w:rsidP="004A7559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7559">
        <w:rPr>
          <w:rFonts w:ascii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521"/>
        <w:gridCol w:w="1843"/>
      </w:tblGrid>
      <w:tr w:rsidR="003D3F65" w:rsidRPr="00BF461D" w:rsidTr="00BF461D">
        <w:tc>
          <w:tcPr>
            <w:tcW w:w="675" w:type="dxa"/>
          </w:tcPr>
          <w:p w:rsidR="003D3F65" w:rsidRPr="00BF461D" w:rsidRDefault="003D3F65" w:rsidP="00BF4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6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BF46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F46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BF46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BF46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6521" w:type="dxa"/>
          </w:tcPr>
          <w:p w:rsidR="003D3F65" w:rsidRPr="00BF461D" w:rsidRDefault="003D3F65" w:rsidP="00BF4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61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3D3F65" w:rsidRPr="00BF461D" w:rsidRDefault="003D3F65" w:rsidP="00BF4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61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D3F65" w:rsidRPr="00BF461D" w:rsidTr="00BF461D">
        <w:tc>
          <w:tcPr>
            <w:tcW w:w="675" w:type="dxa"/>
          </w:tcPr>
          <w:p w:rsidR="003D3F65" w:rsidRPr="00BF461D" w:rsidRDefault="003D3F65" w:rsidP="00BF4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461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3D3F65" w:rsidRPr="00BF461D" w:rsidRDefault="003D3F65" w:rsidP="00BF46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461D">
              <w:rPr>
                <w:rFonts w:ascii="Times New Roman" w:hAnsi="Times New Roman"/>
                <w:sz w:val="24"/>
                <w:szCs w:val="24"/>
                <w:lang w:eastAsia="ar-SA"/>
              </w:rPr>
              <w:t>Числа. Арифметические действия. Величины.</w:t>
            </w:r>
          </w:p>
          <w:p w:rsidR="003D3F65" w:rsidRPr="00BF461D" w:rsidRDefault="003D3F65" w:rsidP="00BF4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D3F65" w:rsidRPr="00BF461D" w:rsidRDefault="003D3F65" w:rsidP="00BF4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D3F65" w:rsidRPr="00BF461D" w:rsidTr="00BF461D">
        <w:tc>
          <w:tcPr>
            <w:tcW w:w="675" w:type="dxa"/>
          </w:tcPr>
          <w:p w:rsidR="003D3F65" w:rsidRPr="00BF461D" w:rsidRDefault="003D3F65" w:rsidP="00BF4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461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3D3F65" w:rsidRPr="00BF461D" w:rsidRDefault="003D3F65" w:rsidP="00BF46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461D">
              <w:rPr>
                <w:rFonts w:ascii="Times New Roman" w:hAnsi="Times New Roman"/>
                <w:sz w:val="24"/>
                <w:szCs w:val="24"/>
                <w:lang w:eastAsia="ar-SA"/>
              </w:rPr>
              <w:t>Мир занимательных задач.</w:t>
            </w:r>
          </w:p>
          <w:p w:rsidR="003D3F65" w:rsidRPr="00BF461D" w:rsidRDefault="003D3F65" w:rsidP="00BF4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46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D3F65" w:rsidRPr="00BF461D" w:rsidRDefault="003D3F65" w:rsidP="00BF4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D3F65" w:rsidRPr="00BF461D" w:rsidTr="00BF461D">
        <w:tc>
          <w:tcPr>
            <w:tcW w:w="675" w:type="dxa"/>
          </w:tcPr>
          <w:p w:rsidR="003D3F65" w:rsidRPr="00BF461D" w:rsidRDefault="003D3F65" w:rsidP="00BF4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461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3D3F65" w:rsidRPr="00BF461D" w:rsidRDefault="003D3F65" w:rsidP="00BF46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461D">
              <w:rPr>
                <w:rFonts w:ascii="Times New Roman" w:hAnsi="Times New Roman"/>
                <w:sz w:val="24"/>
                <w:szCs w:val="24"/>
                <w:lang w:eastAsia="ar-SA"/>
              </w:rPr>
              <w:t>Геометрическая мозаика.</w:t>
            </w:r>
          </w:p>
          <w:p w:rsidR="003D3F65" w:rsidRPr="00BF461D" w:rsidRDefault="003D3F65" w:rsidP="00BF4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D3F65" w:rsidRPr="00BF461D" w:rsidRDefault="003D3F65" w:rsidP="00BF4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D3F65" w:rsidRPr="00BF461D" w:rsidTr="00BF461D">
        <w:tc>
          <w:tcPr>
            <w:tcW w:w="675" w:type="dxa"/>
          </w:tcPr>
          <w:p w:rsidR="003D3F65" w:rsidRPr="00BF461D" w:rsidRDefault="003D3F65" w:rsidP="00BF4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46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3D3F65" w:rsidRPr="00BF461D" w:rsidRDefault="003D3F65" w:rsidP="00BF4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61D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</w:tcPr>
          <w:p w:rsidR="003D3F65" w:rsidRPr="00BF461D" w:rsidRDefault="003D3F65" w:rsidP="00BF4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61D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</w:tbl>
    <w:p w:rsidR="003D3F65" w:rsidRDefault="003D3F65" w:rsidP="004A7559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F65" w:rsidRDefault="003D3F65" w:rsidP="004A7559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F65" w:rsidRDefault="003D3F65" w:rsidP="004A7559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F65" w:rsidRDefault="003D3F65" w:rsidP="004A7559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F65" w:rsidRDefault="003D3F65" w:rsidP="004A7559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F65" w:rsidRPr="004A7559" w:rsidRDefault="003D3F65" w:rsidP="004A7559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F65" w:rsidRPr="004A7559" w:rsidRDefault="003D3F65" w:rsidP="005037FE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7559">
        <w:rPr>
          <w:rFonts w:ascii="Times New Roman" w:hAnsi="Times New Roman"/>
          <w:b/>
          <w:sz w:val="28"/>
          <w:szCs w:val="28"/>
          <w:lang w:eastAsia="ru-RU"/>
        </w:rPr>
        <w:t>Календарно-тематическое планирование кружка «</w:t>
      </w:r>
      <w:r>
        <w:rPr>
          <w:rFonts w:ascii="Times New Roman" w:hAnsi="Times New Roman"/>
          <w:b/>
          <w:sz w:val="28"/>
          <w:szCs w:val="28"/>
          <w:lang w:eastAsia="ru-RU"/>
        </w:rPr>
        <w:t>Занимательная математика</w:t>
      </w:r>
      <w:r w:rsidRPr="004A7559">
        <w:rPr>
          <w:rFonts w:ascii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1 класс </w:t>
      </w:r>
    </w:p>
    <w:tbl>
      <w:tblPr>
        <w:tblW w:w="5000" w:type="pct"/>
        <w:tblLook w:val="01E0"/>
      </w:tblPr>
      <w:tblGrid>
        <w:gridCol w:w="732"/>
        <w:gridCol w:w="3958"/>
        <w:gridCol w:w="886"/>
        <w:gridCol w:w="889"/>
        <w:gridCol w:w="3106"/>
      </w:tblGrid>
      <w:tr w:rsidR="003D3F65" w:rsidRPr="00BF461D" w:rsidTr="001C061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5037FE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461D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A7559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  <w:r w:rsidRPr="00BF461D"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61D"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461D">
              <w:rPr>
                <w:rFonts w:ascii="Times New Roman" w:hAnsi="Times New Roman"/>
                <w:b/>
                <w:sz w:val="24"/>
              </w:rPr>
              <w:t>Дата проведения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461D">
              <w:rPr>
                <w:rFonts w:ascii="Times New Roman" w:hAnsi="Times New Roman"/>
                <w:b/>
                <w:sz w:val="24"/>
              </w:rPr>
              <w:t>Примечание</w:t>
            </w:r>
          </w:p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461D">
              <w:rPr>
                <w:rFonts w:ascii="Times New Roman" w:hAnsi="Times New Roman"/>
                <w:b/>
                <w:sz w:val="24"/>
              </w:rPr>
              <w:t xml:space="preserve">(описание причин корректировки дат) </w:t>
            </w:r>
          </w:p>
        </w:tc>
      </w:tr>
      <w:tr w:rsidR="003D3F65" w:rsidRPr="00BF461D" w:rsidTr="001C06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461D"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461D">
              <w:rPr>
                <w:rFonts w:ascii="Times New Roman" w:hAnsi="Times New Roman"/>
                <w:b/>
                <w:sz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F65" w:rsidRPr="00BF461D" w:rsidTr="001C06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B15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4A7559" w:rsidRDefault="003D3F65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Математика — это интересно.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F65" w:rsidRPr="00BF461D" w:rsidTr="004661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B15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4A7559" w:rsidRDefault="003D3F65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Танграм: древняя китайская головоломка.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F65" w:rsidRPr="00BF461D" w:rsidTr="004661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B15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4A7559" w:rsidRDefault="003D3F65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Путешествие точки.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F65" w:rsidRPr="00BF461D" w:rsidTr="004661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B15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4A7559" w:rsidRDefault="003D3F65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Игры с кубиками.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627D95" w:rsidRDefault="003D3F65" w:rsidP="001C0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627D9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F65" w:rsidRPr="00BF461D" w:rsidTr="004661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B15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4A7559" w:rsidRDefault="003D3F65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Танграм: древняя китайская головоломка.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627D95" w:rsidRDefault="003D3F65" w:rsidP="001C0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F65" w:rsidRPr="00BF461D" w:rsidTr="004661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B15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4A7559" w:rsidRDefault="003D3F65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Волшебная линейка.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627D95" w:rsidRDefault="003D3F65" w:rsidP="001C0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627D9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F65" w:rsidRPr="00BF461D" w:rsidTr="004661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B15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4A7559" w:rsidRDefault="003D3F65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Праздник числа 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627D95" w:rsidRDefault="003D3F65" w:rsidP="001C0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27D9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F65" w:rsidRPr="00BF461D" w:rsidTr="004661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B15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4A7559" w:rsidRDefault="003D3F65" w:rsidP="001C061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Конструирование многоугольников из деталей танграма.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F65" w:rsidRPr="00BF461D" w:rsidTr="004661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B15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4A7559" w:rsidRDefault="003D3F65" w:rsidP="001C061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Игра-соревнование «Весёлый счёт».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F65" w:rsidRPr="00BF461D" w:rsidTr="004661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B15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4A7559" w:rsidRDefault="003D3F65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Игры с кубиками.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F65" w:rsidRPr="00BF461D" w:rsidTr="004661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B15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4A7559" w:rsidRDefault="003D3F65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Конструкторы лего.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F65" w:rsidRPr="00BF461D" w:rsidTr="004661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B15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4A7559" w:rsidRDefault="003D3F65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Конструкторы лего.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F65" w:rsidRPr="00BF461D" w:rsidTr="004661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B15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4A7559" w:rsidRDefault="003D3F65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Весёлая геометрия.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F65" w:rsidRPr="00BF461D" w:rsidTr="004661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B15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4A7559" w:rsidRDefault="003D3F65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Математические игры.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F65" w:rsidRPr="00BF461D" w:rsidTr="004661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B15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4A7559" w:rsidRDefault="003D3F65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«Спичечный» конструктор.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F65" w:rsidRPr="00BF461D" w:rsidTr="004661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B15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4A7559" w:rsidRDefault="003D3F65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F65" w:rsidRPr="00BF461D" w:rsidTr="004661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B15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4A7559" w:rsidRDefault="003D3F65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Задачи-смекалки.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F65" w:rsidRPr="00BF461D" w:rsidTr="004661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B15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4A7559" w:rsidRDefault="003D3F65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Прятки с фигурами.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F65" w:rsidRPr="00BF461D" w:rsidTr="004661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B15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4A7559" w:rsidRDefault="003D3F65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Математические игры.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F65" w:rsidRPr="00BF461D" w:rsidTr="004661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B15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331D6" w:rsidRDefault="003D3F65" w:rsidP="001C061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331D6">
              <w:rPr>
                <w:rFonts w:ascii="Times New Roman" w:hAnsi="Times New Roman"/>
                <w:sz w:val="24"/>
                <w:szCs w:val="24"/>
                <w:u w:val="single"/>
              </w:rPr>
              <w:t>Творческая работа «Математические игры».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F65" w:rsidRPr="00BF461D" w:rsidTr="004661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B15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4A7559" w:rsidRDefault="003D3F65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Числовые головоломки.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F65" w:rsidRPr="00BF461D" w:rsidTr="004661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B15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4A7559" w:rsidRDefault="003D3F65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Математическая карусель.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F65" w:rsidRPr="00BF461D" w:rsidTr="004661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B15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4A7559" w:rsidRDefault="003D3F65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Математическая карусель.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F65" w:rsidRPr="00BF461D" w:rsidTr="004661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B15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4A7559" w:rsidRDefault="003D3F65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Уголки.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F65" w:rsidRPr="00BF461D" w:rsidTr="004661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B15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4A7559" w:rsidRDefault="003D3F65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Игра в магазин. Монеты.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F65" w:rsidRPr="00BF461D" w:rsidTr="004661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B15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4A7559" w:rsidRDefault="003D3F65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Конструирование фигур из деталей танграма.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F65" w:rsidRPr="00BF461D" w:rsidTr="004661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B15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4A7559" w:rsidRDefault="003D3F65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Игры с кубиками.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F65" w:rsidRPr="00BF461D" w:rsidTr="004661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B15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4A7559" w:rsidRDefault="003D3F65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Математическое путешествие.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F65" w:rsidRPr="00BF461D" w:rsidTr="004661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B15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4A7559" w:rsidRDefault="003D3F65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Математические игры.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F65" w:rsidRPr="00BF461D" w:rsidTr="004661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B15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4A7559" w:rsidRDefault="003D3F65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Секреты задач.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F65" w:rsidRPr="00BF461D" w:rsidTr="004661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B15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4A7559" w:rsidRDefault="003D3F65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Математическая карусель.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F65" w:rsidRPr="00BF461D" w:rsidTr="004661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B15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4A7559" w:rsidRDefault="003D3F65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Промежуточная аттестация (тестовая работа).</w:t>
            </w:r>
            <w:bookmarkStart w:id="1" w:name="_GoBack"/>
            <w:bookmarkEnd w:id="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F65" w:rsidRPr="00BF461D" w:rsidTr="004661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B15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4A7559" w:rsidRDefault="003D3F65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Математические игры.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461D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5" w:rsidRPr="00BF461D" w:rsidRDefault="003D3F65" w:rsidP="001C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3F65" w:rsidRPr="004D7102" w:rsidRDefault="003D3F65" w:rsidP="004D710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3D3F65" w:rsidRPr="004D7102" w:rsidSect="00187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3550"/>
    <w:multiLevelType w:val="hybridMultilevel"/>
    <w:tmpl w:val="8C02BC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D40DD1"/>
    <w:multiLevelType w:val="hybridMultilevel"/>
    <w:tmpl w:val="CBE6D0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DB706D"/>
    <w:multiLevelType w:val="hybridMultilevel"/>
    <w:tmpl w:val="7A6C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9475C6"/>
    <w:multiLevelType w:val="hybridMultilevel"/>
    <w:tmpl w:val="DD20C5F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559"/>
    <w:rsid w:val="000519B4"/>
    <w:rsid w:val="001877C5"/>
    <w:rsid w:val="001B245A"/>
    <w:rsid w:val="001B27D9"/>
    <w:rsid w:val="001B5D93"/>
    <w:rsid w:val="001C0612"/>
    <w:rsid w:val="002708E6"/>
    <w:rsid w:val="002A74AA"/>
    <w:rsid w:val="002E38F6"/>
    <w:rsid w:val="0035721A"/>
    <w:rsid w:val="003A5494"/>
    <w:rsid w:val="003D3F65"/>
    <w:rsid w:val="004661F9"/>
    <w:rsid w:val="004A7559"/>
    <w:rsid w:val="004D7102"/>
    <w:rsid w:val="005037FE"/>
    <w:rsid w:val="0053514A"/>
    <w:rsid w:val="005D2861"/>
    <w:rsid w:val="00627D95"/>
    <w:rsid w:val="00817B8B"/>
    <w:rsid w:val="009810F9"/>
    <w:rsid w:val="00A3267D"/>
    <w:rsid w:val="00B1513A"/>
    <w:rsid w:val="00B331D6"/>
    <w:rsid w:val="00BB7733"/>
    <w:rsid w:val="00BF461D"/>
    <w:rsid w:val="00C22FA8"/>
    <w:rsid w:val="00C24634"/>
    <w:rsid w:val="00C74B4F"/>
    <w:rsid w:val="00D74DC0"/>
    <w:rsid w:val="00E94B6E"/>
    <w:rsid w:val="00F2698F"/>
    <w:rsid w:val="00F4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B4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4A755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4A75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331D6"/>
    <w:pPr>
      <w:ind w:left="720"/>
      <w:contextualSpacing/>
    </w:pPr>
    <w:rPr>
      <w:rFonts w:eastAsia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E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3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5</Pages>
  <Words>1384</Words>
  <Characters>7891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2017-09-06T18:53:00Z</dcterms:created>
  <dcterms:modified xsi:type="dcterms:W3CDTF">2021-10-19T18:30:00Z</dcterms:modified>
</cp:coreProperties>
</file>