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86" w:rsidRDefault="004F7186" w:rsidP="000655CB">
      <w:pPr>
        <w:widowControl w:val="0"/>
        <w:jc w:val="right"/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</w:pPr>
      <w:r w:rsidRPr="007C145C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68.75pt;height:109.5pt;visibility:visible">
            <v:imagedata r:id="rId5" o:title="" croptop="50260f" cropbottom="5794f" cropleft="6934f" cropright="39698f"/>
          </v:shape>
        </w:pict>
      </w:r>
    </w:p>
    <w:p w:rsidR="004F7186" w:rsidRDefault="004F7186" w:rsidP="00F25017">
      <w:pPr>
        <w:widowControl w:val="0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</w:pPr>
    </w:p>
    <w:p w:rsidR="004F7186" w:rsidRDefault="004F7186" w:rsidP="00F25017">
      <w:pPr>
        <w:widowControl w:val="0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</w:pPr>
    </w:p>
    <w:p w:rsidR="004F7186" w:rsidRDefault="004F7186" w:rsidP="00F25017">
      <w:pPr>
        <w:widowControl w:val="0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</w:pPr>
    </w:p>
    <w:p w:rsidR="004F7186" w:rsidRPr="00C90A62" w:rsidRDefault="004F7186" w:rsidP="00C90A62">
      <w:pPr>
        <w:widowControl w:val="0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C90A62">
        <w:rPr>
          <w:rFonts w:ascii="Times New Roman" w:hAnsi="Times New Roman" w:cs="Times New Roman"/>
          <w:snapToGrid w:val="0"/>
          <w:sz w:val="28"/>
          <w:szCs w:val="28"/>
        </w:rPr>
        <w:t>Планируемые результаты изучения курса «Тропинка к своему я» в 1 классе</w:t>
      </w:r>
    </w:p>
    <w:p w:rsidR="004F7186" w:rsidRPr="00C90A62" w:rsidRDefault="004F7186" w:rsidP="000655C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A62">
        <w:rPr>
          <w:rFonts w:ascii="Times New Roman" w:hAnsi="Times New Roman" w:cs="Times New Roman"/>
          <w:bCs/>
          <w:color w:val="000000"/>
          <w:sz w:val="28"/>
          <w:szCs w:val="28"/>
        </w:rPr>
        <w:t>Личностные:</w:t>
      </w:r>
    </w:p>
    <w:p w:rsidR="004F7186" w:rsidRPr="00F25017" w:rsidRDefault="004F7186" w:rsidP="00F25017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25017">
        <w:rPr>
          <w:color w:val="000000"/>
          <w:sz w:val="28"/>
          <w:szCs w:val="28"/>
        </w:rPr>
        <w:t>- проявлять самостоятельность в разных видах детской деятельности, оценивает деятельность и поступки не только свои, но и своих сверстников;</w:t>
      </w:r>
    </w:p>
    <w:p w:rsidR="004F7186" w:rsidRPr="00F25017" w:rsidRDefault="004F7186" w:rsidP="00F25017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25017">
        <w:rPr>
          <w:color w:val="000000"/>
          <w:sz w:val="28"/>
          <w:szCs w:val="28"/>
        </w:rPr>
        <w:t>- относиться открыто ко внешнему миру, чувствует уверенность в своих силах во внеурочной деятельности;</w:t>
      </w:r>
    </w:p>
    <w:p w:rsidR="004F7186" w:rsidRPr="00F25017" w:rsidRDefault="004F7186" w:rsidP="00F25017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25017">
        <w:rPr>
          <w:color w:val="000000"/>
          <w:sz w:val="28"/>
          <w:szCs w:val="28"/>
        </w:rPr>
        <w:t>- взаимодействовать  со сверстниками и взрослыми через совместную игровую или учебную деятельность, способен договариваться и учитывать интересы других, сдерживает свои эмоции;</w:t>
      </w:r>
    </w:p>
    <w:p w:rsidR="004F7186" w:rsidRPr="00F25017" w:rsidRDefault="004F7186" w:rsidP="00F25017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25017">
        <w:rPr>
          <w:color w:val="000000"/>
          <w:sz w:val="28"/>
          <w:szCs w:val="28"/>
        </w:rPr>
        <w:t>- обсуждать проблемы, возникающие в учебной игровой деятельность, может поддержать разговор на интересующую его тему;</w:t>
      </w:r>
    </w:p>
    <w:p w:rsidR="004F7186" w:rsidRPr="00F25017" w:rsidRDefault="004F7186" w:rsidP="00F25017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25017">
        <w:rPr>
          <w:color w:val="000000"/>
          <w:sz w:val="28"/>
          <w:szCs w:val="28"/>
        </w:rPr>
        <w:t>- понимать чувства других людей и сопереживает им, понимает оценки учителей своим и чужим поступкам.</w:t>
      </w:r>
    </w:p>
    <w:p w:rsidR="004F7186" w:rsidRPr="00352339" w:rsidRDefault="004F7186" w:rsidP="00F25017">
      <w:pPr>
        <w:widowControl w:val="0"/>
        <w:ind w:left="-284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4F7186" w:rsidRPr="00F25017" w:rsidRDefault="004F7186" w:rsidP="00F2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b/>
          <w:sz w:val="28"/>
          <w:szCs w:val="28"/>
        </w:rPr>
        <w:t xml:space="preserve">Метапредметными результатами </w:t>
      </w:r>
      <w:r w:rsidRPr="00F25017">
        <w:rPr>
          <w:rFonts w:ascii="Times New Roman" w:hAnsi="Times New Roman" w:cs="Times New Roman"/>
          <w:sz w:val="28"/>
          <w:szCs w:val="28"/>
        </w:rPr>
        <w:t>изучения курса является формирование универсальных учебных действий (УУД).</w:t>
      </w:r>
    </w:p>
    <w:p w:rsidR="004F7186" w:rsidRPr="00F25017" w:rsidRDefault="004F7186" w:rsidP="00F250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17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овладевать навыками самоконтроля в общении со сверстниками и взрослыми;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извлекать с помощью учителя необходимую информацию из литературного текста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на занятии с помощью учителя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учиться осознавать свои трудности и стремиться к их преодолению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строить речевое высказывание в устной форме</w:t>
      </w:r>
    </w:p>
    <w:p w:rsidR="004F7186" w:rsidRPr="00F25017" w:rsidRDefault="004F7186" w:rsidP="00F250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17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уметь распознавать и описывать свои чувства и чувства других людей с помощью учителя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учиться исследовать свои качества и свои особенности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учиться рассуждать, строить логические умозаключения с помощью учителя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 xml:space="preserve">учиться наблюдать 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моделировать ситуацию с помощью учителя</w:t>
      </w:r>
    </w:p>
    <w:p w:rsidR="004F7186" w:rsidRPr="00F25017" w:rsidRDefault="004F7186" w:rsidP="00F250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17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учиться  доверительно и открыто говорить о своих чувствах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учиться работать в паре и в группе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выполнять различные роли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слушать и понимать речь других ребят</w:t>
      </w:r>
    </w:p>
    <w:p w:rsidR="004F7186" w:rsidRPr="00F25017" w:rsidRDefault="004F7186" w:rsidP="00F250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осознавать особенности позиции ученика и учиться вести себя в соответствии с этой позицией.</w:t>
      </w:r>
    </w:p>
    <w:p w:rsidR="004F7186" w:rsidRDefault="004F7186"/>
    <w:p w:rsidR="004F7186" w:rsidRDefault="004F7186"/>
    <w:p w:rsidR="004F7186" w:rsidRDefault="004F7186"/>
    <w:p w:rsidR="004F7186" w:rsidRDefault="004F7186" w:rsidP="00F25017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4F7186" w:rsidRDefault="004F7186" w:rsidP="00F25017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4F7186" w:rsidRDefault="004F7186" w:rsidP="00F25017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4F7186" w:rsidRDefault="004F7186" w:rsidP="00F25017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4F7186" w:rsidRDefault="004F7186" w:rsidP="00F25017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4F7186" w:rsidRDefault="004F7186" w:rsidP="00F25017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4F7186" w:rsidRPr="00F25017" w:rsidRDefault="004F7186" w:rsidP="00F25017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/>
          <w:iCs/>
          <w:color w:val="0000FF"/>
          <w:sz w:val="28"/>
          <w:szCs w:val="24"/>
        </w:rPr>
      </w:pPr>
      <w:r w:rsidRPr="00F25017">
        <w:rPr>
          <w:rFonts w:ascii="Times New Roman" w:hAnsi="Times New Roman"/>
          <w:b/>
          <w:bCs/>
          <w:iCs/>
          <w:sz w:val="28"/>
          <w:szCs w:val="24"/>
        </w:rPr>
        <w:t>Содержание программы «Тропинка к своему Я»</w:t>
      </w:r>
    </w:p>
    <w:p w:rsidR="004F7186" w:rsidRPr="00F25017" w:rsidRDefault="004F7186" w:rsidP="00F25017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4F7186" w:rsidRPr="00F25017" w:rsidRDefault="004F7186" w:rsidP="00F25017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F25017">
        <w:rPr>
          <w:rFonts w:ascii="Times New Roman" w:hAnsi="Times New Roman"/>
          <w:b/>
          <w:bCs/>
          <w:iCs/>
          <w:sz w:val="28"/>
          <w:szCs w:val="24"/>
        </w:rPr>
        <w:t>Первый класс</w:t>
      </w:r>
    </w:p>
    <w:p w:rsidR="004F7186" w:rsidRPr="00F25017" w:rsidRDefault="004F7186" w:rsidP="00F25017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F25017">
        <w:rPr>
          <w:rFonts w:ascii="Times New Roman" w:hAnsi="Times New Roman"/>
          <w:b/>
          <w:bCs/>
          <w:iCs/>
          <w:sz w:val="28"/>
          <w:szCs w:val="24"/>
        </w:rPr>
        <w:t xml:space="preserve">Содержание программы «Тропинка к </w:t>
      </w:r>
      <w:r>
        <w:rPr>
          <w:rFonts w:ascii="Times New Roman" w:hAnsi="Times New Roman"/>
          <w:b/>
          <w:bCs/>
          <w:iCs/>
          <w:sz w:val="28"/>
          <w:szCs w:val="24"/>
        </w:rPr>
        <w:t>своему Я. 1 класс» (34ч., 1</w:t>
      </w:r>
      <w:r w:rsidRPr="00F25017">
        <w:rPr>
          <w:rFonts w:ascii="Times New Roman" w:hAnsi="Times New Roman"/>
          <w:b/>
          <w:bCs/>
          <w:iCs/>
          <w:sz w:val="28"/>
          <w:szCs w:val="24"/>
        </w:rPr>
        <w:t> ч в неделю)</w:t>
      </w:r>
    </w:p>
    <w:p w:rsidR="004F7186" w:rsidRPr="00F25017" w:rsidRDefault="004F7186" w:rsidP="00F2501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F7186" w:rsidRDefault="004F7186" w:rsidP="00F250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F7186" w:rsidRPr="00F25017" w:rsidRDefault="004F7186" w:rsidP="00F250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25017">
        <w:rPr>
          <w:rFonts w:ascii="Times New Roman" w:hAnsi="Times New Roman" w:cs="Times New Roman"/>
          <w:b/>
          <w:sz w:val="28"/>
          <w:szCs w:val="24"/>
        </w:rPr>
        <w:t>Раздел 1.Я школьник (17 часов)</w:t>
      </w:r>
    </w:p>
    <w:p w:rsidR="004F7186" w:rsidRPr="00F25017" w:rsidRDefault="004F7186" w:rsidP="00F25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25017">
        <w:rPr>
          <w:rFonts w:ascii="Times New Roman" w:hAnsi="Times New Roman" w:cs="Times New Roman"/>
          <w:sz w:val="28"/>
          <w:szCs w:val="24"/>
        </w:rPr>
        <w:t>Знакомство. Введение в мир психологии. Как зовут ребят моего класса. Зачем мне нужно ходить в школу. Я в школе. Мой класс. Какие ребята в моем классе. Мои друзья в классе. Мои успехи в школе. Моя «учебная сила».</w:t>
      </w:r>
    </w:p>
    <w:p w:rsidR="004F7186" w:rsidRPr="00F25017" w:rsidRDefault="004F7186" w:rsidP="00F2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Раздел 2. Мои чувства (17</w:t>
      </w:r>
      <w:r w:rsidRPr="00F25017">
        <w:rPr>
          <w:rFonts w:ascii="Times New Roman" w:hAnsi="Times New Roman" w:cs="Times New Roman"/>
          <w:b/>
          <w:sz w:val="28"/>
          <w:szCs w:val="24"/>
        </w:rPr>
        <w:t xml:space="preserve"> часов)</w:t>
      </w:r>
    </w:p>
    <w:p w:rsidR="004F7186" w:rsidRPr="00F25017" w:rsidRDefault="004F7186" w:rsidP="00F25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25017">
        <w:rPr>
          <w:rFonts w:ascii="Times New Roman" w:hAnsi="Times New Roman" w:cs="Times New Roman"/>
          <w:sz w:val="28"/>
          <w:szCs w:val="24"/>
        </w:rPr>
        <w:t xml:space="preserve">Радость Что такое мимика. Радость. Как ее доставить другому человеку. Жесты. Радость можно передать прикосновением. Радость можно подарить взглядом. Грусть. Страх. Страх. Его относительность. Как справиться со страхом. Страх и как его преодолеть. Гнев. С какими чувствами он дружит. Может ли гнев принести пользу. Обида. Разные чувства. Итоговое занятие.  </w:t>
      </w:r>
    </w:p>
    <w:p w:rsidR="004F7186" w:rsidRDefault="004F7186" w:rsidP="00DD04D1">
      <w:pPr>
        <w:pStyle w:val="NormalWeb"/>
        <w:suppressAutoHyphens/>
        <w:rPr>
          <w:b/>
          <w:sz w:val="28"/>
          <w:szCs w:val="28"/>
          <w:u w:val="single"/>
        </w:rPr>
      </w:pPr>
    </w:p>
    <w:p w:rsidR="004F7186" w:rsidRPr="00553544" w:rsidRDefault="004F7186" w:rsidP="00553544">
      <w:pPr>
        <w:pStyle w:val="NormalWeb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4F7186" w:rsidRDefault="004F7186" w:rsidP="00DD04D1">
      <w:pPr>
        <w:pStyle w:val="NormalWeb"/>
        <w:suppressAutoHyphens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0"/>
        <w:gridCol w:w="7280"/>
      </w:tblGrid>
      <w:tr w:rsidR="004F7186" w:rsidTr="00CF5E09">
        <w:tc>
          <w:tcPr>
            <w:tcW w:w="7280" w:type="dxa"/>
          </w:tcPr>
          <w:p w:rsidR="004F7186" w:rsidRPr="00CF5E09" w:rsidRDefault="004F7186" w:rsidP="00CF5E09">
            <w:pPr>
              <w:pStyle w:val="NormalWeb"/>
              <w:suppressAutoHyphens/>
              <w:rPr>
                <w:b/>
                <w:sz w:val="28"/>
                <w:szCs w:val="28"/>
              </w:rPr>
            </w:pPr>
            <w:r w:rsidRPr="00CF5E09">
              <w:rPr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7280" w:type="dxa"/>
          </w:tcPr>
          <w:p w:rsidR="004F7186" w:rsidRPr="00CF5E09" w:rsidRDefault="004F7186" w:rsidP="00CF5E09">
            <w:pPr>
              <w:pStyle w:val="NormalWeb"/>
              <w:suppressAutoHyphens/>
              <w:rPr>
                <w:b/>
                <w:sz w:val="28"/>
                <w:szCs w:val="28"/>
              </w:rPr>
            </w:pPr>
            <w:r w:rsidRPr="00CF5E09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4F7186" w:rsidTr="00CF5E09">
        <w:tc>
          <w:tcPr>
            <w:tcW w:w="7280" w:type="dxa"/>
          </w:tcPr>
          <w:p w:rsidR="004F7186" w:rsidRPr="00CF5E09" w:rsidRDefault="004F7186" w:rsidP="00CF5E09">
            <w:pPr>
              <w:pStyle w:val="NormalWeb"/>
              <w:suppressAutoHyphens/>
              <w:rPr>
                <w:sz w:val="28"/>
                <w:szCs w:val="28"/>
              </w:rPr>
            </w:pPr>
            <w:r w:rsidRPr="00CF5E09">
              <w:rPr>
                <w:sz w:val="28"/>
                <w:szCs w:val="28"/>
              </w:rPr>
              <w:t>Я-школьник</w:t>
            </w:r>
          </w:p>
        </w:tc>
        <w:tc>
          <w:tcPr>
            <w:tcW w:w="7280" w:type="dxa"/>
          </w:tcPr>
          <w:p w:rsidR="004F7186" w:rsidRPr="00CF5E09" w:rsidRDefault="004F7186" w:rsidP="00CF5E09">
            <w:pPr>
              <w:pStyle w:val="NormalWeb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F7186" w:rsidTr="00CF5E09">
        <w:tc>
          <w:tcPr>
            <w:tcW w:w="7280" w:type="dxa"/>
          </w:tcPr>
          <w:p w:rsidR="004F7186" w:rsidRPr="00CF5E09" w:rsidRDefault="004F7186" w:rsidP="00CF5E09">
            <w:pPr>
              <w:pStyle w:val="NormalWeb"/>
              <w:suppressAutoHyphens/>
              <w:rPr>
                <w:sz w:val="28"/>
                <w:szCs w:val="28"/>
              </w:rPr>
            </w:pPr>
            <w:r w:rsidRPr="00CF5E09">
              <w:rPr>
                <w:sz w:val="28"/>
                <w:szCs w:val="28"/>
              </w:rPr>
              <w:t>Мои чувства</w:t>
            </w:r>
          </w:p>
        </w:tc>
        <w:tc>
          <w:tcPr>
            <w:tcW w:w="7280" w:type="dxa"/>
          </w:tcPr>
          <w:p w:rsidR="004F7186" w:rsidRPr="00CF5E09" w:rsidRDefault="004F7186" w:rsidP="00CF5E09">
            <w:pPr>
              <w:pStyle w:val="NormalWeb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F7186" w:rsidTr="00CF5E09">
        <w:tc>
          <w:tcPr>
            <w:tcW w:w="7280" w:type="dxa"/>
          </w:tcPr>
          <w:p w:rsidR="004F7186" w:rsidRPr="00CF5E09" w:rsidRDefault="004F7186" w:rsidP="00CF5E09">
            <w:pPr>
              <w:pStyle w:val="NormalWeb"/>
              <w:suppressAutoHyphens/>
              <w:rPr>
                <w:sz w:val="28"/>
                <w:szCs w:val="28"/>
              </w:rPr>
            </w:pPr>
            <w:r w:rsidRPr="00CF5E09">
              <w:rPr>
                <w:sz w:val="28"/>
                <w:szCs w:val="28"/>
              </w:rPr>
              <w:t>Всего</w:t>
            </w:r>
          </w:p>
        </w:tc>
        <w:tc>
          <w:tcPr>
            <w:tcW w:w="7280" w:type="dxa"/>
          </w:tcPr>
          <w:p w:rsidR="004F7186" w:rsidRPr="00CF5E09" w:rsidRDefault="004F7186" w:rsidP="00CF5E09">
            <w:pPr>
              <w:pStyle w:val="NormalWeb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часа</w:t>
            </w:r>
          </w:p>
        </w:tc>
      </w:tr>
    </w:tbl>
    <w:p w:rsidR="004F7186" w:rsidRDefault="004F7186" w:rsidP="009A5465">
      <w:pPr>
        <w:pStyle w:val="NormalWeb"/>
        <w:suppressAutoHyphens/>
        <w:rPr>
          <w:b/>
          <w:sz w:val="28"/>
          <w:szCs w:val="28"/>
          <w:u w:val="single"/>
        </w:rPr>
      </w:pPr>
    </w:p>
    <w:p w:rsidR="004F7186" w:rsidRDefault="004F7186" w:rsidP="009A5465">
      <w:pPr>
        <w:pStyle w:val="NormalWeb"/>
        <w:suppressAutoHyphens/>
        <w:rPr>
          <w:b/>
          <w:sz w:val="28"/>
          <w:szCs w:val="28"/>
          <w:u w:val="single"/>
        </w:rPr>
      </w:pPr>
    </w:p>
    <w:p w:rsidR="004F7186" w:rsidRPr="00553544" w:rsidRDefault="004F7186" w:rsidP="00F25017">
      <w:pPr>
        <w:pStyle w:val="NormalWeb"/>
        <w:suppressAutoHyphens/>
        <w:jc w:val="center"/>
        <w:rPr>
          <w:sz w:val="28"/>
          <w:szCs w:val="28"/>
        </w:rPr>
      </w:pPr>
      <w:r w:rsidRPr="00553544">
        <w:rPr>
          <w:b/>
          <w:sz w:val="28"/>
          <w:szCs w:val="28"/>
        </w:rPr>
        <w:t>Календарно-тематическое планирование 1 класс</w:t>
      </w:r>
    </w:p>
    <w:p w:rsidR="004F7186" w:rsidRPr="00F25017" w:rsidRDefault="004F71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48" w:type="pct"/>
        <w:tblLook w:val="01E0"/>
      </w:tblPr>
      <w:tblGrid>
        <w:gridCol w:w="1044"/>
        <w:gridCol w:w="6013"/>
        <w:gridCol w:w="1248"/>
        <w:gridCol w:w="1252"/>
        <w:gridCol w:w="5371"/>
      </w:tblGrid>
      <w:tr w:rsidR="004F7186" w:rsidRPr="00FF3FE5" w:rsidTr="009A5465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  <w:r w:rsidRPr="00FF3FE5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b/>
                <w:sz w:val="24"/>
              </w:rPr>
              <w:t xml:space="preserve">(описание причин корректировки дат) </w:t>
            </w:r>
          </w:p>
        </w:tc>
      </w:tr>
      <w:tr w:rsidR="004F7186" w:rsidRPr="00FF3FE5" w:rsidTr="009A546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Знакомство. Введение в мир психологии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зовут ребят моего класса?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мне нужно ходить в школу?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мне нужно ходить в школу?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ребята в моём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ребята в моём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 в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 в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успехи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успехи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учебная сила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Радость. «Что такое мимика»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как её доставить другому человеку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можно доставить прикосновением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можно подарить взглядом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C90A62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62">
              <w:rPr>
                <w:rFonts w:ascii="Times New Roman" w:hAnsi="Times New Roman" w:cs="Times New Roman"/>
                <w:sz w:val="24"/>
                <w:szCs w:val="24"/>
              </w:rPr>
              <w:t>Грусть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 и его относительность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справиться со страхом.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Страх, как его преодолеть?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«Гнев. С какими чувствами он дружит»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«Гнев. С какими чувствами он дружит»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«Может ли гнев принести пользу»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«Может ли гнев принести пользу»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«Обида»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9A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«Разные чувства»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«Разные чувства»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96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«Лето»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6" w:rsidRPr="00FF3FE5" w:rsidTr="009A5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96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(тестовая работа).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86" w:rsidRPr="00FF3FE5" w:rsidRDefault="004F7186" w:rsidP="00FF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186" w:rsidRDefault="004F7186"/>
    <w:p w:rsidR="004F7186" w:rsidRDefault="004F7186"/>
    <w:p w:rsidR="004F7186" w:rsidRDefault="004F7186"/>
    <w:p w:rsidR="004F7186" w:rsidRDefault="004F7186"/>
    <w:p w:rsidR="004F7186" w:rsidRDefault="004F7186"/>
    <w:p w:rsidR="004F7186" w:rsidRDefault="004F7186"/>
    <w:sectPr w:rsidR="004F7186" w:rsidSect="00F25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8B9"/>
    <w:multiLevelType w:val="hybridMultilevel"/>
    <w:tmpl w:val="3F9E1D54"/>
    <w:lvl w:ilvl="0" w:tplc="A63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E39B0"/>
    <w:multiLevelType w:val="hybridMultilevel"/>
    <w:tmpl w:val="38E4E71A"/>
    <w:lvl w:ilvl="0" w:tplc="7FBCBE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3A1"/>
    <w:rsid w:val="000655CB"/>
    <w:rsid w:val="001A66A9"/>
    <w:rsid w:val="00310D4E"/>
    <w:rsid w:val="00352339"/>
    <w:rsid w:val="003B4107"/>
    <w:rsid w:val="0048623A"/>
    <w:rsid w:val="004F7186"/>
    <w:rsid w:val="00553544"/>
    <w:rsid w:val="00660F32"/>
    <w:rsid w:val="00695B78"/>
    <w:rsid w:val="006A33E8"/>
    <w:rsid w:val="007B7904"/>
    <w:rsid w:val="007C145C"/>
    <w:rsid w:val="007E7303"/>
    <w:rsid w:val="008C6D40"/>
    <w:rsid w:val="00905508"/>
    <w:rsid w:val="00931589"/>
    <w:rsid w:val="0096132F"/>
    <w:rsid w:val="009623A1"/>
    <w:rsid w:val="009A5465"/>
    <w:rsid w:val="00A86060"/>
    <w:rsid w:val="00AB1927"/>
    <w:rsid w:val="00B473FA"/>
    <w:rsid w:val="00BB483F"/>
    <w:rsid w:val="00BC49B3"/>
    <w:rsid w:val="00BC776E"/>
    <w:rsid w:val="00C90A62"/>
    <w:rsid w:val="00CF5E09"/>
    <w:rsid w:val="00DD04D1"/>
    <w:rsid w:val="00E15021"/>
    <w:rsid w:val="00E60387"/>
    <w:rsid w:val="00F25017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1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F25017"/>
  </w:style>
  <w:style w:type="table" w:styleId="TableGrid">
    <w:name w:val="Table Grid"/>
    <w:basedOn w:val="TableNormal"/>
    <w:uiPriority w:val="99"/>
    <w:rsid w:val="00DD04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6</Pages>
  <Words>588</Words>
  <Characters>3355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dcterms:created xsi:type="dcterms:W3CDTF">2020-10-24T12:48:00Z</dcterms:created>
  <dcterms:modified xsi:type="dcterms:W3CDTF">2021-10-29T06:58:00Z</dcterms:modified>
</cp:coreProperties>
</file>