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92" w:rsidRDefault="000B2D92" w:rsidP="00345E89">
      <w:pPr>
        <w:pStyle w:val="Default"/>
        <w:jc w:val="center"/>
        <w:rPr>
          <w:b/>
          <w:bCs/>
          <w:sz w:val="28"/>
          <w:szCs w:val="28"/>
        </w:rPr>
      </w:pPr>
    </w:p>
    <w:p w:rsidR="000B2D92" w:rsidRDefault="000B2D92" w:rsidP="00345E89">
      <w:pPr>
        <w:pStyle w:val="Default"/>
        <w:jc w:val="center"/>
        <w:rPr>
          <w:b/>
          <w:bCs/>
          <w:sz w:val="28"/>
          <w:szCs w:val="28"/>
        </w:rPr>
      </w:pPr>
    </w:p>
    <w:p w:rsidR="000B2D92" w:rsidRDefault="000B2D92" w:rsidP="00BE4043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r w:rsidRPr="003D741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4.25pt;height:91.5pt;visibility:visible">
            <v:imagedata r:id="rId5" o:title=""/>
          </v:shape>
        </w:pict>
      </w:r>
      <w:bookmarkEnd w:id="0"/>
    </w:p>
    <w:p w:rsidR="000B2D92" w:rsidRDefault="000B2D92" w:rsidP="00345E89">
      <w:pPr>
        <w:pStyle w:val="Default"/>
        <w:jc w:val="center"/>
        <w:rPr>
          <w:b/>
          <w:bCs/>
          <w:sz w:val="28"/>
          <w:szCs w:val="28"/>
        </w:rPr>
      </w:pPr>
    </w:p>
    <w:p w:rsidR="000B2D92" w:rsidRDefault="000B2D92" w:rsidP="00345E89">
      <w:pPr>
        <w:pStyle w:val="Default"/>
        <w:jc w:val="center"/>
        <w:rPr>
          <w:b/>
          <w:bCs/>
          <w:sz w:val="28"/>
          <w:szCs w:val="28"/>
        </w:rPr>
      </w:pPr>
    </w:p>
    <w:p w:rsidR="000B2D92" w:rsidRDefault="000B2D92" w:rsidP="00345E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A4D13">
        <w:rPr>
          <w:b/>
          <w:bCs/>
          <w:sz w:val="28"/>
          <w:szCs w:val="28"/>
        </w:rPr>
        <w:t>Планируемые резул</w:t>
      </w:r>
      <w:r>
        <w:rPr>
          <w:b/>
          <w:bCs/>
          <w:sz w:val="28"/>
          <w:szCs w:val="28"/>
        </w:rPr>
        <w:t xml:space="preserve">ьтаты освоения курса внеурочной деятельности </w:t>
      </w:r>
    </w:p>
    <w:p w:rsidR="000B2D92" w:rsidRPr="00345E89" w:rsidRDefault="000B2D92" w:rsidP="00345E8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«Подвижные игры» в 1 классе</w:t>
      </w:r>
    </w:p>
    <w:p w:rsidR="000B2D92" w:rsidRDefault="000B2D92" w:rsidP="00AD55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</w:pPr>
    </w:p>
    <w:p w:rsidR="000B2D92" w:rsidRPr="00AD5501" w:rsidRDefault="000B2D92" w:rsidP="00AD5501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b/>
          <w:bCs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Личностные  результаты</w:t>
      </w:r>
      <w:r w:rsidRPr="00AD5501">
        <w:rPr>
          <w:rFonts w:ascii="Times New Roman" w:hAnsi="Times New Roman"/>
          <w:color w:val="000000"/>
          <w:sz w:val="24"/>
          <w:szCs w:val="24"/>
          <w:lang w:eastAsia="ru-RU"/>
        </w:rPr>
        <w:t> изучения курса «Подвижные игры» является формирование следующих умений:</w:t>
      </w:r>
    </w:p>
    <w:p w:rsidR="000B2D92" w:rsidRPr="00AD5501" w:rsidRDefault="000B2D92" w:rsidP="00AD5501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B2D92" w:rsidRPr="00AD5501" w:rsidRDefault="000B2D92" w:rsidP="00AD5501">
      <w:pPr>
        <w:numPr>
          <w:ilvl w:val="0"/>
          <w:numId w:val="16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B2D92" w:rsidRPr="00AD5501" w:rsidRDefault="000B2D92" w:rsidP="00AD5501">
      <w:pPr>
        <w:numPr>
          <w:ilvl w:val="0"/>
          <w:numId w:val="16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0B2D92" w:rsidRPr="00AD5501" w:rsidRDefault="000B2D92" w:rsidP="00AD5501">
      <w:pPr>
        <w:numPr>
          <w:ilvl w:val="0"/>
          <w:numId w:val="16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0B2D92" w:rsidRPr="00AD5501" w:rsidRDefault="000B2D92" w:rsidP="00AD5501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b/>
          <w:bCs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  результаты</w:t>
      </w:r>
      <w:r w:rsidRPr="00AD5501">
        <w:rPr>
          <w:rFonts w:ascii="Times New Roman" w:hAnsi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 </w:t>
      </w:r>
      <w:r w:rsidRPr="00AD5501">
        <w:rPr>
          <w:rFonts w:ascii="Times New Roman" w:hAnsi="Times New Roman"/>
          <w:color w:val="000000"/>
          <w:sz w:val="24"/>
          <w:szCs w:val="24"/>
          <w:lang w:eastAsia="ru-RU"/>
        </w:rPr>
        <w:t>изучения курса «Подвижные игры» является формирование следующих умений:</w:t>
      </w:r>
    </w:p>
    <w:p w:rsidR="000B2D92" w:rsidRPr="00AD5501" w:rsidRDefault="000B2D92" w:rsidP="00AD5501">
      <w:pPr>
        <w:numPr>
          <w:ilvl w:val="0"/>
          <w:numId w:val="17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  организации места занятий;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B2D92" w:rsidRPr="00AD5501" w:rsidRDefault="000B2D92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786" w:right="3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786" w:right="3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426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 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0B2D92" w:rsidRPr="00AD5501" w:rsidRDefault="000B2D92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B2D92" w:rsidRDefault="000B2D92" w:rsidP="00702ED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6086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курса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0B2D92" w:rsidRPr="00A210CD" w:rsidRDefault="000B2D92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«Русские народные игры»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0B2D92" w:rsidRPr="00A210CD" w:rsidRDefault="000B2D92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На первом занятии проводится знакомство с историей русской игры.</w:t>
      </w:r>
    </w:p>
    <w:p w:rsidR="000B2D92" w:rsidRPr="00A210CD" w:rsidRDefault="000B2D92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«Игры народов России»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0B2D92" w:rsidRPr="00A210CD" w:rsidRDefault="000B2D92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«Подвижные игры»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0B2D92" w:rsidRPr="00A210CD" w:rsidRDefault="000B2D92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«Эстафеты»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sz w:val="24"/>
          <w:szCs w:val="24"/>
          <w:lang w:eastAsia="ru-RU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0B2D92" w:rsidRPr="00111D83" w:rsidRDefault="000B2D92" w:rsidP="00E02BDA">
      <w:pPr>
        <w:spacing w:before="100" w:beforeAutospacing="1"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111D83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0B2D92" w:rsidRPr="00E02BDA" w:rsidRDefault="000B2D92" w:rsidP="00E02BDA">
      <w:pPr>
        <w:spacing w:before="100" w:beforeAutospacing="1" w:after="0" w:line="240" w:lineRule="auto"/>
        <w:ind w:left="10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0"/>
        <w:gridCol w:w="210"/>
        <w:gridCol w:w="5110"/>
      </w:tblGrid>
      <w:tr w:rsidR="000B2D92" w:rsidRPr="009375F3" w:rsidTr="00577685">
        <w:trPr>
          <w:trHeight w:val="60"/>
          <w:tblCellSpacing w:w="0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D92" w:rsidRPr="00A210CD" w:rsidRDefault="000B2D92" w:rsidP="005776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D92" w:rsidRPr="00A210CD" w:rsidRDefault="000B2D92" w:rsidP="0057768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D92" w:rsidRPr="00240BFB" w:rsidRDefault="000B2D92" w:rsidP="00E02BDA">
            <w:pPr>
              <w:spacing w:before="100" w:beforeAutospacing="1" w:after="2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Тематическое планирование 1</w:t>
            </w:r>
            <w:r w:rsidRPr="00A210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класса</w:t>
            </w:r>
          </w:p>
          <w:tbl>
            <w:tblPr>
              <w:tblW w:w="549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661"/>
              <w:gridCol w:w="3304"/>
              <w:gridCol w:w="1525"/>
            </w:tblGrid>
            <w:tr w:rsidR="000B2D92" w:rsidRPr="009375F3" w:rsidTr="004A18AA">
              <w:trPr>
                <w:trHeight w:val="180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</w:tr>
            <w:tr w:rsidR="000B2D92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Русские народные игры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B2D92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B2D92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Эстафеты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B2D92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Игры народов России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B2D92" w:rsidRPr="009375F3" w:rsidTr="004A18AA">
              <w:trPr>
                <w:trHeight w:val="60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D92" w:rsidRPr="00A210CD" w:rsidRDefault="000B2D92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0B2D92" w:rsidRPr="00A210CD" w:rsidRDefault="000B2D92" w:rsidP="005776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2D92" w:rsidRDefault="000B2D92" w:rsidP="00E02BDA">
      <w:pPr>
        <w:spacing w:before="100" w:beforeAutospacing="1"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2D92" w:rsidRDefault="000B2D92" w:rsidP="00E02BDA">
      <w:pPr>
        <w:spacing w:before="100" w:beforeAutospacing="1"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2B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  <w:r w:rsidRPr="00E02B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B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кружка «Подвижные игры»</w:t>
      </w:r>
      <w:r w:rsidRPr="00E02B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1-й класс </w:t>
      </w:r>
    </w:p>
    <w:p w:rsidR="000B2D92" w:rsidRPr="00111D83" w:rsidRDefault="000B2D92" w:rsidP="00E02BDA">
      <w:pPr>
        <w:spacing w:before="100" w:beforeAutospacing="1" w:after="0" w:line="240" w:lineRule="auto"/>
        <w:ind w:left="1080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"/>
        <w:gridCol w:w="3099"/>
        <w:gridCol w:w="1749"/>
        <w:gridCol w:w="2041"/>
        <w:gridCol w:w="1748"/>
      </w:tblGrid>
      <w:tr w:rsidR="000B2D92" w:rsidRPr="009375F3" w:rsidTr="00F90139">
        <w:trPr>
          <w:trHeight w:val="570"/>
        </w:trPr>
        <w:tc>
          <w:tcPr>
            <w:tcW w:w="875" w:type="dxa"/>
            <w:vMerge w:val="restart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9" w:type="dxa"/>
            <w:vMerge w:val="restart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790" w:type="dxa"/>
            <w:gridSpan w:val="2"/>
          </w:tcPr>
          <w:p w:rsidR="000B2D92" w:rsidRPr="00111D8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48" w:type="dxa"/>
            <w:vMerge w:val="restart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</w:t>
            </w:r>
            <w:r w:rsidRPr="001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1D83">
              <w:rPr>
                <w:rFonts w:ascii="Times New Roman" w:hAnsi="Times New Roman"/>
                <w:sz w:val="24"/>
              </w:rPr>
              <w:t>(описание причин корректировки дат)</w:t>
            </w:r>
          </w:p>
        </w:tc>
      </w:tr>
      <w:tr w:rsidR="000B2D92" w:rsidRPr="009375F3" w:rsidTr="00111D83">
        <w:trPr>
          <w:trHeight w:val="810"/>
        </w:trPr>
        <w:tc>
          <w:tcPr>
            <w:tcW w:w="875" w:type="dxa"/>
            <w:vMerge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0B2D92" w:rsidRPr="009375F3" w:rsidRDefault="000B2D92" w:rsidP="009375F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748" w:type="dxa"/>
            <w:vMerge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Гуси-лебеди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Филин и пташки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Палочка- выручалочка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Блуждающий мяч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Классики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Ловишка в кругу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Пчелки и ласточки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своим флажкам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 идет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Северный и южный ветер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Соревнования скороходов</w:t>
            </w:r>
          </w:p>
        </w:tc>
        <w:tc>
          <w:tcPr>
            <w:tcW w:w="1749" w:type="dxa"/>
          </w:tcPr>
          <w:p w:rsidR="000B2D92" w:rsidRPr="00F1419A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Колдунчики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Аисты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Пчелы и медведи</w:t>
            </w:r>
          </w:p>
        </w:tc>
        <w:tc>
          <w:tcPr>
            <w:tcW w:w="1749" w:type="dxa"/>
          </w:tcPr>
          <w:p w:rsidR="000B2D92" w:rsidRPr="00F1419A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Хитрая лиса</w:t>
            </w:r>
          </w:p>
        </w:tc>
        <w:tc>
          <w:tcPr>
            <w:tcW w:w="1749" w:type="dxa"/>
          </w:tcPr>
          <w:p w:rsidR="000B2D92" w:rsidRPr="00F1419A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Ловишки с приседаниями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Переправа с досками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Туннель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Собери урожай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погрузке арбузов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Принеси мяч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Успей перебежать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rPr>
          <w:trHeight w:val="313"/>
        </w:trPr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Совушка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Мышеловка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Пустое место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D92" w:rsidRPr="009375F3" w:rsidTr="00111D83">
        <w:tc>
          <w:tcPr>
            <w:tcW w:w="875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9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49" w:type="dxa"/>
          </w:tcPr>
          <w:p w:rsidR="000B2D92" w:rsidRPr="009375F3" w:rsidRDefault="000B2D92" w:rsidP="00111D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41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B2D92" w:rsidRPr="009375F3" w:rsidRDefault="000B2D92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2D92" w:rsidRDefault="000B2D92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2D92" w:rsidRDefault="000B2D92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2D92" w:rsidRDefault="000B2D92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2D92" w:rsidRDefault="000B2D92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2D92" w:rsidRDefault="000B2D92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2D92" w:rsidRDefault="000B2D92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B2D92" w:rsidSect="00BE4043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D5B"/>
    <w:multiLevelType w:val="multilevel"/>
    <w:tmpl w:val="8682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9F276E"/>
    <w:multiLevelType w:val="multilevel"/>
    <w:tmpl w:val="B79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2056"/>
    <w:multiLevelType w:val="multilevel"/>
    <w:tmpl w:val="7D6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B3D9A"/>
    <w:multiLevelType w:val="hybridMultilevel"/>
    <w:tmpl w:val="EB1E7A3C"/>
    <w:lvl w:ilvl="0" w:tplc="352E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31E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E454E0"/>
    <w:multiLevelType w:val="multilevel"/>
    <w:tmpl w:val="B1B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87E99"/>
    <w:multiLevelType w:val="multilevel"/>
    <w:tmpl w:val="269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7F98"/>
    <w:multiLevelType w:val="hybridMultilevel"/>
    <w:tmpl w:val="EB6E8D6E"/>
    <w:lvl w:ilvl="0" w:tplc="28BE5BB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E2668E"/>
    <w:multiLevelType w:val="multilevel"/>
    <w:tmpl w:val="198C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9192A"/>
    <w:multiLevelType w:val="multilevel"/>
    <w:tmpl w:val="89A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44B41"/>
    <w:multiLevelType w:val="multilevel"/>
    <w:tmpl w:val="6ECC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C0620"/>
    <w:multiLevelType w:val="multilevel"/>
    <w:tmpl w:val="4158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A0684D"/>
    <w:multiLevelType w:val="multilevel"/>
    <w:tmpl w:val="3466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5B5BEC"/>
    <w:multiLevelType w:val="multilevel"/>
    <w:tmpl w:val="8220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210AE"/>
    <w:multiLevelType w:val="multilevel"/>
    <w:tmpl w:val="0FF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724F4"/>
    <w:multiLevelType w:val="multilevel"/>
    <w:tmpl w:val="9B6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F3858"/>
    <w:multiLevelType w:val="hybridMultilevel"/>
    <w:tmpl w:val="19E0FC8C"/>
    <w:lvl w:ilvl="0" w:tplc="3E8A972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430EE2"/>
    <w:multiLevelType w:val="hybridMultilevel"/>
    <w:tmpl w:val="78CA40C2"/>
    <w:lvl w:ilvl="0" w:tplc="350C7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9145F1"/>
    <w:multiLevelType w:val="multilevel"/>
    <w:tmpl w:val="E14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B0F4C"/>
    <w:multiLevelType w:val="multilevel"/>
    <w:tmpl w:val="1476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8"/>
  </w:num>
  <w:num w:numId="9">
    <w:abstractNumId w:val="4"/>
  </w:num>
  <w:num w:numId="10">
    <w:abstractNumId w:val="0"/>
  </w:num>
  <w:num w:numId="11">
    <w:abstractNumId w:val="3"/>
  </w:num>
  <w:num w:numId="12">
    <w:abstractNumId w:val="15"/>
  </w:num>
  <w:num w:numId="13">
    <w:abstractNumId w:val="16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B5F"/>
    <w:rsid w:val="0003054A"/>
    <w:rsid w:val="000B0CCF"/>
    <w:rsid w:val="000B2D92"/>
    <w:rsid w:val="000B4F8E"/>
    <w:rsid w:val="000F045F"/>
    <w:rsid w:val="00103971"/>
    <w:rsid w:val="00111D83"/>
    <w:rsid w:val="00127BFB"/>
    <w:rsid w:val="0014047D"/>
    <w:rsid w:val="00152E31"/>
    <w:rsid w:val="00182212"/>
    <w:rsid w:val="001F5DE2"/>
    <w:rsid w:val="002218E8"/>
    <w:rsid w:val="00240BFB"/>
    <w:rsid w:val="002776EC"/>
    <w:rsid w:val="002A6B70"/>
    <w:rsid w:val="002C3586"/>
    <w:rsid w:val="003279CC"/>
    <w:rsid w:val="00345E89"/>
    <w:rsid w:val="00367945"/>
    <w:rsid w:val="00376176"/>
    <w:rsid w:val="00394D6E"/>
    <w:rsid w:val="003B5F6E"/>
    <w:rsid w:val="003D6A12"/>
    <w:rsid w:val="003D7418"/>
    <w:rsid w:val="003E3A68"/>
    <w:rsid w:val="0046569C"/>
    <w:rsid w:val="00496FEA"/>
    <w:rsid w:val="004A18AA"/>
    <w:rsid w:val="004C79BF"/>
    <w:rsid w:val="004D244B"/>
    <w:rsid w:val="004E6B6B"/>
    <w:rsid w:val="00577685"/>
    <w:rsid w:val="00597D4E"/>
    <w:rsid w:val="005C1A32"/>
    <w:rsid w:val="005D7336"/>
    <w:rsid w:val="005E3FDD"/>
    <w:rsid w:val="006318AE"/>
    <w:rsid w:val="00690890"/>
    <w:rsid w:val="00702EDB"/>
    <w:rsid w:val="00707B5F"/>
    <w:rsid w:val="007D51F5"/>
    <w:rsid w:val="008020B8"/>
    <w:rsid w:val="0085282B"/>
    <w:rsid w:val="008D69F5"/>
    <w:rsid w:val="009375F3"/>
    <w:rsid w:val="009B41E9"/>
    <w:rsid w:val="009C4894"/>
    <w:rsid w:val="009C7B22"/>
    <w:rsid w:val="009D79F9"/>
    <w:rsid w:val="009E4E4E"/>
    <w:rsid w:val="00A143AD"/>
    <w:rsid w:val="00A210CD"/>
    <w:rsid w:val="00A57AFD"/>
    <w:rsid w:val="00AD5501"/>
    <w:rsid w:val="00B344BF"/>
    <w:rsid w:val="00B53908"/>
    <w:rsid w:val="00BA4D13"/>
    <w:rsid w:val="00BE4043"/>
    <w:rsid w:val="00BF7018"/>
    <w:rsid w:val="00C51D3E"/>
    <w:rsid w:val="00C97923"/>
    <w:rsid w:val="00CC7A33"/>
    <w:rsid w:val="00CD158B"/>
    <w:rsid w:val="00D06086"/>
    <w:rsid w:val="00D66255"/>
    <w:rsid w:val="00E02BDA"/>
    <w:rsid w:val="00EF636C"/>
    <w:rsid w:val="00F03340"/>
    <w:rsid w:val="00F10E60"/>
    <w:rsid w:val="00F11024"/>
    <w:rsid w:val="00F1419A"/>
    <w:rsid w:val="00F45C85"/>
    <w:rsid w:val="00F767DC"/>
    <w:rsid w:val="00F90139"/>
    <w:rsid w:val="00FE4923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3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07B5F"/>
    <w:pPr>
      <w:spacing w:before="210" w:after="210" w:line="329" w:lineRule="atLeas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07B5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707B5F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707B5F"/>
    <w:rPr>
      <w:rFonts w:cs="Times New Roman"/>
      <w:color w:val="800000"/>
      <w:u w:val="single"/>
    </w:rPr>
  </w:style>
  <w:style w:type="character" w:styleId="Emphasis">
    <w:name w:val="Emphasis"/>
    <w:basedOn w:val="DefaultParagraphFont"/>
    <w:uiPriority w:val="99"/>
    <w:qFormat/>
    <w:rsid w:val="00707B5F"/>
    <w:rPr>
      <w:rFonts w:cs="Times New Roman"/>
      <w:i/>
    </w:rPr>
  </w:style>
  <w:style w:type="paragraph" w:styleId="NormalWeb">
    <w:name w:val="Normal (Web)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jk">
    <w:name w:val="cjk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tl">
    <w:name w:val="ctl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D7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7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34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45E89"/>
    <w:rPr>
      <w:rFonts w:cs="Times New Roman"/>
      <w:b/>
    </w:rPr>
  </w:style>
  <w:style w:type="paragraph" w:customStyle="1" w:styleId="Default">
    <w:name w:val="Default"/>
    <w:uiPriority w:val="99"/>
    <w:rsid w:val="00345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775</Words>
  <Characters>4418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2018-09-18T05:58:00Z</cp:lastPrinted>
  <dcterms:created xsi:type="dcterms:W3CDTF">2021-09-21T09:23:00Z</dcterms:created>
  <dcterms:modified xsi:type="dcterms:W3CDTF">2021-10-29T07:24:00Z</dcterms:modified>
</cp:coreProperties>
</file>