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E7" w:rsidRDefault="00D047E7" w:rsidP="006669C3">
      <w:pPr>
        <w:jc w:val="right"/>
        <w:rPr>
          <w:rFonts w:ascii="Times New Roman" w:hAnsi="Times New Roman"/>
          <w:b/>
          <w:bCs/>
          <w:sz w:val="28"/>
          <w:szCs w:val="24"/>
          <w:lang w:val="en-US" w:eastAsia="ru-RU"/>
        </w:rPr>
      </w:pPr>
      <w:bookmarkStart w:id="0" w:name="_Toc364713916"/>
      <w:r w:rsidRPr="003A384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90pt;visibility:visible">
            <v:imagedata r:id="rId5" o:title="" croptop="50265f" cropbottom="5799f" cropleft="6934f" cropright="39698f"/>
          </v:shape>
        </w:pict>
      </w:r>
    </w:p>
    <w:p w:rsidR="00D047E7" w:rsidRDefault="00D047E7" w:rsidP="00E23875">
      <w:pPr>
        <w:rPr>
          <w:rFonts w:ascii="Times New Roman" w:hAnsi="Times New Roman"/>
          <w:b/>
          <w:bCs/>
          <w:sz w:val="28"/>
          <w:szCs w:val="24"/>
          <w:lang w:val="en-US" w:eastAsia="ru-RU"/>
        </w:rPr>
      </w:pPr>
    </w:p>
    <w:p w:rsidR="00D047E7" w:rsidRPr="00E23875" w:rsidRDefault="00D047E7" w:rsidP="00E23875">
      <w:pPr>
        <w:rPr>
          <w:rFonts w:ascii="Times New Roman" w:hAnsi="Times New Roman"/>
          <w:b/>
          <w:sz w:val="28"/>
          <w:szCs w:val="28"/>
        </w:rPr>
      </w:pPr>
      <w:r w:rsidRPr="00E23875">
        <w:rPr>
          <w:rFonts w:ascii="Times New Roman" w:hAnsi="Times New Roman"/>
          <w:b/>
          <w:bCs/>
          <w:sz w:val="28"/>
          <w:szCs w:val="24"/>
          <w:lang w:eastAsia="ru-RU"/>
        </w:rPr>
        <w:t>Планируемые результаты изучения</w:t>
      </w:r>
      <w:r w:rsidRPr="00E23875">
        <w:rPr>
          <w:rFonts w:ascii="Times New Roman" w:hAnsi="Times New Roman"/>
          <w:b/>
          <w:sz w:val="28"/>
          <w:szCs w:val="28"/>
        </w:rPr>
        <w:t xml:space="preserve"> </w:t>
      </w:r>
      <w:r w:rsidRPr="00D50267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0267">
        <w:rPr>
          <w:rFonts w:ascii="Times New Roman" w:hAnsi="Times New Roman"/>
          <w:b/>
          <w:sz w:val="28"/>
          <w:szCs w:val="28"/>
        </w:rPr>
        <w:t>«Мир загадок»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23875">
        <w:rPr>
          <w:rFonts w:ascii="Times New Roman" w:hAnsi="Times New Roman"/>
          <w:b/>
          <w:bCs/>
          <w:sz w:val="28"/>
          <w:szCs w:val="24"/>
          <w:lang w:eastAsia="ru-RU"/>
        </w:rPr>
        <w:t>в 1 классе.</w:t>
      </w:r>
    </w:p>
    <w:p w:rsidR="00D047E7" w:rsidRPr="00E23875" w:rsidRDefault="00D047E7" w:rsidP="00E23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875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</w:t>
      </w:r>
      <w:r w:rsidRPr="00E238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47E7" w:rsidRDefault="00D047E7" w:rsidP="00E2387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E23875">
        <w:rPr>
          <w:rFonts w:ascii="Times New Roman" w:hAnsi="Times New Roman"/>
          <w:bCs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курса </w:t>
      </w:r>
      <w:r w:rsidRPr="00E23875">
        <w:rPr>
          <w:rFonts w:ascii="Times New Roman" w:hAnsi="Times New Roman"/>
          <w:bCs/>
          <w:sz w:val="24"/>
          <w:szCs w:val="24"/>
          <w:lang w:eastAsia="ru-RU"/>
        </w:rPr>
        <w:t xml:space="preserve"> «Мир загадок»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23875">
        <w:rPr>
          <w:rFonts w:ascii="Times New Roman" w:hAnsi="Times New Roman"/>
          <w:bCs/>
          <w:sz w:val="24"/>
          <w:szCs w:val="24"/>
          <w:lang w:eastAsia="ru-RU"/>
        </w:rPr>
        <w:t xml:space="preserve"> в 1 классе ученик научится:</w:t>
      </w:r>
    </w:p>
    <w:p w:rsidR="00D047E7" w:rsidRPr="00E23875" w:rsidRDefault="00D047E7" w:rsidP="00E23875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E23875">
        <w:rPr>
          <w:rFonts w:ascii="Times New Roman" w:hAnsi="Times New Roman"/>
          <w:sz w:val="24"/>
          <w:szCs w:val="28"/>
        </w:rPr>
        <w:t>видеть и понимать окружающий мир, ориентироваться в нём;</w:t>
      </w:r>
    </w:p>
    <w:p w:rsidR="00D047E7" w:rsidRPr="00E23875" w:rsidRDefault="00D047E7" w:rsidP="00E2567D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E23875">
        <w:rPr>
          <w:rFonts w:ascii="Times New Roman" w:hAnsi="Times New Roman"/>
          <w:sz w:val="24"/>
          <w:szCs w:val="28"/>
        </w:rPr>
        <w:t>выбирать смысловые установки для своих действий и поступков;</w:t>
      </w:r>
    </w:p>
    <w:p w:rsidR="00D047E7" w:rsidRPr="00284643" w:rsidRDefault="00D047E7" w:rsidP="00E23875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E23875">
        <w:rPr>
          <w:rFonts w:ascii="Times New Roman" w:hAnsi="Times New Roman"/>
          <w:sz w:val="24"/>
          <w:szCs w:val="28"/>
        </w:rPr>
        <w:t>организовывать</w:t>
      </w:r>
      <w:r>
        <w:rPr>
          <w:rFonts w:ascii="Times New Roman" w:hAnsi="Times New Roman"/>
          <w:sz w:val="24"/>
          <w:szCs w:val="28"/>
        </w:rPr>
        <w:t xml:space="preserve"> учебно-познавательную деятельность</w:t>
      </w:r>
      <w:r w:rsidRPr="00E23875">
        <w:rPr>
          <w:rFonts w:ascii="Times New Roman" w:hAnsi="Times New Roman"/>
          <w:sz w:val="24"/>
          <w:szCs w:val="28"/>
        </w:rPr>
        <w:t>;</w:t>
      </w:r>
    </w:p>
    <w:p w:rsidR="00D047E7" w:rsidRDefault="00D047E7" w:rsidP="00284643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84643">
        <w:rPr>
          <w:rFonts w:ascii="Times New Roman" w:hAnsi="Times New Roman"/>
          <w:bCs/>
          <w:sz w:val="24"/>
          <w:szCs w:val="24"/>
          <w:lang w:eastAsia="ru-RU"/>
        </w:rPr>
        <w:t>описывать объекты ближайшего окружения по признакам «цвет, форма, размер, вещество»;</w:t>
      </w:r>
    </w:p>
    <w:p w:rsidR="00D047E7" w:rsidRDefault="00D047E7" w:rsidP="00284643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84643">
        <w:rPr>
          <w:rFonts w:ascii="Times New Roman" w:hAnsi="Times New Roman"/>
          <w:bCs/>
          <w:sz w:val="24"/>
          <w:szCs w:val="24"/>
          <w:lang w:eastAsia="ru-RU"/>
        </w:rPr>
        <w:t xml:space="preserve"> понимать относительность размера; </w:t>
      </w:r>
    </w:p>
    <w:p w:rsidR="00D047E7" w:rsidRDefault="00D047E7" w:rsidP="00284643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84643">
        <w:rPr>
          <w:rFonts w:ascii="Times New Roman" w:hAnsi="Times New Roman"/>
          <w:bCs/>
          <w:sz w:val="24"/>
          <w:szCs w:val="24"/>
          <w:lang w:eastAsia="ru-RU"/>
        </w:rPr>
        <w:t xml:space="preserve">описывать объекты и ситуации ближайшего окружения по вопросам: «вижу? Слышу? Ощущаю запах? Пробую на вкус? Дотрагиваюсь?»; </w:t>
      </w:r>
    </w:p>
    <w:p w:rsidR="00D047E7" w:rsidRPr="00284643" w:rsidRDefault="00D047E7" w:rsidP="00284643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84643">
        <w:rPr>
          <w:rFonts w:ascii="Times New Roman" w:hAnsi="Times New Roman"/>
          <w:bCs/>
          <w:sz w:val="24"/>
          <w:szCs w:val="24"/>
          <w:lang w:eastAsia="ru-RU"/>
        </w:rPr>
        <w:t>выделять основные части объекта ближайшего окружения и их назначение;</w:t>
      </w:r>
    </w:p>
    <w:p w:rsidR="00D047E7" w:rsidRPr="00E23875" w:rsidRDefault="00D047E7" w:rsidP="00E23875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E23875">
        <w:rPr>
          <w:rFonts w:ascii="Times New Roman" w:hAnsi="Times New Roman"/>
          <w:sz w:val="24"/>
          <w:szCs w:val="28"/>
        </w:rPr>
        <w:t>овладевать приёмами действий в нестандартных ситуациях, эвристическими методами решения проблем.</w:t>
      </w:r>
    </w:p>
    <w:p w:rsidR="00D047E7" w:rsidRDefault="00D047E7" w:rsidP="00E2387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E23875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Личностные результаты</w:t>
      </w:r>
    </w:p>
    <w:p w:rsidR="00D047E7" w:rsidRPr="00E23875" w:rsidRDefault="00D047E7" w:rsidP="00E238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E23875">
        <w:rPr>
          <w:rFonts w:ascii="Times New Roman" w:hAnsi="Times New Roman"/>
          <w:sz w:val="24"/>
          <w:szCs w:val="28"/>
        </w:rPr>
        <w:t>освоение способов духовного и интеллектуального саморазвития;</w:t>
      </w:r>
    </w:p>
    <w:p w:rsidR="00D047E7" w:rsidRPr="00E23875" w:rsidRDefault="00D047E7" w:rsidP="00E2387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E23875">
        <w:rPr>
          <w:rFonts w:ascii="Times New Roman" w:hAnsi="Times New Roman"/>
          <w:sz w:val="24"/>
          <w:szCs w:val="28"/>
        </w:rPr>
        <w:t>овладение навыками эмоциональной саморегуляции;</w:t>
      </w:r>
    </w:p>
    <w:p w:rsidR="00D047E7" w:rsidRPr="00E23875" w:rsidRDefault="00D047E7" w:rsidP="00E238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E23875">
        <w:rPr>
          <w:rFonts w:ascii="Times New Roman" w:hAnsi="Times New Roman"/>
          <w:sz w:val="24"/>
          <w:szCs w:val="28"/>
        </w:rPr>
        <w:t xml:space="preserve"> формирование культуры мышления и поведения.</w:t>
      </w:r>
    </w:p>
    <w:p w:rsidR="00D047E7" w:rsidRPr="00E23875" w:rsidRDefault="00D047E7" w:rsidP="00E23875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875">
        <w:rPr>
          <w:rFonts w:ascii="Times New Roman" w:hAnsi="Times New Roman"/>
          <w:b/>
          <w:bCs/>
          <w:i/>
          <w:sz w:val="24"/>
          <w:szCs w:val="24"/>
        </w:rPr>
        <w:t xml:space="preserve">Метапредметные результаты </w:t>
      </w:r>
    </w:p>
    <w:p w:rsidR="00D047E7" w:rsidRPr="00E23875" w:rsidRDefault="00D047E7" w:rsidP="00E256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E23875">
        <w:rPr>
          <w:rFonts w:ascii="Times New Roman" w:hAnsi="Times New Roman"/>
          <w:sz w:val="24"/>
          <w:szCs w:val="28"/>
        </w:rPr>
        <w:t>повышение уровня осведомлённости в бытовой и культурно-досуговой сферах;</w:t>
      </w:r>
    </w:p>
    <w:p w:rsidR="00D047E7" w:rsidRPr="00E23875" w:rsidRDefault="00D047E7" w:rsidP="00E256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E23875">
        <w:rPr>
          <w:rFonts w:ascii="Times New Roman" w:hAnsi="Times New Roman"/>
          <w:sz w:val="24"/>
          <w:szCs w:val="28"/>
        </w:rPr>
        <w:t>умение получать, анализировать и отбирать необходимую информацию из различных источников;</w:t>
      </w:r>
    </w:p>
    <w:p w:rsidR="00D047E7" w:rsidRPr="00E23875" w:rsidRDefault="00D047E7" w:rsidP="00E256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E23875">
        <w:rPr>
          <w:rFonts w:ascii="Times New Roman" w:hAnsi="Times New Roman"/>
          <w:sz w:val="24"/>
          <w:szCs w:val="28"/>
        </w:rPr>
        <w:t xml:space="preserve"> овладение навыками работы в группе;</w:t>
      </w:r>
    </w:p>
    <w:p w:rsidR="00D047E7" w:rsidRPr="00E23875" w:rsidRDefault="00D047E7" w:rsidP="00E256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E23875">
        <w:rPr>
          <w:rFonts w:ascii="Times New Roman" w:hAnsi="Times New Roman"/>
          <w:sz w:val="24"/>
          <w:szCs w:val="28"/>
        </w:rPr>
        <w:t>владение различными социальными ролями в коллективе;</w:t>
      </w:r>
    </w:p>
    <w:p w:rsidR="00D047E7" w:rsidRPr="00E23875" w:rsidRDefault="00D047E7" w:rsidP="00E256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E23875">
        <w:rPr>
          <w:rFonts w:ascii="Times New Roman" w:hAnsi="Times New Roman"/>
          <w:sz w:val="24"/>
          <w:szCs w:val="28"/>
        </w:rPr>
        <w:t>развитие навыков задать вопрос, вести дискуссию;</w:t>
      </w:r>
    </w:p>
    <w:p w:rsidR="00D047E7" w:rsidRPr="00F33A0C" w:rsidRDefault="00D047E7" w:rsidP="00E256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84643">
        <w:rPr>
          <w:rFonts w:ascii="Times New Roman" w:hAnsi="Times New Roman"/>
          <w:sz w:val="24"/>
          <w:szCs w:val="28"/>
        </w:rPr>
        <w:t>поддержка и стимулирование социальной активности;</w:t>
      </w:r>
    </w:p>
    <w:p w:rsidR="00D047E7" w:rsidRPr="00F33A0C" w:rsidRDefault="00D047E7" w:rsidP="00E256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D047E7" w:rsidRPr="00641C78" w:rsidRDefault="00D047E7" w:rsidP="00641C7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1C78">
        <w:rPr>
          <w:rFonts w:ascii="Times New Roman" w:hAnsi="Times New Roman"/>
          <w:b/>
          <w:sz w:val="28"/>
          <w:szCs w:val="28"/>
          <w:lang w:eastAsia="ru-RU"/>
        </w:rPr>
        <w:t>Содержание программы кружка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1.Пу</w:t>
      </w:r>
      <w:r>
        <w:rPr>
          <w:rFonts w:ascii="Times New Roman" w:hAnsi="Times New Roman"/>
          <w:b/>
          <w:sz w:val="24"/>
          <w:szCs w:val="28"/>
        </w:rPr>
        <w:t>тешествие в Страну загадок.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1.1.Знакомство со Страной загадок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Реальные и сказочные страны. Какая она – Страна загадок? Знакомство с «гидом» (Игрушкой).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2.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 w:rsidRPr="00A74D2C">
        <w:rPr>
          <w:rFonts w:ascii="Times New Roman" w:hAnsi="Times New Roman"/>
          <w:b/>
          <w:sz w:val="24"/>
          <w:szCs w:val="28"/>
        </w:rPr>
        <w:t xml:space="preserve">Город самых простых загадок. Улица </w:t>
      </w:r>
      <w:r>
        <w:rPr>
          <w:rFonts w:ascii="Times New Roman" w:hAnsi="Times New Roman"/>
          <w:b/>
          <w:sz w:val="24"/>
          <w:szCs w:val="28"/>
        </w:rPr>
        <w:t>«Цвет».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2.1.Улица «Цвет»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Знакомство с Городом самых простых загадок. Как получить радугу из трёх цветов? Как придумывать «цветные» загадки?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2.2.Изменение цвета в природе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Кто, когда и почему изменяет цвет? Решение проблемных ситуаций про осьминожков.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2.3.Цвет в рукотворном мире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Фантазирование: если бы предметы могли менять свой цвет. Необычное рисование. Упражнение «Ниткопись».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3.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 w:rsidRPr="00A74D2C">
        <w:rPr>
          <w:rFonts w:ascii="Times New Roman" w:hAnsi="Times New Roman"/>
          <w:b/>
          <w:sz w:val="24"/>
          <w:szCs w:val="28"/>
        </w:rPr>
        <w:t>Город самых прос</w:t>
      </w:r>
      <w:r>
        <w:rPr>
          <w:rFonts w:ascii="Times New Roman" w:hAnsi="Times New Roman"/>
          <w:b/>
          <w:sz w:val="24"/>
          <w:szCs w:val="28"/>
        </w:rPr>
        <w:t>тых загадок. Улица «Форма».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3.1.Улица «форма»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Геометрические фигуры в окружающих предметах. Сравнение плоских и объёмных геометрических фигур.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3.2.Изменение формы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Обсуждение: круглые и квадратные дома: что хорошего, что плохого? Как может измениться форма предмета?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3.3.Замок похожестей-непохожестей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Фантазирование: что на что похоже? Знакомство с алгоритмом сочинения загадок «по сходству».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3.4.Геометрические головоломки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Как нарисовать конверт? Игры с головоломкой Пифагора. Сочинение сказки.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4.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 w:rsidRPr="00A74D2C">
        <w:rPr>
          <w:rFonts w:ascii="Times New Roman" w:hAnsi="Times New Roman"/>
          <w:b/>
          <w:sz w:val="24"/>
          <w:szCs w:val="28"/>
        </w:rPr>
        <w:t>Город самых просты</w:t>
      </w:r>
      <w:r>
        <w:rPr>
          <w:rFonts w:ascii="Times New Roman" w:hAnsi="Times New Roman"/>
          <w:b/>
          <w:sz w:val="24"/>
          <w:szCs w:val="28"/>
        </w:rPr>
        <w:t>х загадок. Улица «Размер».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4.1.Улица «Размер»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Знакомимся с рекордами природы. Что и как можно измерить? Зачем нужны измерительные приборы?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4.2.Относительность размера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Как один предмет может быть сразу и большим и маленьким?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4.3.Противоречие в размере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Приёмы разрешения противоречия: «часть – большая, часть – маленькая», «то – большая, то – маленькая», «одно - маленькое, вместе – большое». Сказка про человека, который может изменять свой рост.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5.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 w:rsidRPr="00A74D2C">
        <w:rPr>
          <w:rFonts w:ascii="Times New Roman" w:hAnsi="Times New Roman"/>
          <w:b/>
          <w:sz w:val="24"/>
          <w:szCs w:val="28"/>
        </w:rPr>
        <w:t>Город самых простых</w:t>
      </w:r>
      <w:r>
        <w:rPr>
          <w:rFonts w:ascii="Times New Roman" w:hAnsi="Times New Roman"/>
          <w:b/>
          <w:sz w:val="24"/>
          <w:szCs w:val="28"/>
        </w:rPr>
        <w:t xml:space="preserve"> загадок. Улица «Вещество».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5.1.Улица «Вещество»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Вещества вокруг нас. Практическая работа: свойства материалов.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5.2.Агрегатное состояние вещества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Сравнение жидких и твёрдых веществ. Газообразные вещества. Объяснение «метода маленьких человечков». Инсценирование физических явлений.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5.3.Вещества в изобретательных ситуациях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Решение изобретательских задач. Составление загадок с помощью «метода маленьких человечков».сказка про человека, который может становиться твёрдым, жидким, газообразным.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5.4.Сочинение загадок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Правила составления загадок по признакам «цвет», «форма», «размер», «вещество». Игра «Да-нетка».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6.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Город пяти чувств.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6.1.Улица «Зрение»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Какую работу выполняют различные органы чувств? Знакомство с алгоритмом сочинениязагадок «по признакам». Упражнение «Портрет Невидимки».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6.2.Улица «Слух»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Способы «происхождения» звука. Упражнение «Соноскоп событий».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6.3.Улица «Осязание»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Упражнение «Узнай на ощупь». Свойства предметов: видимые и невидимые. Знакомство с алгоритмом сочинения загадок «с противоречиями».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6.4.Улица «Обоняние». Улица «Вкус»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Какие бывают запахи? Упражнение «Узнай по запаху». Решение «вкусных» загадок. Разрешение противоречия «съедобное – несъедобное»: во времени. В пространстве, в отношениях. Обсуждение «На вкус и цвет…».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6.5.Решение изобретательских задач «на обнаружение»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Рассказ по сюжетной картинке с «включением» различных органов чувств. Как органы чувств помогают решать изобретательские задачи.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7.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Город загадочных частей.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7.1.Знакомство с Городом загадочных частей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Игра «Узнай части». Упражнение по варьированию подсистем.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7.2.Сочинение загадок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Знакомство с алгоритмом сочинения загадок «про части» объекта.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7.3.Игры и упражнения со словами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Игры и упражнения со словами. Приём «Кит и Кот». Упражнение «Конструктор из букв».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7.4.Придумывание необычных предметов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Практическая работа: фантастическое животное, необычный портрет.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8.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Город загадочных мест.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8.1.Знакомство с Городом загадочных мест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Упражнение «Необыкновенное путешествие».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8.2.Сочинение загадок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Знакомство с алгоритмом сочинения загадок – «матрёшек». Придумывание метафор.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9.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 w:rsidRPr="00A74D2C">
        <w:rPr>
          <w:rFonts w:ascii="Times New Roman" w:hAnsi="Times New Roman"/>
          <w:b/>
          <w:sz w:val="24"/>
          <w:szCs w:val="28"/>
        </w:rPr>
        <w:t>Пут</w:t>
      </w:r>
      <w:r>
        <w:rPr>
          <w:rFonts w:ascii="Times New Roman" w:hAnsi="Times New Roman"/>
          <w:b/>
          <w:sz w:val="24"/>
          <w:szCs w:val="28"/>
        </w:rPr>
        <w:t>ешествие на машине времени.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9.1.Путешествие в прошлое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Настоящее, прошлое и будущее предмета. История предмета. Технология изготовления предмета.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9.2.Путешествие в будущее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Фантазирование: какими будут объекты в будущем?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9.3.Путешествие в Город загадочных дел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Описание объекта при помощи системного оператора.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A74D2C">
        <w:rPr>
          <w:rFonts w:ascii="Times New Roman" w:hAnsi="Times New Roman"/>
          <w:b/>
          <w:sz w:val="24"/>
          <w:szCs w:val="28"/>
        </w:rPr>
        <w:t>10.</w:t>
      </w:r>
      <w:r w:rsidRPr="00A74D2C">
        <w:rPr>
          <w:rFonts w:ascii="Times New Roman" w:hAnsi="Times New Roman"/>
          <w:sz w:val="24"/>
          <w:szCs w:val="28"/>
        </w:rPr>
        <w:t xml:space="preserve"> </w:t>
      </w:r>
      <w:r w:rsidRPr="00A74D2C">
        <w:rPr>
          <w:rFonts w:ascii="Times New Roman" w:hAnsi="Times New Roman"/>
          <w:b/>
          <w:sz w:val="24"/>
          <w:szCs w:val="28"/>
        </w:rPr>
        <w:t>Подведение ито</w:t>
      </w:r>
      <w:r>
        <w:rPr>
          <w:rFonts w:ascii="Times New Roman" w:hAnsi="Times New Roman"/>
          <w:b/>
          <w:sz w:val="24"/>
          <w:szCs w:val="28"/>
        </w:rPr>
        <w:t>гов обучения.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10.1.Подготовка творческих работ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Выполнение творческих работ по содержанию учебного материала.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10.2.Защита творческой работы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Презентация и защита творческих работ.</w:t>
      </w:r>
    </w:p>
    <w:p w:rsidR="00D047E7" w:rsidRPr="00A74D2C" w:rsidRDefault="00D047E7" w:rsidP="0028464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10.3.Праздник «Прощание со Страной загадок»</w:t>
      </w:r>
    </w:p>
    <w:p w:rsidR="00D047E7" w:rsidRDefault="00D047E7" w:rsidP="00F33A0C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74D2C">
        <w:rPr>
          <w:rFonts w:ascii="Times New Roman" w:hAnsi="Times New Roman"/>
          <w:sz w:val="24"/>
          <w:szCs w:val="28"/>
        </w:rPr>
        <w:t>Обобщение знаний и умений в игровой форме.</w:t>
      </w:r>
    </w:p>
    <w:p w:rsidR="00D047E7" w:rsidRPr="00F33A0C" w:rsidRDefault="00D047E7" w:rsidP="00F33A0C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047E7" w:rsidRPr="00284643" w:rsidRDefault="00D047E7" w:rsidP="0028464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4D2C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237"/>
        <w:gridCol w:w="1843"/>
      </w:tblGrid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16DCE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16DCE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Pr="00B16DC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/</w:t>
            </w:r>
            <w:r w:rsidRPr="00B16DCE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DCE">
              <w:rPr>
                <w:rFonts w:ascii="Times New Roman" w:hAnsi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DCE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Путешествие в Страну загадок.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Город самых простых загадок. Улица «Цвет».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Город самых простых загадок. Улица «Форма».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Город самых простых загадок. Улица «Размер».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Город самых простых загадок. Улица «Вещество».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Город пяти чувств.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Город загадочных частей.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Город загадочных мест.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Путешествие на машине времени.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Подведение итогов обучения.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DC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047E7" w:rsidRPr="00B16DCE" w:rsidTr="00B16DCE">
        <w:tc>
          <w:tcPr>
            <w:tcW w:w="675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D047E7" w:rsidRPr="00B16DCE" w:rsidRDefault="00D047E7" w:rsidP="00B16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16DCE">
              <w:rPr>
                <w:rFonts w:ascii="Times New Roman" w:hAnsi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D047E7" w:rsidRPr="00B16DCE" w:rsidRDefault="00D047E7" w:rsidP="00B16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DCE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</w:tr>
    </w:tbl>
    <w:p w:rsidR="00D047E7" w:rsidRPr="006E6DF6" w:rsidRDefault="00D047E7" w:rsidP="00BC506D">
      <w:pPr>
        <w:rPr>
          <w:rFonts w:ascii="Times New Roman" w:hAnsi="Times New Roman"/>
          <w:sz w:val="28"/>
          <w:szCs w:val="28"/>
        </w:rPr>
      </w:pPr>
    </w:p>
    <w:p w:rsidR="00D047E7" w:rsidRPr="00A74D2C" w:rsidRDefault="00D047E7" w:rsidP="00A74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 кружка «</w:t>
      </w:r>
      <w:r>
        <w:rPr>
          <w:rFonts w:ascii="Times New Roman" w:hAnsi="Times New Roman"/>
          <w:b/>
          <w:sz w:val="28"/>
          <w:szCs w:val="28"/>
          <w:lang w:eastAsia="ru-RU"/>
        </w:rPr>
        <w:t>Мир загадок</w:t>
      </w:r>
      <w:r w:rsidRPr="00A74D2C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класс</w:t>
      </w:r>
    </w:p>
    <w:tbl>
      <w:tblPr>
        <w:tblW w:w="5000" w:type="pct"/>
        <w:tblLook w:val="01E0"/>
      </w:tblPr>
      <w:tblGrid>
        <w:gridCol w:w="560"/>
        <w:gridCol w:w="4046"/>
        <w:gridCol w:w="893"/>
        <w:gridCol w:w="897"/>
        <w:gridCol w:w="3175"/>
      </w:tblGrid>
      <w:tr w:rsidR="00D047E7" w:rsidRPr="00B16DCE" w:rsidTr="001C06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Default="00D047E7" w:rsidP="0028464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№ </w:t>
            </w:r>
          </w:p>
          <w:p w:rsidR="00D047E7" w:rsidRPr="00284643" w:rsidRDefault="00D047E7" w:rsidP="0028464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643">
              <w:rPr>
                <w:rFonts w:ascii="Times New Roman" w:hAnsi="Times New Roman"/>
                <w:b/>
                <w:sz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643">
              <w:rPr>
                <w:rFonts w:ascii="Times New Roman" w:hAnsi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643">
              <w:rPr>
                <w:rFonts w:ascii="Times New Roman" w:hAnsi="Times New Roman"/>
                <w:b/>
                <w:sz w:val="24"/>
                <w:lang w:eastAsia="ru-RU"/>
              </w:rPr>
              <w:t>Примечание</w:t>
            </w:r>
          </w:p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643">
              <w:rPr>
                <w:rFonts w:ascii="Times New Roman" w:hAnsi="Times New Roman"/>
                <w:b/>
                <w:sz w:val="24"/>
                <w:lang w:eastAsia="ru-RU"/>
              </w:rPr>
              <w:t xml:space="preserve">(описание причин корректировки дат) </w:t>
            </w:r>
          </w:p>
        </w:tc>
      </w:tr>
      <w:tr w:rsidR="00D047E7" w:rsidRPr="00B16DCE" w:rsidTr="001C0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643">
              <w:rPr>
                <w:rFonts w:ascii="Times New Roman" w:hAnsi="Times New Roman"/>
                <w:b/>
                <w:sz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4643">
              <w:rPr>
                <w:rFonts w:ascii="Times New Roman" w:hAnsi="Times New Roman"/>
                <w:b/>
                <w:sz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1C0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Игра-фантазирование «Знакомство со Страной загадок».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Практическая работа. Улица «Цвет».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Экскурсия «Изменение цвета в природе».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Цвет в рукотворном мире.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Проблемный диалог. Улица «Форма».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Проблемный диалог. Изменение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Творческая работа «Замок похожестей-непохожестей».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Игра «Геометрические головоломки».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Проблемный диалог. Улица «Размер».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Проблемный диалог. Относительность размера.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Проблемный диалог. Противоречия в размере.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Практическая работа. Улица «Вещество».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Агрегатное состояние вещества.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Вещества в изобретательских ситуациях.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Сочинение загадок.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Творческая работа. Улица «Зрение».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Практическая работа. Улица «Слух».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Проблемный диалог. Улица «Осязание».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Проблемный диалог. Улица «Обоняние». Улица «Вкус».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Решение изобретательских задач «на обнаружение».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Знакомство с Городом загадочных частей.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Сочинение загадок.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Игры и упражнения со словами.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Придумывание необычных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Знакомство с Городом загадочных мест.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Сочинение загадок.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Творческая работа  «Путешествие в прошлое».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Игра «Путешествие в Город загадочных дел».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751084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Творческая работа «Путешествие в будущее».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054E42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B16DCE">
              <w:rPr>
                <w:rFonts w:ascii="Times New Roman" w:hAnsi="Times New Roman"/>
                <w:sz w:val="24"/>
                <w:szCs w:val="24"/>
              </w:rPr>
              <w:t xml:space="preserve">Прощание со Страной загадок.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 xml:space="preserve">Прощание со Страной загадок.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E7" w:rsidRPr="00B16DCE" w:rsidTr="00212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B16DCE" w:rsidRDefault="00D047E7" w:rsidP="001C0612">
            <w:pPr>
              <w:rPr>
                <w:rFonts w:ascii="Times New Roman" w:hAnsi="Times New Roman"/>
                <w:sz w:val="24"/>
                <w:szCs w:val="24"/>
              </w:rPr>
            </w:pPr>
            <w:r w:rsidRPr="00B16DCE">
              <w:rPr>
                <w:rFonts w:ascii="Times New Roman" w:hAnsi="Times New Roman"/>
                <w:sz w:val="24"/>
                <w:szCs w:val="24"/>
              </w:rPr>
              <w:t xml:space="preserve">Прощание со Страной загадок.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E7" w:rsidRPr="00284643" w:rsidRDefault="00D047E7" w:rsidP="0028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47E7" w:rsidRPr="00A74D2C" w:rsidRDefault="00D047E7" w:rsidP="00A74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sectPr w:rsidR="00D047E7" w:rsidRPr="00A74D2C" w:rsidSect="00BC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D74"/>
    <w:multiLevelType w:val="hybridMultilevel"/>
    <w:tmpl w:val="D2049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A1FF8"/>
    <w:multiLevelType w:val="hybridMultilevel"/>
    <w:tmpl w:val="3F82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B706D"/>
    <w:multiLevelType w:val="hybridMultilevel"/>
    <w:tmpl w:val="7A6C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E641C"/>
    <w:multiLevelType w:val="hybridMultilevel"/>
    <w:tmpl w:val="E7E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6511D0"/>
    <w:multiLevelType w:val="hybridMultilevel"/>
    <w:tmpl w:val="E7E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1D3728"/>
    <w:multiLevelType w:val="hybridMultilevel"/>
    <w:tmpl w:val="6FF2F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453612E"/>
    <w:multiLevelType w:val="hybridMultilevel"/>
    <w:tmpl w:val="BB44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46A"/>
    <w:rsid w:val="00007EB1"/>
    <w:rsid w:val="00033A24"/>
    <w:rsid w:val="00054E42"/>
    <w:rsid w:val="000864C3"/>
    <w:rsid w:val="0009020F"/>
    <w:rsid w:val="000B2705"/>
    <w:rsid w:val="001C0612"/>
    <w:rsid w:val="001C3B82"/>
    <w:rsid w:val="00212C6D"/>
    <w:rsid w:val="00215F78"/>
    <w:rsid w:val="00284643"/>
    <w:rsid w:val="00287B4F"/>
    <w:rsid w:val="002A3849"/>
    <w:rsid w:val="002E1B80"/>
    <w:rsid w:val="00323740"/>
    <w:rsid w:val="003245BC"/>
    <w:rsid w:val="003920D1"/>
    <w:rsid w:val="003A058C"/>
    <w:rsid w:val="003A384F"/>
    <w:rsid w:val="005E6CED"/>
    <w:rsid w:val="00603B3F"/>
    <w:rsid w:val="00641C78"/>
    <w:rsid w:val="0064646A"/>
    <w:rsid w:val="00661271"/>
    <w:rsid w:val="006669C3"/>
    <w:rsid w:val="006E6DF6"/>
    <w:rsid w:val="00741AA2"/>
    <w:rsid w:val="00751084"/>
    <w:rsid w:val="007624EE"/>
    <w:rsid w:val="007A2036"/>
    <w:rsid w:val="007D5EE2"/>
    <w:rsid w:val="00830AD2"/>
    <w:rsid w:val="00871AE7"/>
    <w:rsid w:val="008B45B5"/>
    <w:rsid w:val="008E563D"/>
    <w:rsid w:val="00907C5A"/>
    <w:rsid w:val="009145FB"/>
    <w:rsid w:val="009929C1"/>
    <w:rsid w:val="009D2D17"/>
    <w:rsid w:val="00A02FBD"/>
    <w:rsid w:val="00A74D2C"/>
    <w:rsid w:val="00AB5557"/>
    <w:rsid w:val="00B16DCE"/>
    <w:rsid w:val="00B721C8"/>
    <w:rsid w:val="00BC4CDD"/>
    <w:rsid w:val="00BC506D"/>
    <w:rsid w:val="00C10A3E"/>
    <w:rsid w:val="00C94987"/>
    <w:rsid w:val="00D047E7"/>
    <w:rsid w:val="00D50267"/>
    <w:rsid w:val="00DC0E3E"/>
    <w:rsid w:val="00E23875"/>
    <w:rsid w:val="00E2567D"/>
    <w:rsid w:val="00E321A9"/>
    <w:rsid w:val="00E4386F"/>
    <w:rsid w:val="00E6622D"/>
    <w:rsid w:val="00E731F0"/>
    <w:rsid w:val="00EE3A9F"/>
    <w:rsid w:val="00F33A0C"/>
    <w:rsid w:val="00F5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0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4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5</Pages>
  <Words>1156</Words>
  <Characters>6591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28</cp:revision>
  <dcterms:created xsi:type="dcterms:W3CDTF">2013-08-04T14:58:00Z</dcterms:created>
  <dcterms:modified xsi:type="dcterms:W3CDTF">2021-10-19T18:39:00Z</dcterms:modified>
</cp:coreProperties>
</file>