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C8B" w:rsidRDefault="00AE4C8B" w:rsidP="000F691E">
      <w:pPr>
        <w:keepNext/>
        <w:spacing w:after="0" w:line="240" w:lineRule="auto"/>
        <w:jc w:val="right"/>
        <w:outlineLvl w:val="1"/>
        <w:rPr>
          <w:rFonts w:ascii="Times New Roman" w:hAnsi="Times New Roman"/>
          <w:b/>
          <w:bCs/>
          <w:sz w:val="28"/>
          <w:szCs w:val="24"/>
          <w:lang w:val="en-US" w:eastAsia="ru-RU"/>
        </w:rPr>
      </w:pPr>
      <w:bookmarkStart w:id="0" w:name="_Toc364713916"/>
      <w:r w:rsidRPr="001077BE"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40.25pt;height:90pt;visibility:visible">
            <v:imagedata r:id="rId5" o:title="" croptop="50265f" cropbottom="5799f" cropleft="6934f" cropright="39698f"/>
          </v:shape>
        </w:pict>
      </w:r>
    </w:p>
    <w:p w:rsidR="00AE4C8B" w:rsidRDefault="00AE4C8B" w:rsidP="00362349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4"/>
          <w:lang w:val="en-US" w:eastAsia="ru-RU"/>
        </w:rPr>
      </w:pPr>
    </w:p>
    <w:p w:rsidR="00AE4C8B" w:rsidRDefault="00AE4C8B" w:rsidP="00362349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4"/>
          <w:lang w:val="en-US" w:eastAsia="ru-RU"/>
        </w:rPr>
      </w:pPr>
    </w:p>
    <w:p w:rsidR="00AE4C8B" w:rsidRDefault="00AE4C8B" w:rsidP="00362349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362349">
        <w:rPr>
          <w:rFonts w:ascii="Times New Roman" w:hAnsi="Times New Roman"/>
          <w:b/>
          <w:bCs/>
          <w:sz w:val="28"/>
          <w:szCs w:val="24"/>
          <w:lang w:eastAsia="ru-RU"/>
        </w:rPr>
        <w:t xml:space="preserve">Планируемые результаты изучения </w:t>
      </w:r>
      <w:bookmarkEnd w:id="0"/>
      <w:r w:rsidRPr="00362349">
        <w:rPr>
          <w:rFonts w:ascii="Times New Roman" w:hAnsi="Times New Roman"/>
          <w:b/>
          <w:sz w:val="28"/>
          <w:szCs w:val="28"/>
          <w:lang w:eastAsia="ar-SA"/>
        </w:rPr>
        <w:t>курса «Здоровейка»</w:t>
      </w:r>
      <w:r w:rsidRPr="00362349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в 1 классе.</w:t>
      </w:r>
    </w:p>
    <w:p w:rsidR="00AE4C8B" w:rsidRPr="00362349" w:rsidRDefault="00AE4C8B" w:rsidP="003623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_GoBack"/>
      <w:bookmarkEnd w:id="1"/>
      <w:r w:rsidRPr="00362349">
        <w:rPr>
          <w:rFonts w:ascii="Times New Roman" w:hAnsi="Times New Roman"/>
          <w:b/>
          <w:i/>
          <w:sz w:val="24"/>
          <w:szCs w:val="24"/>
          <w:lang w:eastAsia="ru-RU"/>
        </w:rPr>
        <w:t>Предметные результаты</w:t>
      </w:r>
      <w:r w:rsidRPr="0036234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E4C8B" w:rsidRPr="00362349" w:rsidRDefault="00AE4C8B" w:rsidP="00362349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362349">
        <w:rPr>
          <w:rFonts w:ascii="Times New Roman" w:hAnsi="Times New Roman"/>
          <w:bCs/>
          <w:sz w:val="24"/>
          <w:szCs w:val="24"/>
          <w:lang w:eastAsia="ru-RU"/>
        </w:rPr>
        <w:t>В результате изучения курса «Здоровейка» в 1 классе ученик научится:</w:t>
      </w:r>
    </w:p>
    <w:p w:rsidR="00AE4C8B" w:rsidRPr="00362349" w:rsidRDefault="00AE4C8B" w:rsidP="00362349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362349">
        <w:rPr>
          <w:rFonts w:ascii="Times New Roman" w:hAnsi="Times New Roman"/>
          <w:bCs/>
          <w:sz w:val="24"/>
          <w:szCs w:val="24"/>
          <w:lang w:eastAsia="ru-RU"/>
        </w:rPr>
        <w:t>составлять режим дня;</w:t>
      </w:r>
    </w:p>
    <w:p w:rsidR="00AE4C8B" w:rsidRPr="00362349" w:rsidRDefault="00AE4C8B" w:rsidP="00362349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362349">
        <w:rPr>
          <w:rFonts w:ascii="Times New Roman" w:hAnsi="Times New Roman"/>
          <w:bCs/>
          <w:sz w:val="24"/>
          <w:szCs w:val="24"/>
          <w:lang w:eastAsia="ru-RU"/>
        </w:rPr>
        <w:t>соблюдать гигиену зубов, ротовой полости, кожи;</w:t>
      </w:r>
    </w:p>
    <w:p w:rsidR="00AE4C8B" w:rsidRPr="00362349" w:rsidRDefault="00AE4C8B" w:rsidP="00362349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362349">
        <w:rPr>
          <w:rFonts w:ascii="Times New Roman" w:hAnsi="Times New Roman"/>
          <w:bCs/>
          <w:sz w:val="24"/>
          <w:szCs w:val="24"/>
          <w:lang w:eastAsia="ru-RU"/>
        </w:rPr>
        <w:t>управлять своими эмоциями;</w:t>
      </w:r>
    </w:p>
    <w:p w:rsidR="00AE4C8B" w:rsidRPr="00362349" w:rsidRDefault="00AE4C8B" w:rsidP="00362349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362349">
        <w:rPr>
          <w:rFonts w:ascii="Times New Roman" w:hAnsi="Times New Roman"/>
          <w:bCs/>
          <w:sz w:val="24"/>
          <w:szCs w:val="24"/>
          <w:lang w:eastAsia="ru-RU"/>
        </w:rPr>
        <w:t>выполнять упражнения для профилактики простудных заболеваний, сколиоза, плоскостопия;</w:t>
      </w:r>
    </w:p>
    <w:p w:rsidR="00AE4C8B" w:rsidRPr="00362349" w:rsidRDefault="00AE4C8B" w:rsidP="00362349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362349">
        <w:rPr>
          <w:rFonts w:ascii="Times New Roman" w:hAnsi="Times New Roman"/>
          <w:bCs/>
          <w:sz w:val="24"/>
          <w:szCs w:val="24"/>
          <w:lang w:eastAsia="ru-RU"/>
        </w:rPr>
        <w:t>включать в свой рацион питания полезные продукты;</w:t>
      </w:r>
    </w:p>
    <w:p w:rsidR="00AE4C8B" w:rsidRPr="00362349" w:rsidRDefault="00AE4C8B" w:rsidP="00362349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362349">
        <w:rPr>
          <w:rFonts w:ascii="Times New Roman" w:hAnsi="Times New Roman"/>
          <w:bCs/>
          <w:sz w:val="24"/>
          <w:szCs w:val="24"/>
          <w:lang w:eastAsia="ru-RU"/>
        </w:rPr>
        <w:t>соблюдать правила дорожного движения во время перехода дорог;</w:t>
      </w:r>
    </w:p>
    <w:p w:rsidR="00AE4C8B" w:rsidRPr="00362349" w:rsidRDefault="00AE4C8B" w:rsidP="00362349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362349">
        <w:rPr>
          <w:rFonts w:ascii="Times New Roman" w:hAnsi="Times New Roman"/>
          <w:bCs/>
          <w:sz w:val="24"/>
          <w:szCs w:val="24"/>
          <w:lang w:eastAsia="ru-RU"/>
        </w:rPr>
        <w:t xml:space="preserve">соблюдать правила </w:t>
      </w:r>
      <w:r>
        <w:rPr>
          <w:rFonts w:ascii="Times New Roman" w:hAnsi="Times New Roman"/>
          <w:bCs/>
          <w:sz w:val="24"/>
          <w:szCs w:val="24"/>
          <w:lang w:eastAsia="ru-RU"/>
        </w:rPr>
        <w:t>поведения на воде;</w:t>
      </w:r>
    </w:p>
    <w:p w:rsidR="00AE4C8B" w:rsidRPr="00362349" w:rsidRDefault="00AE4C8B" w:rsidP="00362349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362349">
        <w:rPr>
          <w:rFonts w:ascii="Times New Roman" w:hAnsi="Times New Roman"/>
          <w:bCs/>
          <w:sz w:val="24"/>
          <w:szCs w:val="24"/>
          <w:lang w:eastAsia="ru-RU"/>
        </w:rPr>
        <w:t>соблюдать правила пожарной безопасности;</w:t>
      </w:r>
    </w:p>
    <w:p w:rsidR="00AE4C8B" w:rsidRPr="00362349" w:rsidRDefault="00AE4C8B" w:rsidP="00362349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362349">
        <w:rPr>
          <w:rFonts w:ascii="Times New Roman" w:hAnsi="Times New Roman"/>
          <w:bCs/>
          <w:sz w:val="24"/>
          <w:szCs w:val="24"/>
          <w:lang w:eastAsia="ru-RU"/>
        </w:rPr>
        <w:t>соблюдать правила техники безопасности в быту, в природе.</w:t>
      </w:r>
    </w:p>
    <w:p w:rsidR="00AE4C8B" w:rsidRPr="00362349" w:rsidRDefault="00AE4C8B" w:rsidP="0036234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362349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Личностные результаты </w:t>
      </w:r>
      <w:r w:rsidRPr="00362349">
        <w:rPr>
          <w:rFonts w:ascii="Times New Roman" w:hAnsi="Times New Roman"/>
          <w:i/>
          <w:sz w:val="24"/>
        </w:rPr>
        <w:t xml:space="preserve"> </w:t>
      </w:r>
    </w:p>
    <w:p w:rsidR="00AE4C8B" w:rsidRPr="00E9366F" w:rsidRDefault="00AE4C8B" w:rsidP="00E9366F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eastAsia="ru-RU"/>
        </w:rPr>
      </w:pPr>
      <w:r w:rsidRPr="00E9366F">
        <w:rPr>
          <w:rFonts w:ascii="Times New Roman" w:hAnsi="Times New Roman"/>
          <w:sz w:val="24"/>
          <w:lang w:eastAsia="ru-RU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AE4C8B" w:rsidRPr="00E9366F" w:rsidRDefault="00AE4C8B" w:rsidP="00E9366F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eastAsia="ru-RU"/>
        </w:rPr>
      </w:pPr>
      <w:r w:rsidRPr="00E9366F">
        <w:rPr>
          <w:rFonts w:ascii="Times New Roman" w:hAnsi="Times New Roman"/>
          <w:sz w:val="24"/>
          <w:lang w:eastAsia="ru-RU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AE4C8B" w:rsidRPr="00E9366F" w:rsidRDefault="00AE4C8B" w:rsidP="00E9366F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eastAsia="ru-RU"/>
        </w:rPr>
      </w:pPr>
      <w:r w:rsidRPr="00E9366F">
        <w:rPr>
          <w:rFonts w:ascii="Times New Roman" w:hAnsi="Times New Roman"/>
          <w:sz w:val="24"/>
          <w:lang w:eastAsia="ru-RU"/>
        </w:rPr>
        <w:t>проявлять дисциплинированность, трудолюбие и упорство в достижении поставленных целей;</w:t>
      </w:r>
    </w:p>
    <w:p w:rsidR="00AE4C8B" w:rsidRPr="00E9366F" w:rsidRDefault="00AE4C8B" w:rsidP="00E9366F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lang w:eastAsia="ru-RU"/>
        </w:rPr>
      </w:pPr>
      <w:r w:rsidRPr="00E9366F">
        <w:rPr>
          <w:rFonts w:ascii="Times New Roman" w:hAnsi="Times New Roman"/>
          <w:sz w:val="24"/>
          <w:lang w:eastAsia="ru-RU"/>
        </w:rPr>
        <w:t xml:space="preserve">оказывать бескорыстную помощь своим сверстникам, находить с ними общий язык и общие интересы. </w:t>
      </w:r>
    </w:p>
    <w:p w:rsidR="00AE4C8B" w:rsidRPr="00362349" w:rsidRDefault="00AE4C8B" w:rsidP="00362349">
      <w:pPr>
        <w:suppressAutoHyphens/>
        <w:spacing w:after="0" w:line="240" w:lineRule="auto"/>
        <w:jc w:val="both"/>
        <w:rPr>
          <w:rFonts w:ascii="Times New Roman" w:hAnsi="Times New Roman"/>
          <w:b/>
          <w:sz w:val="32"/>
          <w:szCs w:val="28"/>
          <w:lang w:eastAsia="ar-SA"/>
        </w:rPr>
      </w:pPr>
      <w:r w:rsidRPr="00362349">
        <w:rPr>
          <w:rFonts w:ascii="Times New Roman" w:hAnsi="Times New Roman"/>
          <w:b/>
          <w:i/>
          <w:sz w:val="24"/>
        </w:rPr>
        <w:t xml:space="preserve"> Метапредметные результаты</w:t>
      </w:r>
      <w:r w:rsidRPr="00362349">
        <w:rPr>
          <w:rFonts w:ascii="Times New Roman" w:hAnsi="Times New Roman"/>
          <w:sz w:val="24"/>
        </w:rPr>
        <w:t xml:space="preserve">  </w:t>
      </w:r>
    </w:p>
    <w:p w:rsidR="00AE4C8B" w:rsidRPr="00E9366F" w:rsidRDefault="00AE4C8B" w:rsidP="00E9366F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66F">
        <w:rPr>
          <w:rFonts w:ascii="Times New Roman" w:hAnsi="Times New Roman"/>
          <w:sz w:val="24"/>
          <w:szCs w:val="24"/>
          <w:lang w:eastAsia="ru-RU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AE4C8B" w:rsidRPr="00E9366F" w:rsidRDefault="00AE4C8B" w:rsidP="00E9366F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66F">
        <w:rPr>
          <w:rFonts w:ascii="Times New Roman" w:hAnsi="Times New Roman"/>
          <w:sz w:val="24"/>
          <w:szCs w:val="24"/>
          <w:lang w:eastAsia="ru-RU"/>
        </w:rPr>
        <w:t>находить ошибки при выполнении учебных заданий, отбирать способы их исправления;</w:t>
      </w:r>
    </w:p>
    <w:p w:rsidR="00AE4C8B" w:rsidRPr="00E9366F" w:rsidRDefault="00AE4C8B" w:rsidP="00E9366F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66F">
        <w:rPr>
          <w:rFonts w:ascii="Times New Roman" w:hAnsi="Times New Roman"/>
          <w:sz w:val="24"/>
          <w:szCs w:val="24"/>
          <w:lang w:eastAsia="ru-RU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AE4C8B" w:rsidRPr="00E9366F" w:rsidRDefault="00AE4C8B" w:rsidP="00E9366F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66F">
        <w:rPr>
          <w:rFonts w:ascii="Times New Roman" w:hAnsi="Times New Roman"/>
          <w:sz w:val="24"/>
          <w:szCs w:val="24"/>
          <w:lang w:eastAsia="ru-RU"/>
        </w:rPr>
        <w:t>обеспечивать защиту и сохранность природы во время активного отдыха;</w:t>
      </w:r>
    </w:p>
    <w:p w:rsidR="00AE4C8B" w:rsidRPr="00E9366F" w:rsidRDefault="00AE4C8B" w:rsidP="00E9366F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66F">
        <w:rPr>
          <w:rFonts w:ascii="Times New Roman" w:hAnsi="Times New Roman"/>
          <w:sz w:val="24"/>
          <w:szCs w:val="24"/>
          <w:lang w:eastAsia="ru-RU"/>
        </w:rPr>
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AE4C8B" w:rsidRPr="00E9366F" w:rsidRDefault="00AE4C8B" w:rsidP="00E9366F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66F">
        <w:rPr>
          <w:rFonts w:ascii="Times New Roman" w:hAnsi="Times New Roman"/>
          <w:sz w:val="24"/>
          <w:szCs w:val="24"/>
          <w:lang w:eastAsia="ru-RU"/>
        </w:rPr>
        <w:t>планировать собственную деятельность, распределять нагрузку и отдых в процессе ее выполнения;</w:t>
      </w:r>
    </w:p>
    <w:p w:rsidR="00AE4C8B" w:rsidRPr="00E9366F" w:rsidRDefault="00AE4C8B" w:rsidP="00E9366F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66F">
        <w:rPr>
          <w:rFonts w:ascii="Times New Roman" w:hAnsi="Times New Roman"/>
          <w:sz w:val="24"/>
          <w:szCs w:val="24"/>
          <w:lang w:eastAsia="ru-RU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AE4C8B" w:rsidRPr="001E5656" w:rsidRDefault="00AE4C8B" w:rsidP="001E5656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66F">
        <w:rPr>
          <w:rFonts w:ascii="Times New Roman" w:hAnsi="Times New Roman"/>
          <w:sz w:val="24"/>
          <w:szCs w:val="24"/>
          <w:lang w:eastAsia="ru-RU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  <w:r w:rsidRPr="001E565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E4C8B" w:rsidRDefault="00AE4C8B" w:rsidP="00362349">
      <w:pPr>
        <w:spacing w:after="0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2349">
        <w:rPr>
          <w:rFonts w:ascii="Times New Roman" w:hAnsi="Times New Roman"/>
          <w:sz w:val="24"/>
          <w:szCs w:val="24"/>
          <w:lang w:eastAsia="ru-RU"/>
        </w:rPr>
        <w:t xml:space="preserve">Первостепенным результатом реализации программы внеурочной деятельности «Здоровейка» будет сознательное отношение обучающихся к собственному здоровью.  </w:t>
      </w:r>
    </w:p>
    <w:p w:rsidR="00AE4C8B" w:rsidRDefault="00AE4C8B" w:rsidP="00362349">
      <w:pPr>
        <w:spacing w:after="0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E4C8B" w:rsidRPr="004A7559" w:rsidRDefault="00AE4C8B" w:rsidP="00D079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A7559">
        <w:rPr>
          <w:rFonts w:ascii="Times New Roman" w:hAnsi="Times New Roman"/>
          <w:b/>
          <w:sz w:val="28"/>
          <w:szCs w:val="28"/>
          <w:lang w:eastAsia="ru-RU"/>
        </w:rPr>
        <w:t>Содержание программы кружка</w:t>
      </w:r>
    </w:p>
    <w:p w:rsidR="00AE4C8B" w:rsidRDefault="00AE4C8B" w:rsidP="001E565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565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Дружи с водой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1E565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E4C8B" w:rsidRPr="001E5656" w:rsidRDefault="00AE4C8B" w:rsidP="001E56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565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Советы доктора Воды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.</w:t>
      </w:r>
      <w:r w:rsidRPr="001E565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AE4C8B" w:rsidRDefault="00AE4C8B" w:rsidP="001E5656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5656">
        <w:rPr>
          <w:rFonts w:ascii="Times New Roman" w:hAnsi="Times New Roman"/>
          <w:color w:val="000000"/>
          <w:sz w:val="24"/>
          <w:szCs w:val="24"/>
          <w:lang w:eastAsia="ru-RU"/>
        </w:rPr>
        <w:t>Вступительное слово учителя. Загадки на тему: «В каком состоянии может быть вода?». Заучивание слов. Беседа по теме. Оздоровительная минутка. Советы доктора Воды. Анализ игровой ситуации.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E4C8B" w:rsidRPr="001E5656" w:rsidRDefault="00AE4C8B" w:rsidP="001E56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565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Друзья Вода и Мыло</w:t>
      </w:r>
    </w:p>
    <w:p w:rsidR="00AE4C8B" w:rsidRPr="001E5656" w:rsidRDefault="00AE4C8B" w:rsidP="001E56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5656">
        <w:rPr>
          <w:rFonts w:ascii="Times New Roman" w:hAnsi="Times New Roman"/>
          <w:color w:val="000000"/>
          <w:sz w:val="24"/>
          <w:szCs w:val="24"/>
          <w:lang w:eastAsia="ru-RU"/>
        </w:rPr>
        <w:t>Повторение правил доктора Воды. Беседа по теме. Заучивание слов. Оздоровительная минутка. Игровая ситуация. Чтение по ролям стихотворения А. Л. Барто.</w:t>
      </w:r>
    </w:p>
    <w:p w:rsidR="00AE4C8B" w:rsidRDefault="00AE4C8B" w:rsidP="001E565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Мой организм.</w:t>
      </w:r>
    </w:p>
    <w:p w:rsidR="00AE4C8B" w:rsidRPr="001E5656" w:rsidRDefault="00AE4C8B" w:rsidP="001E56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565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Глаза – главные помощники человека</w:t>
      </w:r>
      <w:r w:rsidRPr="001E565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E4C8B" w:rsidRDefault="00AE4C8B" w:rsidP="001E56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5656">
        <w:rPr>
          <w:rFonts w:ascii="Times New Roman" w:hAnsi="Times New Roman"/>
          <w:color w:val="000000"/>
          <w:sz w:val="24"/>
          <w:szCs w:val="24"/>
          <w:lang w:eastAsia="ru-RU"/>
        </w:rPr>
        <w:t>Опыт (дети наблюдают). «Гимнастика для глаз». Игра «Полезно – вредно». Правила бережного отношения к зрению. Если вы носите очки.</w:t>
      </w:r>
    </w:p>
    <w:p w:rsidR="00AE4C8B" w:rsidRPr="001E5656" w:rsidRDefault="00AE4C8B" w:rsidP="001E56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E565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Чтобы уши слышали.</w:t>
      </w:r>
    </w:p>
    <w:p w:rsidR="00AE4C8B" w:rsidRPr="001E5656" w:rsidRDefault="00AE4C8B" w:rsidP="001E56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5656">
        <w:rPr>
          <w:rFonts w:ascii="Times New Roman" w:hAnsi="Times New Roman"/>
          <w:color w:val="000000"/>
          <w:sz w:val="24"/>
          <w:szCs w:val="24"/>
          <w:lang w:eastAsia="ru-RU"/>
        </w:rPr>
        <w:t>Беседа по теме. Проведение опытов. Это интересно! Чтобы сберечь органы слуха, необходимо…</w:t>
      </w:r>
    </w:p>
    <w:p w:rsidR="00AE4C8B" w:rsidRPr="001E5656" w:rsidRDefault="00AE4C8B" w:rsidP="001E56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565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Почему болят зубы.</w:t>
      </w:r>
    </w:p>
    <w:p w:rsidR="00AE4C8B" w:rsidRPr="001E5656" w:rsidRDefault="00AE4C8B" w:rsidP="001E56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5656">
        <w:rPr>
          <w:rFonts w:ascii="Times New Roman" w:hAnsi="Times New Roman"/>
          <w:color w:val="000000"/>
          <w:sz w:val="24"/>
          <w:szCs w:val="24"/>
          <w:lang w:eastAsia="ru-RU"/>
        </w:rPr>
        <w:t>Игра «Угадай-ка». Беседа по теме с загадками. Анализ ситуации. Упражнение «Держи осанку». Рисование.</w:t>
      </w:r>
    </w:p>
    <w:p w:rsidR="00AE4C8B" w:rsidRPr="001E5656" w:rsidRDefault="00AE4C8B" w:rsidP="001E56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565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Чтобы зубы были здоровыми</w:t>
      </w:r>
    </w:p>
    <w:p w:rsidR="00AE4C8B" w:rsidRPr="001E5656" w:rsidRDefault="00AE4C8B" w:rsidP="001E56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5656">
        <w:rPr>
          <w:rFonts w:ascii="Times New Roman" w:hAnsi="Times New Roman"/>
          <w:color w:val="000000"/>
          <w:sz w:val="24"/>
          <w:szCs w:val="24"/>
          <w:lang w:eastAsia="ru-RU"/>
        </w:rPr>
        <w:t>Упражнение «Спрятанный сахар». Загадки. Оздоровительная минутка «Сотвори солнце в себе». Зачем человеку зубная щётка? Практикум «Чистка зубов» Разучивание стихотворения. Найди правильный ответ.</w:t>
      </w:r>
    </w:p>
    <w:p w:rsidR="00AE4C8B" w:rsidRPr="001E5656" w:rsidRDefault="00AE4C8B" w:rsidP="001E56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565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Как сохранить улыбку красивой</w:t>
      </w:r>
    </w:p>
    <w:p w:rsidR="00AE4C8B" w:rsidRPr="001E5656" w:rsidRDefault="00AE4C8B" w:rsidP="001E56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5656">
        <w:rPr>
          <w:rFonts w:ascii="Times New Roman" w:hAnsi="Times New Roman"/>
          <w:color w:val="000000"/>
          <w:sz w:val="24"/>
          <w:szCs w:val="24"/>
          <w:lang w:eastAsia="ru-RU"/>
        </w:rPr>
        <w:t>Практическое занятие. Это полезно помнить! Сочинение стихотворения.</w:t>
      </w:r>
    </w:p>
    <w:p w:rsidR="00AE4C8B" w:rsidRPr="001E5656" w:rsidRDefault="00AE4C8B" w:rsidP="001E565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565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«Рабочие инструменты» человека</w:t>
      </w:r>
    </w:p>
    <w:p w:rsidR="00AE4C8B" w:rsidRDefault="00AE4C8B" w:rsidP="001E565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5656">
        <w:rPr>
          <w:rFonts w:ascii="Times New Roman" w:hAnsi="Times New Roman"/>
          <w:color w:val="000000"/>
          <w:sz w:val="24"/>
          <w:szCs w:val="24"/>
          <w:lang w:eastAsia="ru-RU"/>
        </w:rPr>
        <w:t>Беседа по теме. Игра-соревнование «Кто больше?» Как беречь ноги. Уход за ногтями. Это полезно знать!</w:t>
      </w:r>
    </w:p>
    <w:p w:rsidR="00AE4C8B" w:rsidRPr="001E5656" w:rsidRDefault="00AE4C8B" w:rsidP="001E565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565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Зачем человеку кожа</w:t>
      </w:r>
    </w:p>
    <w:p w:rsidR="00AE4C8B" w:rsidRDefault="00AE4C8B" w:rsidP="001E56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5656">
        <w:rPr>
          <w:rFonts w:ascii="Times New Roman" w:hAnsi="Times New Roman"/>
          <w:color w:val="000000"/>
          <w:sz w:val="24"/>
          <w:szCs w:val="24"/>
          <w:lang w:eastAsia="ru-RU"/>
        </w:rPr>
        <w:t>Игра «Угадай-ка». Проведение опытов. Это интересно! Оздоровительная минутка «солнышко». Правила ухода за кожей.</w:t>
      </w:r>
    </w:p>
    <w:p w:rsidR="00AE4C8B" w:rsidRPr="001E5656" w:rsidRDefault="00AE4C8B" w:rsidP="001E56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565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Надёжная защита организма</w:t>
      </w:r>
    </w:p>
    <w:p w:rsidR="00AE4C8B" w:rsidRPr="001E5656" w:rsidRDefault="00AE4C8B" w:rsidP="001E56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5656">
        <w:rPr>
          <w:rFonts w:ascii="Times New Roman" w:hAnsi="Times New Roman"/>
          <w:color w:val="000000"/>
          <w:sz w:val="24"/>
          <w:szCs w:val="24"/>
          <w:lang w:eastAsia="ru-RU"/>
        </w:rPr>
        <w:t>Повторение пройденного. Практическая работа (наблюдение, опыт) Гигиена кожи. Первая помощь при повреждениях. Игра «Выбери ответ».</w:t>
      </w:r>
    </w:p>
    <w:p w:rsidR="00AE4C8B" w:rsidRPr="001E5656" w:rsidRDefault="00AE4C8B" w:rsidP="001E56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565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Если кожа повреждена</w:t>
      </w:r>
    </w:p>
    <w:p w:rsidR="00AE4C8B" w:rsidRDefault="00AE4C8B" w:rsidP="001E56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5656">
        <w:rPr>
          <w:rFonts w:ascii="Times New Roman" w:hAnsi="Times New Roman"/>
          <w:color w:val="000000"/>
          <w:sz w:val="24"/>
          <w:szCs w:val="24"/>
          <w:lang w:eastAsia="ru-RU"/>
        </w:rPr>
        <w:t>Беседа по теме. Как помочь больной коже? Игра «Можно или нельзя». Оздоровительная минутка «Этюд души». Как оказать первую помощь?</w:t>
      </w:r>
    </w:p>
    <w:p w:rsidR="00AE4C8B" w:rsidRPr="00402ECC" w:rsidRDefault="00AE4C8B" w:rsidP="00402E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02ECC">
        <w:rPr>
          <w:rFonts w:ascii="Times New Roman" w:hAnsi="Times New Roman"/>
          <w:color w:val="000000"/>
          <w:sz w:val="24"/>
          <w:szCs w:val="24"/>
          <w:lang w:eastAsia="ru-RU"/>
        </w:rPr>
        <w:t>Скелет – наша опора</w:t>
      </w:r>
    </w:p>
    <w:p w:rsidR="00AE4C8B" w:rsidRPr="00402ECC" w:rsidRDefault="00AE4C8B" w:rsidP="00402E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02ECC">
        <w:rPr>
          <w:rFonts w:ascii="Times New Roman" w:hAnsi="Times New Roman"/>
          <w:color w:val="000000"/>
          <w:sz w:val="24"/>
          <w:szCs w:val="24"/>
          <w:lang w:eastAsia="ru-RU"/>
        </w:rPr>
        <w:t>Беседа по теме. Упражнения. Оздоровительная минутка «Самомассаж ушей». Это интересно! Если случилось несчастье…</w:t>
      </w:r>
    </w:p>
    <w:p w:rsidR="00AE4C8B" w:rsidRPr="00402ECC" w:rsidRDefault="00AE4C8B" w:rsidP="00402E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02ECC">
        <w:rPr>
          <w:rFonts w:ascii="Times New Roman" w:hAnsi="Times New Roman"/>
          <w:color w:val="000000"/>
          <w:sz w:val="24"/>
          <w:szCs w:val="24"/>
          <w:lang w:eastAsia="ru-RU"/>
        </w:rPr>
        <w:t>Осанка – стройная спина!</w:t>
      </w:r>
    </w:p>
    <w:p w:rsidR="00AE4C8B" w:rsidRDefault="00AE4C8B" w:rsidP="00402E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02ECC">
        <w:rPr>
          <w:rFonts w:ascii="Times New Roman" w:hAnsi="Times New Roman"/>
          <w:color w:val="000000"/>
          <w:sz w:val="24"/>
          <w:szCs w:val="24"/>
          <w:lang w:eastAsia="ru-RU"/>
        </w:rPr>
        <w:t>Беседа по теме. Оздоровительная минутка «Хождение по камушкам». Нарушения осанки (беседа). Правила для поддержания правильной осанки.</w:t>
      </w:r>
    </w:p>
    <w:p w:rsidR="00AE4C8B" w:rsidRPr="00402ECC" w:rsidRDefault="00AE4C8B" w:rsidP="00402E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02ECC">
        <w:rPr>
          <w:rFonts w:ascii="Times New Roman" w:hAnsi="Times New Roman"/>
          <w:color w:val="000000"/>
          <w:sz w:val="24"/>
          <w:szCs w:val="24"/>
          <w:lang w:eastAsia="ru-RU"/>
        </w:rPr>
        <w:t>Если хочешь быть здоров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E4C8B" w:rsidRPr="001E5656" w:rsidRDefault="00AE4C8B" w:rsidP="00402E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02ECC">
        <w:rPr>
          <w:rFonts w:ascii="Times New Roman" w:hAnsi="Times New Roman"/>
          <w:color w:val="000000"/>
          <w:sz w:val="24"/>
          <w:szCs w:val="24"/>
          <w:lang w:eastAsia="ru-RU"/>
        </w:rPr>
        <w:t>Беседа. Если хочешь быть здоров – правила. Выполнение рисунка для классной выставки «Мы дружим с физкультурой и спортом». Шесть признаков здорового и закалённого человека.</w:t>
      </w:r>
    </w:p>
    <w:p w:rsidR="00AE4C8B" w:rsidRPr="001E5656" w:rsidRDefault="00AE4C8B" w:rsidP="001E565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565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Как следу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ет питаться.</w:t>
      </w:r>
    </w:p>
    <w:p w:rsidR="00AE4C8B" w:rsidRPr="001E5656" w:rsidRDefault="00AE4C8B" w:rsidP="001E56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565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Питание – необходимое условие для жизни человека.</w:t>
      </w:r>
    </w:p>
    <w:p w:rsidR="00AE4C8B" w:rsidRPr="001E5656" w:rsidRDefault="00AE4C8B" w:rsidP="001E56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5656">
        <w:rPr>
          <w:rFonts w:ascii="Times New Roman" w:hAnsi="Times New Roman"/>
          <w:color w:val="000000"/>
          <w:sz w:val="24"/>
          <w:szCs w:val="24"/>
          <w:lang w:eastAsia="ru-RU"/>
        </w:rPr>
        <w:t>Повторение правил здоровья. Заучивание слов. Беседа по теме. Упражнение «Гора» (для осанки). Продолжи сказку.</w:t>
      </w:r>
    </w:p>
    <w:p w:rsidR="00AE4C8B" w:rsidRPr="001E5656" w:rsidRDefault="00AE4C8B" w:rsidP="001E56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565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Здоровая пища для всей семьи.</w:t>
      </w:r>
    </w:p>
    <w:p w:rsidR="00AE4C8B" w:rsidRPr="001E5656" w:rsidRDefault="00AE4C8B" w:rsidP="001E56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5656">
        <w:rPr>
          <w:rFonts w:ascii="Times New Roman" w:hAnsi="Times New Roman"/>
          <w:color w:val="000000"/>
          <w:sz w:val="24"/>
          <w:szCs w:val="24"/>
          <w:lang w:eastAsia="ru-RU"/>
        </w:rPr>
        <w:t>Анализ ситуации. Это интересно! Игра «Угадай-ка». Доктор Здоровая Пища даёт нам советы. Проведение опыта. Игра «Что разрушает здоровье, что укрепляет?» Практическое задание «Прежде чем за стол мне сесть, я подумаю, что съесть Золотые правила питания.</w:t>
      </w:r>
    </w:p>
    <w:p w:rsidR="00AE4C8B" w:rsidRPr="001E5656" w:rsidRDefault="00AE4C8B" w:rsidP="001E565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565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Как сделать сон полезным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1E565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E4C8B" w:rsidRPr="001E5656" w:rsidRDefault="00AE4C8B" w:rsidP="001E56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565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Сон – лучшее лекарство.</w:t>
      </w:r>
    </w:p>
    <w:p w:rsidR="00AE4C8B" w:rsidRPr="001E5656" w:rsidRDefault="00AE4C8B" w:rsidP="001E56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5656">
        <w:rPr>
          <w:rFonts w:ascii="Times New Roman" w:hAnsi="Times New Roman"/>
          <w:color w:val="000000"/>
          <w:sz w:val="24"/>
          <w:szCs w:val="24"/>
          <w:lang w:eastAsia="ru-RU"/>
        </w:rPr>
        <w:t>Игра «Можно – нельзя». Игра «Юный кулинар». Беседа по теме. Анализ ситуации. Оздоровительная минутка «Хождение по камушкам». Игра «Плохо – хорошо» (по гигиене сна).</w:t>
      </w:r>
    </w:p>
    <w:p w:rsidR="00AE4C8B" w:rsidRPr="001E5656" w:rsidRDefault="00AE4C8B" w:rsidP="001E565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Настроение.</w:t>
      </w:r>
    </w:p>
    <w:p w:rsidR="00AE4C8B" w:rsidRPr="001E5656" w:rsidRDefault="00AE4C8B" w:rsidP="001E56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565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Как настроение?</w:t>
      </w:r>
    </w:p>
    <w:p w:rsidR="00AE4C8B" w:rsidRDefault="00AE4C8B" w:rsidP="00402E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5656">
        <w:rPr>
          <w:rFonts w:ascii="Times New Roman" w:hAnsi="Times New Roman"/>
          <w:color w:val="000000"/>
          <w:sz w:val="24"/>
          <w:szCs w:val="24"/>
          <w:lang w:eastAsia="ru-RU"/>
        </w:rPr>
        <w:t>Беседа по теме. Упражнение «Азбука волшебных слов». Выполнение заданий. Беседа о дружбе.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E4C8B" w:rsidRDefault="00AE4C8B" w:rsidP="00402E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565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Я пришёл из школы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1E5656">
        <w:rPr>
          <w:rFonts w:ascii="Times New Roman" w:hAnsi="Times New Roman"/>
          <w:color w:val="000000"/>
          <w:sz w:val="24"/>
          <w:szCs w:val="24"/>
          <w:lang w:eastAsia="ru-RU"/>
        </w:rPr>
        <w:t>Анализ ситуации (можно разыграть). Задание «Любишь – не любишь». Работа с пословицами. Игра «Закончи рассказ».</w:t>
      </w:r>
    </w:p>
    <w:p w:rsidR="00AE4C8B" w:rsidRPr="001E5656" w:rsidRDefault="00AE4C8B" w:rsidP="00402E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565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Я – ученик.</w:t>
      </w:r>
    </w:p>
    <w:p w:rsidR="00AE4C8B" w:rsidRPr="001E5656" w:rsidRDefault="00AE4C8B" w:rsidP="001E56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5656">
        <w:rPr>
          <w:rFonts w:ascii="Times New Roman" w:hAnsi="Times New Roman"/>
          <w:color w:val="000000"/>
          <w:sz w:val="24"/>
          <w:szCs w:val="24"/>
          <w:lang w:eastAsia="ru-RU"/>
        </w:rPr>
        <w:t>Оздоровительная минутка «Упражнения животных». Игра «Знаешь ли ты правила?» Анализ ситуаций.</w:t>
      </w:r>
    </w:p>
    <w:p w:rsidR="00AE4C8B" w:rsidRPr="001E5656" w:rsidRDefault="00AE4C8B" w:rsidP="001E565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Вредные привычки.</w:t>
      </w:r>
    </w:p>
    <w:p w:rsidR="00AE4C8B" w:rsidRPr="001E5656" w:rsidRDefault="00AE4C8B" w:rsidP="000234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565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Вредные привычки.</w:t>
      </w:r>
    </w:p>
    <w:p w:rsidR="00AE4C8B" w:rsidRPr="001E5656" w:rsidRDefault="00AE4C8B" w:rsidP="000234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5656">
        <w:rPr>
          <w:rFonts w:ascii="Times New Roman" w:hAnsi="Times New Roman"/>
          <w:color w:val="000000"/>
          <w:sz w:val="24"/>
          <w:szCs w:val="24"/>
          <w:lang w:eastAsia="ru-RU"/>
        </w:rPr>
        <w:t>Игра «Да – нет». Оздоровительная минутка «Деревце». Анализ ситуации. Слово учителя. Заучивание слов. Это нужно запомнить! Оздоровительная гимнастика для глаз. Работа в парах.</w:t>
      </w:r>
    </w:p>
    <w:p w:rsidR="00AE4C8B" w:rsidRPr="001E5656" w:rsidRDefault="00AE4C8B" w:rsidP="00402EC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565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Как пр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авильно вести себя на воде.</w:t>
      </w:r>
    </w:p>
    <w:p w:rsidR="00AE4C8B" w:rsidRPr="001E5656" w:rsidRDefault="00AE4C8B" w:rsidP="000234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565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Правила безопасности на воде</w:t>
      </w:r>
    </w:p>
    <w:p w:rsidR="00AE4C8B" w:rsidRPr="001E5656" w:rsidRDefault="00AE4C8B" w:rsidP="000234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5656">
        <w:rPr>
          <w:rFonts w:ascii="Times New Roman" w:hAnsi="Times New Roman"/>
          <w:color w:val="000000"/>
          <w:sz w:val="24"/>
          <w:szCs w:val="24"/>
          <w:lang w:eastAsia="ru-RU"/>
        </w:rPr>
        <w:t>Беседа по теме. Правила поведения на воде. Различные состояния воды.</w:t>
      </w:r>
    </w:p>
    <w:p w:rsidR="00AE4C8B" w:rsidRPr="001E5656" w:rsidRDefault="00AE4C8B" w:rsidP="0002342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Я и моё здоровье.</w:t>
      </w:r>
    </w:p>
    <w:p w:rsidR="00AE4C8B" w:rsidRDefault="00AE4C8B" w:rsidP="00074BFF">
      <w:pPr>
        <w:spacing w:after="0"/>
        <w:ind w:left="-284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>П</w:t>
      </w:r>
      <w:r w:rsidRPr="00023426">
        <w:rPr>
          <w:rFonts w:ascii="Times New Roman" w:hAnsi="Times New Roman"/>
          <w:iCs/>
          <w:color w:val="000000"/>
          <w:sz w:val="24"/>
          <w:szCs w:val="24"/>
          <w:lang w:eastAsia="ru-RU"/>
        </w:rPr>
        <w:t>равила техники безопасности в быту, в природе</w:t>
      </w: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>. Правила дорожного движения.</w:t>
      </w:r>
    </w:p>
    <w:p w:rsidR="00AE4C8B" w:rsidRPr="00023426" w:rsidRDefault="00AE4C8B" w:rsidP="00074BFF">
      <w:pPr>
        <w:spacing w:after="0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62A3">
        <w:t xml:space="preserve"> </w:t>
      </w:r>
      <w:r>
        <w:t xml:space="preserve">     </w:t>
      </w: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Вредные </w:t>
      </w:r>
      <w:r w:rsidRPr="002362A3">
        <w:rPr>
          <w:rFonts w:ascii="Times New Roman" w:hAnsi="Times New Roman"/>
          <w:iCs/>
          <w:color w:val="000000"/>
          <w:sz w:val="24"/>
          <w:szCs w:val="24"/>
          <w:lang w:eastAsia="ru-RU"/>
        </w:rPr>
        <w:t>и полезные растения</w:t>
      </w: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>.</w:t>
      </w:r>
      <w:r w:rsidRPr="002362A3">
        <w:t xml:space="preserve"> </w:t>
      </w:r>
      <w:r w:rsidRPr="002362A3">
        <w:rPr>
          <w:rFonts w:ascii="Times New Roman" w:hAnsi="Times New Roman"/>
          <w:iCs/>
          <w:color w:val="000000"/>
          <w:sz w:val="24"/>
          <w:szCs w:val="24"/>
          <w:lang w:eastAsia="ru-RU"/>
        </w:rPr>
        <w:t>Первая доврачебная помощь</w:t>
      </w:r>
      <w:r>
        <w:rPr>
          <w:rFonts w:ascii="Times New Roman" w:hAnsi="Times New Roman"/>
          <w:iCs/>
          <w:color w:val="000000"/>
          <w:sz w:val="24"/>
          <w:szCs w:val="24"/>
          <w:lang w:eastAsia="ru-RU"/>
        </w:rPr>
        <w:t>.</w:t>
      </w:r>
    </w:p>
    <w:p w:rsidR="00AE4C8B" w:rsidRPr="004A7559" w:rsidRDefault="00AE4C8B" w:rsidP="00074BF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A7559">
        <w:rPr>
          <w:rFonts w:ascii="Times New Roman" w:hAnsi="Times New Roman"/>
          <w:b/>
          <w:sz w:val="28"/>
          <w:szCs w:val="28"/>
          <w:lang w:eastAsia="ru-RU"/>
        </w:rPr>
        <w:t>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6521"/>
        <w:gridCol w:w="1843"/>
      </w:tblGrid>
      <w:tr w:rsidR="00AE4C8B" w:rsidRPr="008A2788" w:rsidTr="008A2788">
        <w:tc>
          <w:tcPr>
            <w:tcW w:w="675" w:type="dxa"/>
          </w:tcPr>
          <w:p w:rsidR="00AE4C8B" w:rsidRPr="008A2788" w:rsidRDefault="00AE4C8B" w:rsidP="008A27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278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8A27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8A278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8A27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A278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6521" w:type="dxa"/>
          </w:tcPr>
          <w:p w:rsidR="00AE4C8B" w:rsidRPr="008A2788" w:rsidRDefault="00AE4C8B" w:rsidP="008A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78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</w:tcPr>
          <w:p w:rsidR="00AE4C8B" w:rsidRPr="008A2788" w:rsidRDefault="00AE4C8B" w:rsidP="008A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788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E4C8B" w:rsidRPr="008A2788" w:rsidTr="008A2788">
        <w:tc>
          <w:tcPr>
            <w:tcW w:w="675" w:type="dxa"/>
          </w:tcPr>
          <w:p w:rsidR="00AE4C8B" w:rsidRPr="008A2788" w:rsidRDefault="00AE4C8B" w:rsidP="008A278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2788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6521" w:type="dxa"/>
          </w:tcPr>
          <w:p w:rsidR="00AE4C8B" w:rsidRPr="008A2788" w:rsidRDefault="00AE4C8B" w:rsidP="00F072F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788">
              <w:rPr>
                <w:rFonts w:ascii="Times New Roman" w:hAnsi="Times New Roman" w:cs="Times New Roman"/>
                <w:bCs/>
                <w:sz w:val="24"/>
                <w:szCs w:val="24"/>
              </w:rPr>
              <w:t>Дружи с водой.</w:t>
            </w:r>
          </w:p>
        </w:tc>
        <w:tc>
          <w:tcPr>
            <w:tcW w:w="1843" w:type="dxa"/>
          </w:tcPr>
          <w:p w:rsidR="00AE4C8B" w:rsidRPr="008A2788" w:rsidRDefault="00AE4C8B" w:rsidP="008A278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7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E4C8B" w:rsidRPr="008A2788" w:rsidTr="008A2788">
        <w:tc>
          <w:tcPr>
            <w:tcW w:w="675" w:type="dxa"/>
          </w:tcPr>
          <w:p w:rsidR="00AE4C8B" w:rsidRPr="008A2788" w:rsidRDefault="00AE4C8B" w:rsidP="008A278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2788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6521" w:type="dxa"/>
          </w:tcPr>
          <w:p w:rsidR="00AE4C8B" w:rsidRPr="008A2788" w:rsidRDefault="00AE4C8B" w:rsidP="00F072F1">
            <w:pPr>
              <w:pStyle w:val="NoSpacing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2788">
              <w:rPr>
                <w:rFonts w:ascii="Times New Roman" w:hAnsi="Times New Roman" w:cs="Times New Roman"/>
                <w:iCs/>
                <w:sz w:val="24"/>
                <w:szCs w:val="24"/>
              </w:rPr>
              <w:t>Мой организм.</w:t>
            </w:r>
          </w:p>
        </w:tc>
        <w:tc>
          <w:tcPr>
            <w:tcW w:w="1843" w:type="dxa"/>
          </w:tcPr>
          <w:p w:rsidR="00AE4C8B" w:rsidRPr="008A2788" w:rsidRDefault="00AE4C8B" w:rsidP="008A278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788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AE4C8B" w:rsidRPr="008A2788" w:rsidTr="008A2788">
        <w:tc>
          <w:tcPr>
            <w:tcW w:w="675" w:type="dxa"/>
          </w:tcPr>
          <w:p w:rsidR="00AE4C8B" w:rsidRPr="008A2788" w:rsidRDefault="00AE4C8B" w:rsidP="008A278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2788"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6521" w:type="dxa"/>
          </w:tcPr>
          <w:p w:rsidR="00AE4C8B" w:rsidRPr="008A2788" w:rsidRDefault="00AE4C8B" w:rsidP="00F072F1">
            <w:pPr>
              <w:pStyle w:val="NoSpacing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2788">
              <w:rPr>
                <w:rFonts w:ascii="Times New Roman" w:hAnsi="Times New Roman" w:cs="Times New Roman"/>
                <w:iCs/>
                <w:sz w:val="24"/>
                <w:szCs w:val="24"/>
              </w:rPr>
              <w:t>Как следует питаться.</w:t>
            </w:r>
          </w:p>
        </w:tc>
        <w:tc>
          <w:tcPr>
            <w:tcW w:w="1843" w:type="dxa"/>
          </w:tcPr>
          <w:p w:rsidR="00AE4C8B" w:rsidRPr="008A2788" w:rsidRDefault="00AE4C8B" w:rsidP="008A278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7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E4C8B" w:rsidRPr="008A2788" w:rsidTr="008A2788">
        <w:tc>
          <w:tcPr>
            <w:tcW w:w="675" w:type="dxa"/>
          </w:tcPr>
          <w:p w:rsidR="00AE4C8B" w:rsidRPr="008A2788" w:rsidRDefault="00AE4C8B" w:rsidP="008A278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2788">
              <w:rPr>
                <w:rFonts w:ascii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6521" w:type="dxa"/>
          </w:tcPr>
          <w:p w:rsidR="00AE4C8B" w:rsidRPr="008A2788" w:rsidRDefault="00AE4C8B" w:rsidP="00F072F1">
            <w:pPr>
              <w:pStyle w:val="NoSpacing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27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Как сделать сон полезным.  </w:t>
            </w:r>
          </w:p>
        </w:tc>
        <w:tc>
          <w:tcPr>
            <w:tcW w:w="1843" w:type="dxa"/>
          </w:tcPr>
          <w:p w:rsidR="00AE4C8B" w:rsidRPr="008A2788" w:rsidRDefault="00AE4C8B" w:rsidP="008A278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78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E4C8B" w:rsidRPr="008A2788" w:rsidTr="008A2788">
        <w:tc>
          <w:tcPr>
            <w:tcW w:w="675" w:type="dxa"/>
          </w:tcPr>
          <w:p w:rsidR="00AE4C8B" w:rsidRPr="008A2788" w:rsidRDefault="00AE4C8B" w:rsidP="008A278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2788">
              <w:rPr>
                <w:rFonts w:ascii="Times New Roman" w:hAnsi="Times New Roman"/>
                <w:sz w:val="24"/>
                <w:szCs w:val="28"/>
              </w:rPr>
              <w:t>5.</w:t>
            </w:r>
          </w:p>
        </w:tc>
        <w:tc>
          <w:tcPr>
            <w:tcW w:w="6521" w:type="dxa"/>
          </w:tcPr>
          <w:p w:rsidR="00AE4C8B" w:rsidRPr="008A2788" w:rsidRDefault="00AE4C8B" w:rsidP="00F072F1">
            <w:pPr>
              <w:pStyle w:val="NoSpacing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2788">
              <w:rPr>
                <w:rFonts w:ascii="Times New Roman" w:hAnsi="Times New Roman" w:cs="Times New Roman"/>
                <w:iCs/>
                <w:sz w:val="24"/>
                <w:szCs w:val="24"/>
              </w:rPr>
              <w:t>Настроение.</w:t>
            </w:r>
          </w:p>
        </w:tc>
        <w:tc>
          <w:tcPr>
            <w:tcW w:w="1843" w:type="dxa"/>
          </w:tcPr>
          <w:p w:rsidR="00AE4C8B" w:rsidRPr="008A2788" w:rsidRDefault="00AE4C8B" w:rsidP="008A278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78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E4C8B" w:rsidRPr="008A2788" w:rsidTr="008A2788">
        <w:tc>
          <w:tcPr>
            <w:tcW w:w="675" w:type="dxa"/>
          </w:tcPr>
          <w:p w:rsidR="00AE4C8B" w:rsidRPr="008A2788" w:rsidRDefault="00AE4C8B" w:rsidP="008A278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2788">
              <w:rPr>
                <w:rFonts w:ascii="Times New Roman" w:hAnsi="Times New Roman"/>
                <w:sz w:val="24"/>
                <w:szCs w:val="28"/>
              </w:rPr>
              <w:t>6.</w:t>
            </w:r>
          </w:p>
        </w:tc>
        <w:tc>
          <w:tcPr>
            <w:tcW w:w="6521" w:type="dxa"/>
          </w:tcPr>
          <w:p w:rsidR="00AE4C8B" w:rsidRPr="008A2788" w:rsidRDefault="00AE4C8B" w:rsidP="00F072F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788">
              <w:rPr>
                <w:rFonts w:ascii="Times New Roman" w:hAnsi="Times New Roman" w:cs="Times New Roman"/>
                <w:bCs/>
                <w:sz w:val="24"/>
                <w:szCs w:val="24"/>
              </w:rPr>
              <w:t>Вредные привычки.</w:t>
            </w:r>
          </w:p>
        </w:tc>
        <w:tc>
          <w:tcPr>
            <w:tcW w:w="1843" w:type="dxa"/>
          </w:tcPr>
          <w:p w:rsidR="00AE4C8B" w:rsidRPr="008A2788" w:rsidRDefault="00AE4C8B" w:rsidP="008A278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78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E4C8B" w:rsidRPr="008A2788" w:rsidTr="008A2788">
        <w:tc>
          <w:tcPr>
            <w:tcW w:w="675" w:type="dxa"/>
          </w:tcPr>
          <w:p w:rsidR="00AE4C8B" w:rsidRPr="008A2788" w:rsidRDefault="00AE4C8B" w:rsidP="008A278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2788">
              <w:rPr>
                <w:rFonts w:ascii="Times New Roman" w:hAnsi="Times New Roman"/>
                <w:sz w:val="24"/>
                <w:szCs w:val="28"/>
              </w:rPr>
              <w:t>7.</w:t>
            </w:r>
          </w:p>
        </w:tc>
        <w:tc>
          <w:tcPr>
            <w:tcW w:w="6521" w:type="dxa"/>
          </w:tcPr>
          <w:p w:rsidR="00AE4C8B" w:rsidRPr="008A2788" w:rsidRDefault="00AE4C8B" w:rsidP="00F072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788">
              <w:rPr>
                <w:rFonts w:ascii="Times New Roman" w:hAnsi="Times New Roman" w:cs="Times New Roman"/>
                <w:sz w:val="24"/>
                <w:szCs w:val="24"/>
              </w:rPr>
              <w:t>Как правильно вести себя на воде.</w:t>
            </w:r>
          </w:p>
        </w:tc>
        <w:tc>
          <w:tcPr>
            <w:tcW w:w="1843" w:type="dxa"/>
          </w:tcPr>
          <w:p w:rsidR="00AE4C8B" w:rsidRPr="008A2788" w:rsidRDefault="00AE4C8B" w:rsidP="008A278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78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E4C8B" w:rsidRPr="008A2788" w:rsidTr="008A2788">
        <w:tc>
          <w:tcPr>
            <w:tcW w:w="675" w:type="dxa"/>
          </w:tcPr>
          <w:p w:rsidR="00AE4C8B" w:rsidRPr="008A2788" w:rsidRDefault="00AE4C8B" w:rsidP="008A278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A2788">
              <w:rPr>
                <w:rFonts w:ascii="Times New Roman" w:hAnsi="Times New Roman"/>
                <w:sz w:val="24"/>
                <w:szCs w:val="28"/>
              </w:rPr>
              <w:t>8.</w:t>
            </w:r>
          </w:p>
        </w:tc>
        <w:tc>
          <w:tcPr>
            <w:tcW w:w="6521" w:type="dxa"/>
          </w:tcPr>
          <w:p w:rsidR="00AE4C8B" w:rsidRPr="008A2788" w:rsidRDefault="00AE4C8B" w:rsidP="00F072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A2788">
              <w:rPr>
                <w:rFonts w:ascii="Times New Roman" w:hAnsi="Times New Roman" w:cs="Times New Roman"/>
                <w:sz w:val="24"/>
                <w:szCs w:val="24"/>
              </w:rPr>
              <w:t>Я и моё здоровье.</w:t>
            </w:r>
          </w:p>
        </w:tc>
        <w:tc>
          <w:tcPr>
            <w:tcW w:w="1843" w:type="dxa"/>
          </w:tcPr>
          <w:p w:rsidR="00AE4C8B" w:rsidRPr="008A2788" w:rsidRDefault="00AE4C8B" w:rsidP="008A278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78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E4C8B" w:rsidRPr="008A2788" w:rsidTr="008A2788">
        <w:tc>
          <w:tcPr>
            <w:tcW w:w="675" w:type="dxa"/>
          </w:tcPr>
          <w:p w:rsidR="00AE4C8B" w:rsidRPr="008A2788" w:rsidRDefault="00AE4C8B" w:rsidP="008A27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AE4C8B" w:rsidRPr="008A2788" w:rsidRDefault="00AE4C8B" w:rsidP="008A27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2788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843" w:type="dxa"/>
          </w:tcPr>
          <w:p w:rsidR="00AE4C8B" w:rsidRPr="008A2788" w:rsidRDefault="00AE4C8B" w:rsidP="008A27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788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</w:tbl>
    <w:p w:rsidR="00AE4C8B" w:rsidRPr="00074BFF" w:rsidRDefault="00AE4C8B" w:rsidP="00074BFF">
      <w:pPr>
        <w:spacing w:after="0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E4C8B" w:rsidRDefault="00AE4C8B"/>
    <w:p w:rsidR="00AE4C8B" w:rsidRDefault="00AE4C8B"/>
    <w:p w:rsidR="00AE4C8B" w:rsidRDefault="00AE4C8B"/>
    <w:p w:rsidR="00AE4C8B" w:rsidRDefault="00AE4C8B"/>
    <w:p w:rsidR="00AE4C8B" w:rsidRPr="00074BFF" w:rsidRDefault="00AE4C8B" w:rsidP="00074BF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74BFF">
        <w:rPr>
          <w:rFonts w:ascii="Times New Roman" w:hAnsi="Times New Roman"/>
          <w:b/>
          <w:sz w:val="28"/>
          <w:szCs w:val="28"/>
          <w:lang w:eastAsia="ru-RU"/>
        </w:rPr>
        <w:t>Календарно-тематическое планирование кружка «</w:t>
      </w:r>
      <w:r>
        <w:rPr>
          <w:rFonts w:ascii="Times New Roman" w:hAnsi="Times New Roman"/>
          <w:b/>
          <w:sz w:val="28"/>
          <w:szCs w:val="28"/>
          <w:lang w:eastAsia="ru-RU"/>
        </w:rPr>
        <w:t>Здоровейка</w:t>
      </w:r>
      <w:r w:rsidRPr="00074BFF">
        <w:rPr>
          <w:rFonts w:ascii="Times New Roman" w:hAnsi="Times New Roman"/>
          <w:b/>
          <w:sz w:val="28"/>
          <w:szCs w:val="28"/>
          <w:lang w:eastAsia="ru-RU"/>
        </w:rPr>
        <w:t xml:space="preserve">» 1 класс </w:t>
      </w:r>
    </w:p>
    <w:tbl>
      <w:tblPr>
        <w:tblW w:w="5000" w:type="pct"/>
        <w:tblLook w:val="01E0"/>
      </w:tblPr>
      <w:tblGrid>
        <w:gridCol w:w="678"/>
        <w:gridCol w:w="4475"/>
        <w:gridCol w:w="845"/>
        <w:gridCol w:w="848"/>
        <w:gridCol w:w="2725"/>
      </w:tblGrid>
      <w:tr w:rsidR="00AE4C8B" w:rsidRPr="008A2788" w:rsidTr="00F072F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788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074BFF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  <w:r w:rsidRPr="008A2788">
              <w:rPr>
                <w:rFonts w:ascii="Times New Roman" w:hAnsi="Times New Roman"/>
                <w:b/>
                <w:sz w:val="24"/>
              </w:rPr>
              <w:t xml:space="preserve">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2788"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788">
              <w:rPr>
                <w:rFonts w:ascii="Times New Roman" w:hAnsi="Times New Roman"/>
                <w:b/>
                <w:sz w:val="24"/>
              </w:rPr>
              <w:t>Дата проведения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788">
              <w:rPr>
                <w:rFonts w:ascii="Times New Roman" w:hAnsi="Times New Roman"/>
                <w:b/>
                <w:sz w:val="24"/>
              </w:rPr>
              <w:t>Примечание</w:t>
            </w:r>
          </w:p>
          <w:p w:rsidR="00AE4C8B" w:rsidRPr="008A2788" w:rsidRDefault="00AE4C8B" w:rsidP="00074B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788">
              <w:rPr>
                <w:rFonts w:ascii="Times New Roman" w:hAnsi="Times New Roman"/>
                <w:b/>
                <w:sz w:val="24"/>
              </w:rPr>
              <w:t xml:space="preserve">(описание причин корректировки дат) </w:t>
            </w:r>
          </w:p>
        </w:tc>
      </w:tr>
      <w:tr w:rsidR="00AE4C8B" w:rsidRPr="008A2788" w:rsidTr="00F072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788">
              <w:rPr>
                <w:rFonts w:ascii="Times New Roman" w:hAnsi="Times New Roman"/>
                <w:b/>
                <w:sz w:val="24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2788">
              <w:rPr>
                <w:rFonts w:ascii="Times New Roman" w:hAnsi="Times New Roman"/>
                <w:b/>
                <w:sz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C8B" w:rsidRPr="008A2788" w:rsidTr="00120D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8B" w:rsidRPr="008171AD" w:rsidRDefault="00AE4C8B" w:rsidP="009B5DDC">
            <w:pPr>
              <w:spacing w:after="150" w:line="135" w:lineRule="atLeast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8171AD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Советы доктора Воды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A2788"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C8B" w:rsidRPr="008A2788" w:rsidTr="00120DD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8B" w:rsidRPr="008171AD" w:rsidRDefault="00AE4C8B" w:rsidP="009B5DDC">
            <w:pPr>
              <w:spacing w:after="150" w:line="135" w:lineRule="atLeast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Ролевая игра «</w:t>
            </w:r>
            <w:r w:rsidRPr="008171AD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Друзья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-</w:t>
            </w:r>
            <w:r w:rsidRPr="008171AD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Вода и Мыло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A2788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C8B" w:rsidRPr="008A2788" w:rsidTr="00F072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3E63F6" w:rsidRDefault="00AE4C8B" w:rsidP="00F072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71AD">
              <w:rPr>
                <w:rFonts w:ascii="Times New Roman" w:hAnsi="Times New Roman" w:cs="Times New Roman"/>
                <w:sz w:val="24"/>
                <w:szCs w:val="24"/>
              </w:rPr>
              <w:t>Глаза - главные помощники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A2788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C8B" w:rsidRPr="008A2788" w:rsidTr="00F072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3E63F6" w:rsidRDefault="00AE4C8B" w:rsidP="00F072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71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Чтобы уши слышали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074BFF" w:rsidRDefault="00AE4C8B" w:rsidP="00074B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074BF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C8B" w:rsidRPr="008A2788" w:rsidTr="00F072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3E63F6" w:rsidRDefault="00AE4C8B" w:rsidP="00F072F1">
            <w:pPr>
              <w:pStyle w:val="NoSpacing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71AD">
              <w:rPr>
                <w:rFonts w:ascii="Times New Roman" w:hAnsi="Times New Roman" w:cs="Times New Roman"/>
                <w:iCs/>
                <w:sz w:val="24"/>
                <w:szCs w:val="24"/>
              </w:rPr>
              <w:t>Почему болят зубы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074BFF" w:rsidRDefault="00AE4C8B" w:rsidP="00074B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C8B" w:rsidRPr="008A2788" w:rsidTr="00F072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3E63F6" w:rsidRDefault="00AE4C8B" w:rsidP="00F072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медицинским работником. </w:t>
            </w:r>
            <w:r w:rsidRPr="008171AD">
              <w:rPr>
                <w:rFonts w:ascii="Times New Roman" w:hAnsi="Times New Roman" w:cs="Times New Roman"/>
                <w:sz w:val="24"/>
                <w:szCs w:val="24"/>
              </w:rPr>
              <w:t>Чтобы зубы были здоровыми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074BFF" w:rsidRDefault="00AE4C8B" w:rsidP="00074B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074BF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C8B" w:rsidRPr="008A2788" w:rsidTr="00F072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3E63F6" w:rsidRDefault="00AE4C8B" w:rsidP="00F072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171AD">
              <w:rPr>
                <w:rFonts w:ascii="Times New Roman" w:hAnsi="Times New Roman" w:cs="Times New Roman"/>
                <w:sz w:val="24"/>
                <w:szCs w:val="24"/>
              </w:rPr>
              <w:t>Как сохранить улыбку здоровой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074BFF" w:rsidRDefault="00AE4C8B" w:rsidP="00074B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074BFF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C8B" w:rsidRPr="008A2788" w:rsidTr="00F072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3E63F6" w:rsidRDefault="00AE4C8B" w:rsidP="00F072F1">
            <w:pPr>
              <w:pStyle w:val="NoSpacing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71AD">
              <w:rPr>
                <w:rFonts w:ascii="Times New Roman" w:hAnsi="Times New Roman" w:cs="Times New Roman"/>
                <w:iCs/>
                <w:sz w:val="24"/>
                <w:szCs w:val="24"/>
              </w:rPr>
              <w:t>«Рабочие инструменты» человека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Подвижные игры.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A2788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C8B" w:rsidRPr="008A2788" w:rsidTr="00CF64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8B" w:rsidRPr="008171AD" w:rsidRDefault="00AE4C8B" w:rsidP="009B5DDC">
            <w:pPr>
              <w:spacing w:after="150" w:line="135" w:lineRule="atLeast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Практическое занятие «</w:t>
            </w:r>
            <w:r w:rsidRPr="008171AD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Зачем человеку кожа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. Как выглядит кожа».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A2788"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C8B" w:rsidRPr="008A2788" w:rsidTr="00CF64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8B" w:rsidRPr="008171AD" w:rsidRDefault="00AE4C8B" w:rsidP="009B5DDC">
            <w:pPr>
              <w:spacing w:after="150" w:line="135" w:lineRule="atLeast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8171AD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Надежная защита организма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A2788"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C8B" w:rsidRPr="008A2788" w:rsidTr="00CF64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8B" w:rsidRPr="00825968" w:rsidRDefault="00AE4C8B" w:rsidP="009B5DDC">
            <w:pPr>
              <w:spacing w:after="150" w:line="135" w:lineRule="atLeast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71AD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Если кожа повреждена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A2788"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C8B" w:rsidRPr="008A2788" w:rsidTr="00FD48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8B" w:rsidRPr="008171AD" w:rsidRDefault="00AE4C8B" w:rsidP="009B5DDC">
            <w:pPr>
              <w:spacing w:after="150" w:line="135" w:lineRule="atLeast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8171AD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Скелет - наша опора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. Подвижные игры.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A2788"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C8B" w:rsidRPr="008A2788" w:rsidTr="00FD48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8B" w:rsidRPr="008171AD" w:rsidRDefault="00AE4C8B" w:rsidP="009B5DDC">
            <w:pPr>
              <w:spacing w:after="150" w:line="135" w:lineRule="atLeast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8171AD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Осанка - стройная спина!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 xml:space="preserve"> Подвижные игры.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A2788"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C8B" w:rsidRPr="008A2788" w:rsidTr="00F072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3E63F6" w:rsidRDefault="00AE4C8B" w:rsidP="00F072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Весёлые старты «Сильные, смелые, ловкие, умелые!»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A2788"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C8B" w:rsidRPr="008A2788" w:rsidTr="00CA2F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8B" w:rsidRPr="008171AD" w:rsidRDefault="00AE4C8B" w:rsidP="009B5DDC">
            <w:pPr>
              <w:spacing w:after="150" w:line="135" w:lineRule="atLeast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8171AD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Питание - необходимое условие для жизни человека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A2788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C8B" w:rsidRPr="008A2788" w:rsidTr="00CA2F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C8B" w:rsidRPr="008171AD" w:rsidRDefault="00AE4C8B" w:rsidP="009B5DDC">
            <w:pPr>
              <w:spacing w:after="150" w:line="135" w:lineRule="atLeast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8171AD"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Здоровая пища для всей семьи</w:t>
            </w:r>
            <w:r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  <w:t>. Творческая работа «Моё любимое блюдо».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A2788"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C8B" w:rsidRPr="008A2788" w:rsidTr="00F072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3E63F6" w:rsidRDefault="00AE4C8B" w:rsidP="00F072F1">
            <w:pPr>
              <w:pStyle w:val="NoSpacing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71AD">
              <w:rPr>
                <w:rFonts w:ascii="Times New Roman" w:hAnsi="Times New Roman" w:cs="Times New Roman"/>
                <w:iCs/>
                <w:sz w:val="24"/>
                <w:szCs w:val="24"/>
              </w:rPr>
              <w:t>Сон - лучшее лекарство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A2788"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C8B" w:rsidRPr="008A2788" w:rsidTr="00F072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3E63F6" w:rsidRDefault="00AE4C8B" w:rsidP="00F072F1">
            <w:pPr>
              <w:pStyle w:val="NoSpacing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71AD">
              <w:rPr>
                <w:rFonts w:ascii="Times New Roman" w:hAnsi="Times New Roman" w:cs="Times New Roman"/>
                <w:iCs/>
                <w:sz w:val="24"/>
                <w:szCs w:val="24"/>
              </w:rPr>
              <w:t>Как настроение?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A2788"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C8B" w:rsidRPr="008A2788" w:rsidTr="00F072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3E63F6" w:rsidRDefault="00AE4C8B" w:rsidP="00F072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 «</w:t>
            </w:r>
            <w:r w:rsidRPr="008171AD">
              <w:rPr>
                <w:rFonts w:ascii="Times New Roman" w:hAnsi="Times New Roman" w:cs="Times New Roman"/>
                <w:sz w:val="24"/>
                <w:szCs w:val="24"/>
              </w:rPr>
              <w:t>Я пришел из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A2788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C8B" w:rsidRPr="008A2788" w:rsidTr="00F072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3E63F6" w:rsidRDefault="00AE4C8B" w:rsidP="00F072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 «</w:t>
            </w:r>
            <w:r w:rsidRPr="002362A3">
              <w:rPr>
                <w:rFonts w:ascii="Times New Roman" w:hAnsi="Times New Roman" w:cs="Times New Roman"/>
                <w:sz w:val="24"/>
                <w:szCs w:val="24"/>
              </w:rPr>
              <w:t>Чем сердиться, лучше помириться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A2788"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C8B" w:rsidRPr="008A2788" w:rsidTr="00F072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3E63F6" w:rsidRDefault="00AE4C8B" w:rsidP="00F072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Театрализация «</w:t>
            </w:r>
            <w:r w:rsidRPr="008171AD">
              <w:rPr>
                <w:rFonts w:ascii="Times New Roman" w:hAnsi="Times New Roman" w:cs="Times New Roman"/>
                <w:sz w:val="24"/>
                <w:szCs w:val="24"/>
              </w:rPr>
              <w:t>Азбука волшебных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EB39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A2788"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C8B" w:rsidRPr="008A2788" w:rsidTr="00F072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3E63F6" w:rsidRDefault="00AE4C8B" w:rsidP="00F072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r w:rsidRPr="00DB3524">
              <w:rPr>
                <w:rFonts w:ascii="Times New Roman" w:hAnsi="Times New Roman" w:cs="Times New Roman"/>
                <w:sz w:val="24"/>
                <w:szCs w:val="24"/>
              </w:rPr>
              <w:t>Вредные привычки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A2788"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C8B" w:rsidRPr="008A2788" w:rsidTr="00F072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3E63F6" w:rsidRDefault="00AE4C8B" w:rsidP="00F072F1">
            <w:pPr>
              <w:pStyle w:val="NoSpacing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054D">
              <w:rPr>
                <w:rFonts w:ascii="Times New Roman" w:hAnsi="Times New Roman" w:cs="Times New Roman"/>
                <w:iCs/>
                <w:sz w:val="24"/>
                <w:szCs w:val="24"/>
              </w:rPr>
              <w:t>Вредные привычки и здоровье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Подвижные игры.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A2788"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C8B" w:rsidRPr="008A2788" w:rsidTr="00F072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3E63F6" w:rsidRDefault="00AE4C8B" w:rsidP="00F072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Курить – здоровью вредить. Подвижные игры.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A2788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C8B" w:rsidRPr="008A2788" w:rsidTr="00F072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3E63F6" w:rsidRDefault="00AE4C8B" w:rsidP="00F072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Весёлые старты «</w:t>
            </w:r>
            <w:r w:rsidRPr="00EC054D">
              <w:rPr>
                <w:rFonts w:ascii="Times New Roman" w:hAnsi="Times New Roman" w:cs="Times New Roman"/>
                <w:sz w:val="24"/>
                <w:szCs w:val="24"/>
              </w:rPr>
              <w:t>Мы весёл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ребята, быть здоровыми хотим</w:t>
            </w:r>
            <w:r w:rsidRPr="00EC054D">
              <w:rPr>
                <w:rFonts w:ascii="Times New Roman" w:hAnsi="Times New Roman" w:cs="Times New Roman"/>
                <w:sz w:val="24"/>
                <w:szCs w:val="24"/>
              </w:rPr>
              <w:t>, все болезни победим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A2788"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C8B" w:rsidRPr="008A2788" w:rsidTr="00F072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3E63F6" w:rsidRDefault="00AE4C8B" w:rsidP="00DB670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 «</w:t>
            </w:r>
            <w:r w:rsidRPr="00EC054D">
              <w:rPr>
                <w:rFonts w:ascii="Times New Roman" w:hAnsi="Times New Roman" w:cs="Times New Roman"/>
                <w:sz w:val="24"/>
                <w:szCs w:val="24"/>
              </w:rPr>
              <w:t>Правила безопасно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поведения</w:t>
            </w:r>
            <w:r w:rsidRPr="00EC054D">
              <w:rPr>
                <w:rFonts w:ascii="Times New Roman" w:hAnsi="Times New Roman" w:cs="Times New Roman"/>
                <w:sz w:val="24"/>
                <w:szCs w:val="24"/>
              </w:rPr>
              <w:t xml:space="preserve"> на воде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A2788"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C8B" w:rsidRPr="008A2788" w:rsidTr="00F072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3E63F6" w:rsidRDefault="00AE4C8B" w:rsidP="00F072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местный водоём.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A2788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C8B" w:rsidRPr="008A2788" w:rsidTr="00F072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3E63F6" w:rsidRDefault="00AE4C8B" w:rsidP="002362A3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 «Правила пользования электроприборами».</w:t>
            </w: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A2788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C8B" w:rsidRPr="008A2788" w:rsidTr="00F072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3E63F6" w:rsidRDefault="00AE4C8B" w:rsidP="009B5DDC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«Я – пешеход».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A2788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C8B" w:rsidRPr="008A2788" w:rsidTr="00F072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3E63F6" w:rsidRDefault="00AE4C8B" w:rsidP="00F072F1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39E2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(тестовая работа)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A2788"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C8B" w:rsidRPr="008A2788" w:rsidTr="00F072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3E63F6" w:rsidRDefault="00AE4C8B" w:rsidP="00F072F1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медицинским работником «</w:t>
            </w: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Первая доврачебная помощь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A2788"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C8B" w:rsidRPr="008A2788" w:rsidTr="00F072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3E63F6" w:rsidRDefault="00AE4C8B" w:rsidP="00EB39E2">
            <w:pPr>
              <w:pStyle w:val="NoSpacing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Вредные и полезные растения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63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C8B" w:rsidRPr="008A2788" w:rsidTr="00F072F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3E63F6" w:rsidRDefault="00AE4C8B" w:rsidP="00F072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362A3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FB309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8B" w:rsidRPr="008A2788" w:rsidRDefault="00AE4C8B" w:rsidP="00074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4C8B" w:rsidRDefault="00AE4C8B"/>
    <w:sectPr w:rsidR="00AE4C8B" w:rsidSect="00C73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41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00000015"/>
    <w:multiLevelType w:val="multilevel"/>
    <w:tmpl w:val="9B20BA44"/>
    <w:lvl w:ilvl="0">
      <w:start w:val="1"/>
      <w:numFmt w:val="bullet"/>
      <w:lvlText w:val="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/>
      </w:rPr>
    </w:lvl>
  </w:abstractNum>
  <w:abstractNum w:abstractNumId="3">
    <w:nsid w:val="2A5F4102"/>
    <w:multiLevelType w:val="hybridMultilevel"/>
    <w:tmpl w:val="4184FB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4E60EC"/>
    <w:multiLevelType w:val="hybridMultilevel"/>
    <w:tmpl w:val="F8A8E8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4D50017"/>
    <w:multiLevelType w:val="hybridMultilevel"/>
    <w:tmpl w:val="5114E5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77E7A14"/>
    <w:multiLevelType w:val="multilevel"/>
    <w:tmpl w:val="21F4FF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">
    <w:nsid w:val="5BB15804"/>
    <w:multiLevelType w:val="hybridMultilevel"/>
    <w:tmpl w:val="D7847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3F05D2"/>
    <w:multiLevelType w:val="hybridMultilevel"/>
    <w:tmpl w:val="039A82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9475C6"/>
    <w:multiLevelType w:val="hybridMultilevel"/>
    <w:tmpl w:val="DD20C5F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1848"/>
    <w:rsid w:val="00023426"/>
    <w:rsid w:val="000404E7"/>
    <w:rsid w:val="00074BFF"/>
    <w:rsid w:val="000F691E"/>
    <w:rsid w:val="001077BE"/>
    <w:rsid w:val="00120DD0"/>
    <w:rsid w:val="001625B9"/>
    <w:rsid w:val="001E5656"/>
    <w:rsid w:val="002362A3"/>
    <w:rsid w:val="00362349"/>
    <w:rsid w:val="003E63F6"/>
    <w:rsid w:val="00402ECC"/>
    <w:rsid w:val="004434BD"/>
    <w:rsid w:val="004A7559"/>
    <w:rsid w:val="008171AD"/>
    <w:rsid w:val="00825968"/>
    <w:rsid w:val="008A2788"/>
    <w:rsid w:val="008C12B3"/>
    <w:rsid w:val="008C211F"/>
    <w:rsid w:val="009B5DDC"/>
    <w:rsid w:val="009D1A04"/>
    <w:rsid w:val="00AE4C8B"/>
    <w:rsid w:val="00C71848"/>
    <w:rsid w:val="00C73AD2"/>
    <w:rsid w:val="00CA2F2A"/>
    <w:rsid w:val="00CF643E"/>
    <w:rsid w:val="00D07941"/>
    <w:rsid w:val="00DB3524"/>
    <w:rsid w:val="00DB670B"/>
    <w:rsid w:val="00E9366F"/>
    <w:rsid w:val="00EB39E2"/>
    <w:rsid w:val="00EC054D"/>
    <w:rsid w:val="00F072F1"/>
    <w:rsid w:val="00FB3092"/>
    <w:rsid w:val="00FD4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AD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62349"/>
    <w:pPr>
      <w:ind w:left="720"/>
      <w:contextualSpacing/>
    </w:pPr>
  </w:style>
  <w:style w:type="table" w:customStyle="1" w:styleId="1">
    <w:name w:val="Сетка таблицы1"/>
    <w:uiPriority w:val="99"/>
    <w:rsid w:val="00074BF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74BF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074BFF"/>
    <w:pPr>
      <w:suppressAutoHyphens/>
    </w:pPr>
    <w:rPr>
      <w:rFonts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115</TotalTime>
  <Pages>5</Pages>
  <Words>1186</Words>
  <Characters>6762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2021-09-19T13:05:00Z</dcterms:created>
  <dcterms:modified xsi:type="dcterms:W3CDTF">2021-10-19T18:34:00Z</dcterms:modified>
</cp:coreProperties>
</file>